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bottom w:val="double" w:sz="6" w:space="0" w:color="auto"/>
        </w:tblBorders>
        <w:tblLayout w:type="fixed"/>
        <w:tblLook w:val="0000" w:firstRow="0" w:lastRow="0" w:firstColumn="0" w:lastColumn="0" w:noHBand="0" w:noVBand="0"/>
      </w:tblPr>
      <w:tblGrid>
        <w:gridCol w:w="2268"/>
        <w:gridCol w:w="1440"/>
        <w:gridCol w:w="720"/>
        <w:gridCol w:w="2160"/>
        <w:gridCol w:w="720"/>
        <w:gridCol w:w="600"/>
        <w:gridCol w:w="3108"/>
      </w:tblGrid>
      <w:tr w:rsidR="00BF34D4" w14:paraId="68AEF864" w14:textId="77777777" w:rsidTr="00AD10C3">
        <w:trPr>
          <w:cantSplit/>
          <w:trHeight w:val="526"/>
        </w:trPr>
        <w:tc>
          <w:tcPr>
            <w:tcW w:w="7908" w:type="dxa"/>
            <w:gridSpan w:val="6"/>
            <w:vMerge w:val="restart"/>
            <w:tcBorders>
              <w:bottom w:val="double" w:sz="6" w:space="0" w:color="auto"/>
            </w:tcBorders>
          </w:tcPr>
          <w:p w14:paraId="21219173" w14:textId="77777777" w:rsidR="007F1A26" w:rsidRPr="008D512B" w:rsidRDefault="007F1A26" w:rsidP="007F1A26">
            <w:pPr>
              <w:rPr>
                <w:rFonts w:ascii="Times New Roman" w:hAnsi="Times New Roman"/>
                <w:smallCaps/>
              </w:rPr>
            </w:pPr>
            <w:r w:rsidRPr="008D512B">
              <w:rPr>
                <w:rFonts w:ascii="Times New Roman" w:hAnsi="Times New Roman"/>
                <w:smallCaps/>
              </w:rPr>
              <w:t xml:space="preserve">State of </w:t>
            </w:r>
            <w:smartTag w:uri="urn:schemas-microsoft-com:office:smarttags" w:element="State">
              <w:smartTag w:uri="urn:schemas-microsoft-com:office:smarttags" w:element="place">
                <w:r w:rsidRPr="008D512B">
                  <w:rPr>
                    <w:rFonts w:ascii="Times New Roman" w:hAnsi="Times New Roman"/>
                    <w:smallCaps/>
                  </w:rPr>
                  <w:t>California</w:t>
                </w:r>
              </w:smartTag>
            </w:smartTag>
          </w:p>
          <w:p w14:paraId="1FD5B282" w14:textId="77777777" w:rsidR="007F1A26" w:rsidRDefault="009F0888" w:rsidP="007F1A26">
            <w:pPr>
              <w:spacing w:after="120" w:line="288" w:lineRule="auto"/>
              <w:rPr>
                <w:rFonts w:ascii="Times New Roman" w:hAnsi="Times New Roman"/>
                <w:smallCaps/>
                <w:szCs w:val="24"/>
              </w:rPr>
            </w:pPr>
            <w:r>
              <w:rPr>
                <w:rFonts w:ascii="Times New Roman" w:hAnsi="Times New Roman"/>
                <w:smallCaps/>
                <w:szCs w:val="24"/>
              </w:rPr>
              <w:t>Department</w:t>
            </w:r>
            <w:r w:rsidR="007F1A26" w:rsidRPr="008D512B">
              <w:rPr>
                <w:rFonts w:ascii="Times New Roman" w:hAnsi="Times New Roman"/>
                <w:smallCaps/>
                <w:szCs w:val="24"/>
              </w:rPr>
              <w:t xml:space="preserve"> of Real Estate</w:t>
            </w:r>
          </w:p>
          <w:p w14:paraId="642DF4E0" w14:textId="77777777" w:rsidR="007F1A26" w:rsidRDefault="007F1A26" w:rsidP="007F1A26">
            <w:pPr>
              <w:spacing w:after="120"/>
              <w:rPr>
                <w:rFonts w:ascii="Times New Roman" w:hAnsi="Times New Roman"/>
                <w:b/>
                <w:i/>
                <w:smallCaps/>
                <w:sz w:val="30"/>
                <w:szCs w:val="30"/>
              </w:rPr>
            </w:pPr>
            <w:r>
              <w:rPr>
                <w:rFonts w:ascii="Times New Roman" w:hAnsi="Times New Roman"/>
                <w:b/>
                <w:smallCaps/>
                <w:sz w:val="30"/>
                <w:szCs w:val="30"/>
              </w:rPr>
              <w:t>Worksheet - Standard</w:t>
            </w:r>
          </w:p>
          <w:p w14:paraId="5218126F" w14:textId="231E23EA" w:rsidR="00BF34D4" w:rsidRPr="007F1A26" w:rsidRDefault="007F1A26" w:rsidP="00595861">
            <w:pPr>
              <w:rPr>
                <w:rFonts w:ascii="Times New Roman" w:hAnsi="Times New Roman"/>
                <w:smallCaps/>
                <w:sz w:val="20"/>
              </w:rPr>
            </w:pPr>
            <w:r>
              <w:rPr>
                <w:rFonts w:ascii="Times New Roman" w:hAnsi="Times New Roman"/>
                <w:smallCaps/>
                <w:sz w:val="20"/>
              </w:rPr>
              <w:t>RE 622E (R</w:t>
            </w:r>
            <w:r w:rsidRPr="00035013">
              <w:rPr>
                <w:rFonts w:ascii="Times New Roman" w:hAnsi="Times New Roman"/>
                <w:sz w:val="20"/>
              </w:rPr>
              <w:t>ev</w:t>
            </w:r>
            <w:r>
              <w:rPr>
                <w:rFonts w:ascii="Times New Roman" w:hAnsi="Times New Roman"/>
                <w:sz w:val="20"/>
              </w:rPr>
              <w:t>.</w:t>
            </w:r>
            <w:r w:rsidR="00C71CBB">
              <w:rPr>
                <w:rFonts w:ascii="Times New Roman" w:hAnsi="Times New Roman"/>
                <w:smallCaps/>
                <w:sz w:val="20"/>
              </w:rPr>
              <w:t xml:space="preserve"> </w:t>
            </w:r>
            <w:r w:rsidR="00E517CD">
              <w:rPr>
                <w:rFonts w:ascii="Times New Roman" w:hAnsi="Times New Roman"/>
                <w:smallCaps/>
                <w:sz w:val="20"/>
              </w:rPr>
              <w:t>6</w:t>
            </w:r>
            <w:r>
              <w:rPr>
                <w:rFonts w:ascii="Times New Roman" w:hAnsi="Times New Roman"/>
                <w:smallCaps/>
                <w:sz w:val="20"/>
              </w:rPr>
              <w:t>/</w:t>
            </w:r>
            <w:r w:rsidR="00E517CD">
              <w:rPr>
                <w:rFonts w:ascii="Times New Roman" w:hAnsi="Times New Roman"/>
                <w:smallCaps/>
                <w:sz w:val="20"/>
              </w:rPr>
              <w:t>24</w:t>
            </w:r>
            <w:r>
              <w:rPr>
                <w:rFonts w:ascii="Times New Roman" w:hAnsi="Times New Roman"/>
                <w:smallCaps/>
                <w:sz w:val="20"/>
              </w:rPr>
              <w:t>)</w:t>
            </w:r>
          </w:p>
        </w:tc>
        <w:tc>
          <w:tcPr>
            <w:tcW w:w="3108" w:type="dxa"/>
            <w:tcBorders>
              <w:bottom w:val="nil"/>
            </w:tcBorders>
          </w:tcPr>
          <w:p w14:paraId="00881D18" w14:textId="77777777" w:rsidR="007F1A26" w:rsidRDefault="007F1A26" w:rsidP="00AD10C3">
            <w:pPr>
              <w:jc w:val="right"/>
              <w:rPr>
                <w:rFonts w:ascii="Times New Roman" w:hAnsi="Times New Roman"/>
                <w:smallCaps/>
                <w:sz w:val="22"/>
              </w:rPr>
            </w:pPr>
          </w:p>
          <w:p w14:paraId="00D0E35C" w14:textId="77777777" w:rsidR="00BF34D4" w:rsidRDefault="00BF34D4" w:rsidP="00AD10C3">
            <w:pPr>
              <w:jc w:val="right"/>
              <w:rPr>
                <w:rFonts w:ascii="Times New Roman" w:hAnsi="Times New Roman"/>
                <w:smallCaps/>
                <w:sz w:val="22"/>
              </w:rPr>
            </w:pPr>
            <w:r>
              <w:rPr>
                <w:rFonts w:ascii="Times New Roman" w:hAnsi="Times New Roman"/>
                <w:smallCaps/>
                <w:sz w:val="22"/>
              </w:rPr>
              <w:t>Subdivisions</w:t>
            </w:r>
          </w:p>
        </w:tc>
      </w:tr>
      <w:tr w:rsidR="00BF34D4" w14:paraId="405FF11D" w14:textId="77777777" w:rsidTr="00AD10C3">
        <w:trPr>
          <w:cantSplit/>
          <w:trHeight w:val="525"/>
        </w:trPr>
        <w:tc>
          <w:tcPr>
            <w:tcW w:w="7908" w:type="dxa"/>
            <w:gridSpan w:val="6"/>
            <w:vMerge/>
            <w:tcBorders>
              <w:bottom w:val="double" w:sz="6" w:space="0" w:color="auto"/>
              <w:right w:val="nil"/>
            </w:tcBorders>
          </w:tcPr>
          <w:p w14:paraId="1B7C13F8" w14:textId="77777777" w:rsidR="00BF34D4" w:rsidRDefault="00BF34D4" w:rsidP="00AD10C3">
            <w:pPr>
              <w:rPr>
                <w:smallCaps/>
                <w:sz w:val="22"/>
              </w:rPr>
            </w:pPr>
          </w:p>
        </w:tc>
        <w:tc>
          <w:tcPr>
            <w:tcW w:w="3108" w:type="dxa"/>
            <w:tcBorders>
              <w:top w:val="single" w:sz="4" w:space="0" w:color="auto"/>
              <w:left w:val="single" w:sz="4" w:space="0" w:color="auto"/>
              <w:bottom w:val="double" w:sz="6" w:space="0" w:color="auto"/>
            </w:tcBorders>
          </w:tcPr>
          <w:p w14:paraId="0216D116" w14:textId="77777777" w:rsidR="00BF34D4" w:rsidRDefault="00BF34D4" w:rsidP="00AD10C3">
            <w:pPr>
              <w:pStyle w:val="Upperleftcaption"/>
              <w:spacing w:after="0"/>
              <w:rPr>
                <w:smallCaps/>
                <w:sz w:val="22"/>
              </w:rPr>
            </w:pPr>
            <w:r>
              <w:t>Due Date</w:t>
            </w:r>
          </w:p>
        </w:tc>
      </w:tr>
      <w:tr w:rsidR="00BF34D4" w14:paraId="2B2DC9FB" w14:textId="77777777" w:rsidTr="00AD10C3">
        <w:tblPrEx>
          <w:tblBorders>
            <w:bottom w:val="none" w:sz="0" w:space="0" w:color="auto"/>
          </w:tblBorders>
        </w:tblPrEx>
        <w:tc>
          <w:tcPr>
            <w:tcW w:w="11016" w:type="dxa"/>
            <w:gridSpan w:val="7"/>
            <w:tcBorders>
              <w:bottom w:val="single" w:sz="6" w:space="0" w:color="auto"/>
            </w:tcBorders>
          </w:tcPr>
          <w:p w14:paraId="3BB1C140" w14:textId="77777777" w:rsidR="00BF34D4" w:rsidRDefault="00BF34D4" w:rsidP="00AD10C3">
            <w:pPr>
              <w:pStyle w:val="Upperleftcaption"/>
            </w:pPr>
            <w:r>
              <w:t>Report Type</w:t>
            </w:r>
          </w:p>
          <w:p w14:paraId="2D4F8B51" w14:textId="77777777" w:rsidR="00BF34D4" w:rsidRDefault="00BF34D4" w:rsidP="00AD10C3">
            <w:pPr>
              <w:pStyle w:val="Upperleftcaption"/>
              <w:tabs>
                <w:tab w:val="left" w:pos="360"/>
                <w:tab w:val="left" w:pos="2640"/>
                <w:tab w:val="left" w:pos="3000"/>
                <w:tab w:val="left" w:pos="5280"/>
                <w:tab w:val="left" w:pos="5640"/>
                <w:tab w:val="left" w:pos="8160"/>
                <w:tab w:val="left" w:pos="8520"/>
              </w:tabs>
              <w:spacing w:after="60"/>
              <w:rPr>
                <w:sz w:val="16"/>
              </w:rPr>
            </w:pPr>
            <w:r>
              <w:rPr>
                <w:sz w:val="20"/>
              </w:rPr>
              <w:fldChar w:fldCharType="begin">
                <w:ffData>
                  <w:name w:val="Check1"/>
                  <w:enabled/>
                  <w:calcOnExit w:val="0"/>
                  <w:checkBox>
                    <w:sizeAuto/>
                    <w:default w:val="0"/>
                  </w:checkBox>
                </w:ffData>
              </w:fldChar>
            </w:r>
            <w:bookmarkStart w:id="0" w:name="Check1"/>
            <w:r>
              <w:rPr>
                <w:sz w:val="20"/>
              </w:rPr>
              <w:instrText xml:space="preserve"> FORMCHECKBOX </w:instrText>
            </w:r>
            <w:r>
              <w:rPr>
                <w:sz w:val="20"/>
              </w:rPr>
            </w:r>
            <w:r>
              <w:rPr>
                <w:sz w:val="20"/>
              </w:rPr>
              <w:fldChar w:fldCharType="separate"/>
            </w:r>
            <w:r>
              <w:rPr>
                <w:sz w:val="20"/>
              </w:rPr>
              <w:fldChar w:fldCharType="end"/>
            </w:r>
            <w:bookmarkEnd w:id="0"/>
            <w:r>
              <w:rPr>
                <w:sz w:val="16"/>
              </w:rPr>
              <w:tab/>
              <w:t>conditional</w:t>
            </w:r>
            <w:r>
              <w:rPr>
                <w:sz w:val="16"/>
              </w:rPr>
              <w:tab/>
            </w:r>
            <w:r>
              <w:rPr>
                <w:sz w:val="20"/>
              </w:rPr>
              <w:fldChar w:fldCharType="begin">
                <w:ffData>
                  <w:name w:val="Check1"/>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r>
              <w:rPr>
                <w:sz w:val="16"/>
              </w:rPr>
              <w:tab/>
              <w:t>renewal</w:t>
            </w:r>
            <w:r>
              <w:rPr>
                <w:sz w:val="16"/>
              </w:rPr>
              <w:tab/>
            </w:r>
            <w:r>
              <w:rPr>
                <w:sz w:val="20"/>
              </w:rPr>
              <w:fldChar w:fldCharType="begin">
                <w:ffData>
                  <w:name w:val=""/>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r>
              <w:rPr>
                <w:sz w:val="16"/>
              </w:rPr>
              <w:tab/>
              <w:t>amended</w:t>
            </w:r>
          </w:p>
          <w:p w14:paraId="5FA07ED0" w14:textId="77777777" w:rsidR="00BF34D4" w:rsidRDefault="00BF34D4" w:rsidP="00B7183A">
            <w:pPr>
              <w:tabs>
                <w:tab w:val="left" w:pos="360"/>
                <w:tab w:val="left" w:pos="2640"/>
                <w:tab w:val="left" w:pos="3000"/>
                <w:tab w:val="left" w:pos="5280"/>
                <w:tab w:val="left" w:pos="5640"/>
                <w:tab w:val="left" w:pos="8160"/>
                <w:tab w:val="left" w:pos="8520"/>
              </w:tabs>
            </w:pPr>
            <w:r>
              <w:rPr>
                <w:caps/>
                <w:sz w:val="20"/>
              </w:rPr>
              <w:fldChar w:fldCharType="begin">
                <w:ffData>
                  <w:name w:val="Check1"/>
                  <w:enabled/>
                  <w:calcOnExit w:val="0"/>
                  <w:checkBox>
                    <w:sizeAuto/>
                    <w:default w:val="0"/>
                  </w:checkBox>
                </w:ffData>
              </w:fldChar>
            </w:r>
            <w:r>
              <w:rPr>
                <w:caps/>
                <w:sz w:val="20"/>
              </w:rPr>
              <w:instrText xml:space="preserve"> FORMCHECKBOX </w:instrText>
            </w:r>
            <w:r>
              <w:rPr>
                <w:caps/>
                <w:sz w:val="20"/>
              </w:rPr>
            </w:r>
            <w:r>
              <w:rPr>
                <w:caps/>
                <w:sz w:val="20"/>
              </w:rPr>
              <w:fldChar w:fldCharType="separate"/>
            </w:r>
            <w:r>
              <w:rPr>
                <w:caps/>
                <w:sz w:val="20"/>
              </w:rPr>
              <w:fldChar w:fldCharType="end"/>
            </w:r>
            <w:r>
              <w:rPr>
                <w:rFonts w:ascii="Helvetica" w:hAnsi="Helvetica"/>
                <w:caps/>
                <w:sz w:val="16"/>
              </w:rPr>
              <w:tab/>
            </w:r>
            <w:r w:rsidR="00B7183A">
              <w:rPr>
                <w:rFonts w:ascii="Helvetica" w:hAnsi="Helvetica"/>
                <w:caps/>
                <w:sz w:val="16"/>
              </w:rPr>
              <w:t>FINAL</w:t>
            </w:r>
            <w:r>
              <w:rPr>
                <w:rFonts w:ascii="Helvetica" w:hAnsi="Helvetica"/>
                <w:caps/>
                <w:sz w:val="16"/>
              </w:rPr>
              <w:tab/>
            </w:r>
            <w:r>
              <w:rPr>
                <w:caps/>
                <w:sz w:val="20"/>
              </w:rPr>
              <w:fldChar w:fldCharType="begin">
                <w:ffData>
                  <w:name w:val="Check1"/>
                  <w:enabled/>
                  <w:calcOnExit w:val="0"/>
                  <w:checkBox>
                    <w:sizeAuto/>
                    <w:default w:val="0"/>
                  </w:checkBox>
                </w:ffData>
              </w:fldChar>
            </w:r>
            <w:r>
              <w:rPr>
                <w:caps/>
                <w:sz w:val="20"/>
              </w:rPr>
              <w:instrText xml:space="preserve"> FORMCHECKBOX </w:instrText>
            </w:r>
            <w:r>
              <w:rPr>
                <w:caps/>
                <w:sz w:val="20"/>
              </w:rPr>
            </w:r>
            <w:r>
              <w:rPr>
                <w:caps/>
                <w:sz w:val="20"/>
              </w:rPr>
              <w:fldChar w:fldCharType="separate"/>
            </w:r>
            <w:r>
              <w:rPr>
                <w:caps/>
                <w:sz w:val="20"/>
              </w:rPr>
              <w:fldChar w:fldCharType="end"/>
            </w:r>
            <w:r>
              <w:rPr>
                <w:rFonts w:ascii="Helvetica" w:hAnsi="Helvetica"/>
                <w:caps/>
                <w:sz w:val="16"/>
              </w:rPr>
              <w:tab/>
              <w:t>LIMITED Term</w:t>
            </w:r>
            <w:r>
              <w:rPr>
                <w:caps/>
                <w:sz w:val="16"/>
              </w:rPr>
              <w:tab/>
            </w:r>
          </w:p>
        </w:tc>
      </w:tr>
      <w:tr w:rsidR="00BF34D4" w14:paraId="17FDD2C8" w14:textId="77777777" w:rsidTr="00AD10C3">
        <w:tblPrEx>
          <w:tblBorders>
            <w:bottom w:val="none" w:sz="0" w:space="0" w:color="auto"/>
          </w:tblBorders>
        </w:tblPrEx>
        <w:trPr>
          <w:trHeight w:hRule="exact" w:val="480"/>
        </w:trPr>
        <w:tc>
          <w:tcPr>
            <w:tcW w:w="7308" w:type="dxa"/>
            <w:gridSpan w:val="5"/>
            <w:tcBorders>
              <w:right w:val="single" w:sz="6" w:space="0" w:color="auto"/>
            </w:tcBorders>
          </w:tcPr>
          <w:p w14:paraId="16AA628D" w14:textId="77777777" w:rsidR="00BF34D4" w:rsidRDefault="00BF34D4" w:rsidP="00AD10C3">
            <w:pPr>
              <w:pStyle w:val="Upperleftcaption"/>
            </w:pPr>
            <w:r>
              <w:t>Applicant’s Name(s)</w:t>
            </w:r>
          </w:p>
          <w:p w14:paraId="21936FD3" w14:textId="77777777" w:rsidR="00BF34D4" w:rsidRDefault="00BF34D4" w:rsidP="00AD10C3">
            <w:pPr>
              <w:pStyle w:val="Entry"/>
            </w:pPr>
          </w:p>
        </w:tc>
        <w:tc>
          <w:tcPr>
            <w:tcW w:w="3708" w:type="dxa"/>
            <w:gridSpan w:val="2"/>
            <w:tcBorders>
              <w:left w:val="nil"/>
            </w:tcBorders>
          </w:tcPr>
          <w:p w14:paraId="3035B8C3" w14:textId="77777777" w:rsidR="00BF34D4" w:rsidRDefault="00BF34D4" w:rsidP="00AD10C3">
            <w:pPr>
              <w:pStyle w:val="Upperleftcaption"/>
            </w:pPr>
            <w:r>
              <w:t>File Number</w:t>
            </w:r>
          </w:p>
        </w:tc>
      </w:tr>
      <w:tr w:rsidR="00BF34D4" w14:paraId="26CCD078" w14:textId="77777777" w:rsidTr="00AD10C3">
        <w:tblPrEx>
          <w:tblBorders>
            <w:bottom w:val="none" w:sz="0" w:space="0" w:color="auto"/>
          </w:tblBorders>
        </w:tblPrEx>
        <w:trPr>
          <w:trHeight w:hRule="exact" w:val="480"/>
        </w:trPr>
        <w:tc>
          <w:tcPr>
            <w:tcW w:w="7308" w:type="dxa"/>
            <w:gridSpan w:val="5"/>
            <w:tcBorders>
              <w:top w:val="single" w:sz="6" w:space="0" w:color="auto"/>
              <w:bottom w:val="single" w:sz="6" w:space="0" w:color="auto"/>
              <w:right w:val="single" w:sz="6" w:space="0" w:color="auto"/>
            </w:tcBorders>
          </w:tcPr>
          <w:p w14:paraId="7F8BF022" w14:textId="77777777" w:rsidR="00BF34D4" w:rsidRDefault="00BF34D4" w:rsidP="00AD10C3">
            <w:pPr>
              <w:pStyle w:val="Entry"/>
            </w:pPr>
          </w:p>
        </w:tc>
        <w:tc>
          <w:tcPr>
            <w:tcW w:w="3708" w:type="dxa"/>
            <w:gridSpan w:val="2"/>
            <w:tcBorders>
              <w:left w:val="single" w:sz="6" w:space="0" w:color="auto"/>
              <w:bottom w:val="single" w:sz="6" w:space="0" w:color="auto"/>
            </w:tcBorders>
          </w:tcPr>
          <w:p w14:paraId="3688525F" w14:textId="77777777" w:rsidR="00BF34D4" w:rsidRDefault="00BF34D4" w:rsidP="00AD10C3">
            <w:pPr>
              <w:pStyle w:val="Entry"/>
            </w:pPr>
          </w:p>
        </w:tc>
      </w:tr>
      <w:tr w:rsidR="00BF34D4" w14:paraId="66E953F2" w14:textId="77777777" w:rsidTr="00AD10C3">
        <w:tblPrEx>
          <w:tblBorders>
            <w:bottom w:val="none" w:sz="0" w:space="0" w:color="auto"/>
          </w:tblBorders>
        </w:tblPrEx>
        <w:trPr>
          <w:trHeight w:hRule="exact" w:val="480"/>
        </w:trPr>
        <w:tc>
          <w:tcPr>
            <w:tcW w:w="7308" w:type="dxa"/>
            <w:gridSpan w:val="5"/>
            <w:tcBorders>
              <w:top w:val="single" w:sz="6" w:space="0" w:color="auto"/>
              <w:bottom w:val="single" w:sz="6" w:space="0" w:color="auto"/>
              <w:right w:val="single" w:sz="6" w:space="0" w:color="auto"/>
            </w:tcBorders>
          </w:tcPr>
          <w:p w14:paraId="1A6649C9" w14:textId="77777777" w:rsidR="00BF34D4" w:rsidRDefault="00BF34D4" w:rsidP="00AD10C3">
            <w:pPr>
              <w:pStyle w:val="Upperleftcaption"/>
            </w:pPr>
          </w:p>
        </w:tc>
        <w:tc>
          <w:tcPr>
            <w:tcW w:w="3708" w:type="dxa"/>
            <w:gridSpan w:val="2"/>
            <w:tcBorders>
              <w:top w:val="single" w:sz="6" w:space="0" w:color="auto"/>
              <w:left w:val="single" w:sz="6" w:space="0" w:color="auto"/>
              <w:bottom w:val="single" w:sz="6" w:space="0" w:color="auto"/>
            </w:tcBorders>
          </w:tcPr>
          <w:p w14:paraId="612974B7" w14:textId="77777777" w:rsidR="00BF34D4" w:rsidRDefault="00BF34D4" w:rsidP="00AD10C3">
            <w:pPr>
              <w:pStyle w:val="Upperleftcaption"/>
            </w:pPr>
            <w:r>
              <w:t>Issued</w:t>
            </w:r>
          </w:p>
          <w:p w14:paraId="0E6F8260" w14:textId="77777777" w:rsidR="00BF34D4" w:rsidRDefault="00BF34D4" w:rsidP="00AD10C3">
            <w:pPr>
              <w:pStyle w:val="Entry"/>
            </w:pPr>
          </w:p>
        </w:tc>
      </w:tr>
      <w:tr w:rsidR="00BF34D4" w14:paraId="6A8B7FE2" w14:textId="77777777" w:rsidTr="00AD10C3">
        <w:tblPrEx>
          <w:tblBorders>
            <w:bottom w:val="none" w:sz="0" w:space="0" w:color="auto"/>
          </w:tblBorders>
        </w:tblPrEx>
        <w:trPr>
          <w:trHeight w:hRule="exact" w:val="480"/>
        </w:trPr>
        <w:tc>
          <w:tcPr>
            <w:tcW w:w="7308" w:type="dxa"/>
            <w:gridSpan w:val="5"/>
            <w:tcBorders>
              <w:top w:val="single" w:sz="6" w:space="0" w:color="auto"/>
              <w:bottom w:val="single" w:sz="6" w:space="0" w:color="auto"/>
              <w:right w:val="single" w:sz="6" w:space="0" w:color="auto"/>
            </w:tcBorders>
          </w:tcPr>
          <w:p w14:paraId="20465829" w14:textId="77777777" w:rsidR="00BF34D4" w:rsidRDefault="00BF34D4" w:rsidP="00AD10C3">
            <w:pPr>
              <w:pStyle w:val="Upperleftcaption"/>
            </w:pPr>
          </w:p>
        </w:tc>
        <w:tc>
          <w:tcPr>
            <w:tcW w:w="3708" w:type="dxa"/>
            <w:gridSpan w:val="2"/>
            <w:tcBorders>
              <w:top w:val="single" w:sz="6" w:space="0" w:color="auto"/>
              <w:left w:val="single" w:sz="6" w:space="0" w:color="auto"/>
              <w:bottom w:val="single" w:sz="6" w:space="0" w:color="auto"/>
            </w:tcBorders>
          </w:tcPr>
          <w:p w14:paraId="45B0F04A" w14:textId="77777777" w:rsidR="00BF34D4" w:rsidRDefault="00BF34D4" w:rsidP="00AD10C3">
            <w:pPr>
              <w:pStyle w:val="Upperleftcaption"/>
            </w:pPr>
            <w:r>
              <w:t>Amendment/Renewal Date</w:t>
            </w:r>
          </w:p>
          <w:p w14:paraId="2FFF2718" w14:textId="77777777" w:rsidR="00BF34D4" w:rsidRDefault="00BF34D4" w:rsidP="00AD10C3">
            <w:pPr>
              <w:pStyle w:val="Entry"/>
            </w:pPr>
          </w:p>
        </w:tc>
      </w:tr>
      <w:tr w:rsidR="00BF34D4" w14:paraId="69475352" w14:textId="77777777" w:rsidTr="00AD10C3">
        <w:tblPrEx>
          <w:tblBorders>
            <w:bottom w:val="none" w:sz="0" w:space="0" w:color="auto"/>
          </w:tblBorders>
        </w:tblPrEx>
        <w:trPr>
          <w:trHeight w:hRule="exact" w:val="480"/>
        </w:trPr>
        <w:tc>
          <w:tcPr>
            <w:tcW w:w="7308" w:type="dxa"/>
            <w:gridSpan w:val="5"/>
            <w:tcBorders>
              <w:top w:val="single" w:sz="6" w:space="0" w:color="auto"/>
              <w:bottom w:val="single" w:sz="6" w:space="0" w:color="auto"/>
              <w:right w:val="single" w:sz="6" w:space="0" w:color="auto"/>
            </w:tcBorders>
          </w:tcPr>
          <w:p w14:paraId="04B5FBD7" w14:textId="77777777" w:rsidR="00BF34D4" w:rsidRDefault="00BF34D4" w:rsidP="00AD10C3">
            <w:pPr>
              <w:pStyle w:val="Upperleftcaption"/>
            </w:pPr>
          </w:p>
        </w:tc>
        <w:tc>
          <w:tcPr>
            <w:tcW w:w="3708" w:type="dxa"/>
            <w:gridSpan w:val="2"/>
            <w:tcBorders>
              <w:top w:val="single" w:sz="6" w:space="0" w:color="auto"/>
              <w:left w:val="single" w:sz="6" w:space="0" w:color="auto"/>
              <w:bottom w:val="single" w:sz="6" w:space="0" w:color="auto"/>
            </w:tcBorders>
          </w:tcPr>
          <w:p w14:paraId="548B0873" w14:textId="77777777" w:rsidR="00BF34D4" w:rsidRDefault="00BF34D4" w:rsidP="00AD10C3">
            <w:pPr>
              <w:pStyle w:val="Upperleftcaption"/>
            </w:pPr>
            <w:r>
              <w:t>Expires</w:t>
            </w:r>
          </w:p>
          <w:p w14:paraId="74CFF718" w14:textId="77777777" w:rsidR="00BF34D4" w:rsidRDefault="00BF34D4" w:rsidP="00AD10C3">
            <w:pPr>
              <w:pStyle w:val="Entry"/>
            </w:pPr>
          </w:p>
        </w:tc>
      </w:tr>
      <w:tr w:rsidR="00BF34D4" w14:paraId="2D8A27A1" w14:textId="77777777" w:rsidTr="00AD10C3">
        <w:tblPrEx>
          <w:tblBorders>
            <w:bottom w:val="none" w:sz="0" w:space="0" w:color="auto"/>
          </w:tblBorders>
        </w:tblPrEx>
        <w:trPr>
          <w:trHeight w:hRule="exact" w:val="480"/>
        </w:trPr>
        <w:tc>
          <w:tcPr>
            <w:tcW w:w="3708" w:type="dxa"/>
            <w:gridSpan w:val="2"/>
            <w:tcBorders>
              <w:top w:val="single" w:sz="6" w:space="0" w:color="auto"/>
              <w:bottom w:val="single" w:sz="6" w:space="0" w:color="auto"/>
              <w:right w:val="single" w:sz="6" w:space="0" w:color="auto"/>
            </w:tcBorders>
          </w:tcPr>
          <w:p w14:paraId="70545783" w14:textId="77777777" w:rsidR="00BF34D4" w:rsidRDefault="00BF34D4" w:rsidP="00AD10C3">
            <w:pPr>
              <w:pStyle w:val="Upperleftcaption"/>
            </w:pPr>
            <w:r>
              <w:t>Tract Number</w:t>
            </w:r>
          </w:p>
        </w:tc>
        <w:tc>
          <w:tcPr>
            <w:tcW w:w="7308" w:type="dxa"/>
            <w:gridSpan w:val="5"/>
            <w:tcBorders>
              <w:top w:val="single" w:sz="6" w:space="0" w:color="auto"/>
              <w:left w:val="single" w:sz="6" w:space="0" w:color="auto"/>
              <w:bottom w:val="single" w:sz="6" w:space="0" w:color="auto"/>
            </w:tcBorders>
          </w:tcPr>
          <w:p w14:paraId="6EAE3DEA" w14:textId="77777777" w:rsidR="00BF34D4" w:rsidRDefault="00BF34D4" w:rsidP="00AD10C3">
            <w:pPr>
              <w:pStyle w:val="Upperleftcaption"/>
            </w:pPr>
            <w:r>
              <w:t>County</w:t>
            </w:r>
          </w:p>
        </w:tc>
      </w:tr>
      <w:tr w:rsidR="00BF34D4" w14:paraId="4C6C6A42" w14:textId="77777777" w:rsidTr="00AD10C3">
        <w:tblPrEx>
          <w:tblBorders>
            <w:bottom w:val="none" w:sz="0" w:space="0" w:color="auto"/>
          </w:tblBorders>
        </w:tblPrEx>
        <w:trPr>
          <w:trHeight w:hRule="exact" w:val="480"/>
        </w:trPr>
        <w:tc>
          <w:tcPr>
            <w:tcW w:w="11016" w:type="dxa"/>
            <w:gridSpan w:val="7"/>
            <w:tcBorders>
              <w:top w:val="single" w:sz="6" w:space="0" w:color="auto"/>
              <w:bottom w:val="single" w:sz="6" w:space="0" w:color="auto"/>
            </w:tcBorders>
          </w:tcPr>
          <w:p w14:paraId="281F1B70" w14:textId="77777777" w:rsidR="00BF34D4" w:rsidRDefault="00BF34D4" w:rsidP="00AD10C3">
            <w:pPr>
              <w:pStyle w:val="Upperleftcaption"/>
            </w:pPr>
            <w:r>
              <w:t>Tract Name</w:t>
            </w:r>
          </w:p>
        </w:tc>
      </w:tr>
      <w:tr w:rsidR="00BF34D4" w14:paraId="74D53B79" w14:textId="77777777" w:rsidTr="00AD10C3">
        <w:tblPrEx>
          <w:tblBorders>
            <w:bottom w:val="none" w:sz="0" w:space="0" w:color="auto"/>
          </w:tblBorders>
        </w:tblPrEx>
        <w:trPr>
          <w:trHeight w:hRule="exact" w:val="480"/>
        </w:trPr>
        <w:tc>
          <w:tcPr>
            <w:tcW w:w="11016" w:type="dxa"/>
            <w:gridSpan w:val="7"/>
            <w:tcBorders>
              <w:top w:val="single" w:sz="6" w:space="0" w:color="auto"/>
              <w:bottom w:val="single" w:sz="6" w:space="0" w:color="auto"/>
            </w:tcBorders>
          </w:tcPr>
          <w:p w14:paraId="76354642" w14:textId="77777777" w:rsidR="00BF34D4" w:rsidRDefault="00BF34D4" w:rsidP="00AD10C3">
            <w:pPr>
              <w:pStyle w:val="Upperleftcaption"/>
            </w:pPr>
          </w:p>
        </w:tc>
      </w:tr>
      <w:tr w:rsidR="00BF34D4" w14:paraId="3FF8B432" w14:textId="77777777" w:rsidTr="00AD10C3">
        <w:tblPrEx>
          <w:tblBorders>
            <w:bottom w:val="none" w:sz="0" w:space="0" w:color="auto"/>
          </w:tblBorders>
        </w:tblPrEx>
        <w:trPr>
          <w:trHeight w:hRule="exact" w:val="480"/>
        </w:trPr>
        <w:tc>
          <w:tcPr>
            <w:tcW w:w="11016" w:type="dxa"/>
            <w:gridSpan w:val="7"/>
            <w:tcBorders>
              <w:top w:val="single" w:sz="6" w:space="0" w:color="auto"/>
              <w:bottom w:val="single" w:sz="6" w:space="0" w:color="auto"/>
            </w:tcBorders>
          </w:tcPr>
          <w:p w14:paraId="33578792" w14:textId="77777777" w:rsidR="00BF34D4" w:rsidRDefault="00BF34D4" w:rsidP="00AD10C3">
            <w:pPr>
              <w:pStyle w:val="Upperleftcaption"/>
            </w:pPr>
          </w:p>
        </w:tc>
      </w:tr>
      <w:tr w:rsidR="00BF34D4" w14:paraId="29A4B463" w14:textId="77777777" w:rsidTr="00AD10C3">
        <w:tblPrEx>
          <w:tblBorders>
            <w:bottom w:val="none" w:sz="0" w:space="0" w:color="auto"/>
          </w:tblBorders>
        </w:tblPrEx>
        <w:trPr>
          <w:trHeight w:hRule="exact" w:val="480"/>
        </w:trPr>
        <w:tc>
          <w:tcPr>
            <w:tcW w:w="2268" w:type="dxa"/>
            <w:tcBorders>
              <w:top w:val="single" w:sz="6" w:space="0" w:color="auto"/>
              <w:bottom w:val="single" w:sz="6" w:space="0" w:color="auto"/>
              <w:right w:val="single" w:sz="6" w:space="0" w:color="auto"/>
            </w:tcBorders>
          </w:tcPr>
          <w:p w14:paraId="4325B8EE" w14:textId="77777777" w:rsidR="00BF34D4" w:rsidRDefault="00BF34D4" w:rsidP="00AD10C3">
            <w:pPr>
              <w:pStyle w:val="Upperleftcaption"/>
            </w:pPr>
            <w:r>
              <w:t>Deputy Initials</w:t>
            </w:r>
          </w:p>
        </w:tc>
        <w:tc>
          <w:tcPr>
            <w:tcW w:w="2160" w:type="dxa"/>
            <w:gridSpan w:val="2"/>
            <w:tcBorders>
              <w:top w:val="single" w:sz="6" w:space="0" w:color="auto"/>
              <w:left w:val="single" w:sz="6" w:space="0" w:color="auto"/>
              <w:bottom w:val="single" w:sz="6" w:space="0" w:color="auto"/>
              <w:right w:val="single" w:sz="6" w:space="0" w:color="auto"/>
            </w:tcBorders>
          </w:tcPr>
          <w:p w14:paraId="19346957" w14:textId="77777777" w:rsidR="00BF34D4" w:rsidRDefault="00BF34D4" w:rsidP="00AD10C3">
            <w:pPr>
              <w:pStyle w:val="Upperleftcaption"/>
            </w:pPr>
            <w:r>
              <w:t>Deputy Employee #</w:t>
            </w:r>
          </w:p>
        </w:tc>
        <w:tc>
          <w:tcPr>
            <w:tcW w:w="2160" w:type="dxa"/>
            <w:tcBorders>
              <w:top w:val="single" w:sz="6" w:space="0" w:color="auto"/>
              <w:left w:val="single" w:sz="6" w:space="0" w:color="auto"/>
              <w:bottom w:val="single" w:sz="6" w:space="0" w:color="auto"/>
              <w:right w:val="single" w:sz="6" w:space="0" w:color="auto"/>
            </w:tcBorders>
          </w:tcPr>
          <w:p w14:paraId="0AB9F125" w14:textId="77777777" w:rsidR="00BF34D4" w:rsidRDefault="00BF34D4" w:rsidP="00AD10C3">
            <w:pPr>
              <w:pStyle w:val="Upperleftcaption"/>
            </w:pPr>
            <w:r>
              <w:t>Manager’s Initials</w:t>
            </w:r>
          </w:p>
        </w:tc>
        <w:tc>
          <w:tcPr>
            <w:tcW w:w="4428" w:type="dxa"/>
            <w:gridSpan w:val="3"/>
            <w:tcBorders>
              <w:top w:val="single" w:sz="6" w:space="0" w:color="auto"/>
              <w:left w:val="single" w:sz="6" w:space="0" w:color="auto"/>
              <w:bottom w:val="single" w:sz="6" w:space="0" w:color="auto"/>
            </w:tcBorders>
          </w:tcPr>
          <w:p w14:paraId="1A64D74F" w14:textId="77777777" w:rsidR="00BF34D4" w:rsidRDefault="00BF34D4" w:rsidP="00AD10C3">
            <w:pPr>
              <w:pStyle w:val="Upperleftcaption"/>
            </w:pPr>
          </w:p>
        </w:tc>
      </w:tr>
    </w:tbl>
    <w:p w14:paraId="2EA906C5" w14:textId="77777777" w:rsidR="00BF34D4" w:rsidRDefault="00BF34D4" w:rsidP="007D2E24">
      <w:pPr>
        <w:pStyle w:val="2Instrucwrule"/>
        <w:ind w:right="7440"/>
        <w:rPr>
          <w:rFonts w:ascii="Wingdings" w:hAnsi="Wingdings"/>
          <w:i w:val="0"/>
        </w:rPr>
      </w:pPr>
    </w:p>
    <w:p w14:paraId="25756E03" w14:textId="77777777" w:rsidR="007D2E24" w:rsidRPr="00C71CBB" w:rsidRDefault="00BF34D4" w:rsidP="007D2E24">
      <w:pPr>
        <w:pStyle w:val="2Instrucwrule"/>
        <w:ind w:right="7440"/>
        <w:rPr>
          <w:outline/>
          <w14:textOutline w14:w="9525" w14:cap="flat" w14:cmpd="sng" w14:algn="ctr">
            <w14:solidFill>
              <w14:srgbClr w14:val="000000"/>
            </w14:solidFill>
            <w14:prstDash w14:val="solid"/>
            <w14:round/>
          </w14:textOutline>
          <w14:textFill>
            <w14:noFill/>
          </w14:textFill>
        </w:rPr>
      </w:pPr>
      <w:r>
        <w:rPr>
          <w:rFonts w:ascii="Wingdings" w:hAnsi="Wingdings"/>
          <w:i w:val="0"/>
        </w:rPr>
        <w:br w:type="page"/>
      </w:r>
      <w:r w:rsidR="007D2E24">
        <w:rPr>
          <w:rFonts w:ascii="Wingdings" w:hAnsi="Wingdings"/>
          <w:i w:val="0"/>
        </w:rPr>
        <w:lastRenderedPageBreak/>
        <w:t></w:t>
      </w:r>
      <w:r w:rsidR="007D2E24">
        <w:rPr>
          <w:color w:val="auto"/>
        </w:rPr>
        <w:tab/>
        <w:t>Use the following if applicable.</w:t>
      </w:r>
    </w:p>
    <w:p w14:paraId="250A36A5" w14:textId="77777777" w:rsidR="00DB1127" w:rsidRDefault="00DB1127" w:rsidP="00DB1127">
      <w:pPr>
        <w:pStyle w:val="3Text1tab"/>
      </w:pP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13"/>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rsidRPr="00C71CBB">
        <w:rPr>
          <w:outline/>
          <w:color w:val="000000"/>
          <w14:textOutline w14:w="9525" w14:cap="flat" w14:cmpd="sng" w14:algn="ctr">
            <w14:solidFill>
              <w14:srgbClr w14:val="000000"/>
            </w14:solidFill>
            <w14:prstDash w14:val="solid"/>
            <w14:round/>
          </w14:textOutline>
          <w14:textFill>
            <w14:noFill/>
          </w14:textFill>
        </w:rPr>
        <w:tab/>
      </w:r>
      <w:r>
        <w:t xml:space="preserve">THIS REPORT </w:t>
      </w: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13"/>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rsidRPr="00C71CBB">
        <w:rPr>
          <w:outline/>
          <w:color w:val="000000"/>
          <w14:textOutline w14:w="9525" w14:cap="flat" w14:cmpd="sng" w14:algn="ctr">
            <w14:solidFill>
              <w14:srgbClr w14:val="000000"/>
            </w14:solidFill>
            <w14:prstDash w14:val="solid"/>
            <w14:round/>
          </w14:textOutline>
          <w14:textFill>
            <w14:noFill/>
          </w14:textFill>
        </w:rPr>
        <w:t xml:space="preserve"> </w:t>
      </w:r>
      <w:r>
        <w:t xml:space="preserve">COVERS ONLY </w:t>
      </w: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13"/>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rsidRPr="00C71CBB">
        <w:rPr>
          <w:outline/>
          <w:color w:val="000000"/>
          <w14:textOutline w14:w="9525" w14:cap="flat" w14:cmpd="sng" w14:algn="ctr">
            <w14:solidFill>
              <w14:srgbClr w14:val="000000"/>
            </w14:solidFill>
            <w14:prstDash w14:val="solid"/>
            <w14:round/>
          </w14:textOutline>
          <w14:textFill>
            <w14:noFill/>
          </w14:textFill>
        </w:rPr>
        <w:t xml:space="preserve"> </w:t>
      </w:r>
      <w:r>
        <w:t xml:space="preserve">DOES NOT INCLUDE </w:t>
      </w: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13"/>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rsidRPr="00C71CBB">
        <w:rPr>
          <w:outline/>
          <w:color w:val="000000"/>
          <w14:textOutline w14:w="9525" w14:cap="flat" w14:cmpd="sng" w14:algn="ctr">
            <w14:solidFill>
              <w14:srgbClr w14:val="000000"/>
            </w14:solidFill>
            <w14:prstDash w14:val="solid"/>
            <w14:round/>
          </w14:textOutline>
          <w14:textFill>
            <w14:noFill/>
          </w14:textFill>
        </w:rPr>
        <w:t xml:space="preserve"> </w:t>
      </w:r>
      <w:r w:rsidR="00595861">
        <w:t>PARCEL</w:t>
      </w:r>
      <w:r>
        <w:t xml:space="preserve">(S) </w:t>
      </w: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13"/>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rsidRPr="00C71CBB">
        <w:rPr>
          <w:outline/>
          <w:color w:val="000000"/>
          <w14:textOutline w14:w="9525" w14:cap="flat" w14:cmpd="sng" w14:algn="ctr">
            <w14:solidFill>
              <w14:srgbClr w14:val="000000"/>
            </w14:solidFill>
            <w14:prstDash w14:val="solid"/>
            <w14:round/>
          </w14:textOutline>
          <w14:textFill>
            <w14:noFill/>
          </w14:textFill>
        </w:rPr>
        <w:t xml:space="preserve"> </w:t>
      </w:r>
      <w:r w:rsidR="00595861">
        <w:t>LOT</w:t>
      </w:r>
      <w:r>
        <w:t>(S).</w:t>
      </w:r>
    </w:p>
    <w:p w14:paraId="13DF0B58" w14:textId="77777777" w:rsidR="00DB1127" w:rsidRDefault="00DB1127" w:rsidP="00DB1127">
      <w:pPr>
        <w:pStyle w:val="3Text1tab"/>
      </w:pPr>
      <w:r>
        <w:t>__________________________________________________________________________________________</w:t>
      </w:r>
    </w:p>
    <w:p w14:paraId="6EC2F9AB" w14:textId="77777777" w:rsidR="00DB1127" w:rsidRDefault="00DB1127" w:rsidP="00DB1127">
      <w:pPr>
        <w:pStyle w:val="3Text1tab"/>
      </w:pPr>
      <w:r>
        <w:t>__________________________________________________________________________________________</w:t>
      </w:r>
    </w:p>
    <w:p w14:paraId="48F118FF" w14:textId="77777777" w:rsidR="00DB1127" w:rsidRDefault="00DB1127" w:rsidP="00DB1127">
      <w:pPr>
        <w:pStyle w:val="3Text1tab"/>
      </w:pPr>
      <w:r>
        <w:t>__________________________________________________________________________________________</w:t>
      </w:r>
    </w:p>
    <w:p w14:paraId="6458BC7C" w14:textId="77777777" w:rsidR="007D2E24" w:rsidRDefault="007D2E24" w:rsidP="007D2E24">
      <w:pPr>
        <w:pStyle w:val="3Text1tab"/>
        <w:spacing w:after="144"/>
      </w:pP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12"/>
            <w:enabled/>
            <w:calcOnExit w:val="0"/>
            <w:checkBox>
              <w:sizeAuto/>
              <w:default w:val="0"/>
            </w:checkBox>
          </w:ffData>
        </w:fldChar>
      </w:r>
      <w:bookmarkStart w:id="1" w:name="Check12"/>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bookmarkEnd w:id="1"/>
      <w:r>
        <w:tab/>
      </w:r>
      <w:r w:rsidRPr="00870ED7">
        <w:rPr>
          <w:b/>
        </w:rPr>
        <w:t>SPECIAL INTEREST AREAS IN THIS</w:t>
      </w:r>
      <w:r>
        <w:t xml:space="preserve"> </w:t>
      </w: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10"/>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rPr>
          <w:caps/>
        </w:rPr>
        <w:tab/>
      </w:r>
      <w:r w:rsidRPr="00870ED7">
        <w:rPr>
          <w:b/>
        </w:rPr>
        <w:t>CONDITIONAL</w:t>
      </w:r>
      <w:r>
        <w:t xml:space="preserve">   </w:t>
      </w: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10"/>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rPr>
          <w:caps/>
        </w:rPr>
        <w:tab/>
      </w:r>
      <w:r w:rsidRPr="00870ED7">
        <w:rPr>
          <w:b/>
          <w:caps/>
        </w:rPr>
        <w:t xml:space="preserve">FINAL </w:t>
      </w:r>
      <w:r>
        <w:rPr>
          <w:b/>
          <w:caps/>
        </w:rPr>
        <w:t xml:space="preserve">subdivision </w:t>
      </w:r>
      <w:r w:rsidRPr="00A57814">
        <w:rPr>
          <w:b/>
          <w:caps/>
        </w:rPr>
        <w:t>Public Report</w:t>
      </w:r>
      <w:r>
        <w:rPr>
          <w:b/>
          <w:caps/>
        </w:rPr>
        <w:t>:</w:t>
      </w:r>
      <w:r>
        <w:t xml:space="preserve">  </w:t>
      </w:r>
      <w:r>
        <w:rPr>
          <w:caps/>
        </w:rPr>
        <w:t>Your attention is especially directed to the paragraph(s) below entitled:</w:t>
      </w:r>
      <w:r w:rsidR="000A14AE">
        <w:rPr>
          <w:caps/>
        </w:rPr>
        <w:t xml:space="preserve">  </w:t>
      </w:r>
      <w:r w:rsidR="000A14AE"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13"/>
            <w:enabled/>
            <w:calcOnExit w:val="0"/>
            <w:checkBox>
              <w:sizeAuto/>
              <w:default w:val="0"/>
            </w:checkBox>
          </w:ffData>
        </w:fldChar>
      </w:r>
      <w:r w:rsidR="000A14AE"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000A14AE" w:rsidRPr="00C71CBB">
        <w:rPr>
          <w:outline/>
          <w:color w:val="000000"/>
          <w14:textOutline w14:w="9525" w14:cap="flat" w14:cmpd="sng" w14:algn="ctr">
            <w14:solidFill>
              <w14:srgbClr w14:val="000000"/>
            </w14:solidFill>
            <w14:prstDash w14:val="solid"/>
            <w14:round/>
          </w14:textOutline>
          <w14:textFill>
            <w14:noFill/>
          </w14:textFill>
        </w:rPr>
      </w:r>
      <w:r w:rsidR="000A14AE"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000A14AE" w:rsidRPr="00C71CBB">
        <w:rPr>
          <w:outline/>
          <w:color w:val="000000"/>
          <w14:textOutline w14:w="9525" w14:cap="flat" w14:cmpd="sng" w14:algn="ctr">
            <w14:solidFill>
              <w14:srgbClr w14:val="000000"/>
            </w14:solidFill>
            <w14:prstDash w14:val="solid"/>
            <w14:round/>
          </w14:textOutline>
          <w14:textFill>
            <w14:noFill/>
          </w14:textFill>
        </w:rPr>
        <w:fldChar w:fldCharType="end"/>
      </w:r>
      <w:r w:rsidR="000A14AE" w:rsidRPr="00C71CBB">
        <w:rPr>
          <w:outline/>
          <w:color w:val="000000"/>
          <w14:textOutline w14:w="9525" w14:cap="flat" w14:cmpd="sng" w14:algn="ctr">
            <w14:solidFill>
              <w14:srgbClr w14:val="000000"/>
            </w14:solidFill>
            <w14:prstDash w14:val="solid"/>
            <w14:round/>
          </w14:textOutline>
          <w14:textFill>
            <w14:noFill/>
          </w14:textFill>
        </w:rPr>
        <w:t xml:space="preserve"> </w:t>
      </w:r>
      <w:r w:rsidR="000A14AE" w:rsidRPr="00864950">
        <w:rPr>
          <w:rStyle w:val="BodyTextChar"/>
          <w:sz w:val="22"/>
          <w:szCs w:val="22"/>
        </w:rPr>
        <w:t>CONDITIONAL SUBDIVISION PUBLIC REPORT</w:t>
      </w:r>
      <w:r w:rsidR="000A14AE"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13"/>
            <w:enabled/>
            <w:calcOnExit w:val="0"/>
            <w:checkBox>
              <w:sizeAuto/>
              <w:default w:val="0"/>
            </w:checkBox>
          </w:ffData>
        </w:fldChar>
      </w:r>
      <w:r w:rsidR="000A14AE"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000A14AE" w:rsidRPr="00C71CBB">
        <w:rPr>
          <w:outline/>
          <w:color w:val="000000"/>
          <w14:textOutline w14:w="9525" w14:cap="flat" w14:cmpd="sng" w14:algn="ctr">
            <w14:solidFill>
              <w14:srgbClr w14:val="000000"/>
            </w14:solidFill>
            <w14:prstDash w14:val="solid"/>
            <w14:round/>
          </w14:textOutline>
          <w14:textFill>
            <w14:noFill/>
          </w14:textFill>
        </w:rPr>
      </w:r>
      <w:r w:rsidR="000A14AE"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000A14AE" w:rsidRPr="00C71CBB">
        <w:rPr>
          <w:outline/>
          <w:color w:val="000000"/>
          <w14:textOutline w14:w="9525" w14:cap="flat" w14:cmpd="sng" w14:algn="ctr">
            <w14:solidFill>
              <w14:srgbClr w14:val="000000"/>
            </w14:solidFill>
            <w14:prstDash w14:val="solid"/>
            <w14:round/>
          </w14:textOutline>
          <w14:textFill>
            <w14:noFill/>
          </w14:textFill>
        </w:rPr>
        <w:fldChar w:fldCharType="end"/>
      </w:r>
      <w:r w:rsidR="000A14AE">
        <w:t xml:space="preserve"> EASEMENTS </w:t>
      </w:r>
      <w:r w:rsidR="000A14AE"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13"/>
            <w:enabled/>
            <w:calcOnExit w:val="0"/>
            <w:checkBox>
              <w:sizeAuto/>
              <w:default w:val="0"/>
            </w:checkBox>
          </w:ffData>
        </w:fldChar>
      </w:r>
      <w:bookmarkStart w:id="2" w:name="Check13"/>
      <w:r w:rsidR="000A14AE"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000A14AE" w:rsidRPr="00C71CBB">
        <w:rPr>
          <w:outline/>
          <w:color w:val="000000"/>
          <w14:textOutline w14:w="9525" w14:cap="flat" w14:cmpd="sng" w14:algn="ctr">
            <w14:solidFill>
              <w14:srgbClr w14:val="000000"/>
            </w14:solidFill>
            <w14:prstDash w14:val="solid"/>
            <w14:round/>
          </w14:textOutline>
          <w14:textFill>
            <w14:noFill/>
          </w14:textFill>
        </w:rPr>
      </w:r>
      <w:r w:rsidR="000A14AE"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000A14AE" w:rsidRPr="00C71CBB">
        <w:rPr>
          <w:outline/>
          <w:color w:val="000000"/>
          <w14:textOutline w14:w="9525" w14:cap="flat" w14:cmpd="sng" w14:algn="ctr">
            <w14:solidFill>
              <w14:srgbClr w14:val="000000"/>
            </w14:solidFill>
            <w14:prstDash w14:val="solid"/>
            <w14:round/>
          </w14:textOutline>
          <w14:textFill>
            <w14:noFill/>
          </w14:textFill>
        </w:rPr>
        <w:fldChar w:fldCharType="end"/>
      </w:r>
      <w:bookmarkEnd w:id="2"/>
      <w:r w:rsidR="000A14AE">
        <w:t xml:space="preserve"> </w:t>
      </w:r>
      <w:r w:rsidR="00864950" w:rsidRPr="00DF7A89">
        <w:t>USES/</w:t>
      </w:r>
      <w:r w:rsidR="00864950">
        <w:t xml:space="preserve"> </w:t>
      </w:r>
      <w:r w:rsidR="00864950" w:rsidRPr="00DF7A89">
        <w:t>ZONING/</w:t>
      </w:r>
      <w:r w:rsidR="00864950" w:rsidRPr="00DF7A89">
        <w:rPr>
          <w:caps/>
        </w:rPr>
        <w:t>Hazard DISCLOSURES</w:t>
      </w:r>
      <w:r w:rsidR="00864950">
        <w:rPr>
          <w:caps/>
        </w:rPr>
        <w:t>,</w:t>
      </w:r>
      <w:r w:rsidRPr="00DF7A89">
        <w:rPr>
          <w:caps/>
        </w:rPr>
        <w:t xml:space="preserve"> </w:t>
      </w:r>
      <w:r w:rsidRPr="00DF7A89">
        <w:t xml:space="preserve"> </w:t>
      </w:r>
      <w:r w:rsidR="00864950"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17"/>
            <w:enabled/>
            <w:calcOnExit w:val="0"/>
            <w:checkBox>
              <w:sizeAuto/>
              <w:default w:val="0"/>
            </w:checkBox>
          </w:ffData>
        </w:fldChar>
      </w:r>
      <w:r w:rsidR="00864950"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00864950" w:rsidRPr="00C71CBB">
        <w:rPr>
          <w:outline/>
          <w:color w:val="000000"/>
          <w14:textOutline w14:w="9525" w14:cap="flat" w14:cmpd="sng" w14:algn="ctr">
            <w14:solidFill>
              <w14:srgbClr w14:val="000000"/>
            </w14:solidFill>
            <w14:prstDash w14:val="solid"/>
            <w14:round/>
          </w14:textOutline>
          <w14:textFill>
            <w14:noFill/>
          </w14:textFill>
        </w:rPr>
      </w:r>
      <w:r w:rsidR="00864950"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00864950" w:rsidRPr="00C71CBB">
        <w:rPr>
          <w:outline/>
          <w:color w:val="000000"/>
          <w14:textOutline w14:w="9525" w14:cap="flat" w14:cmpd="sng" w14:algn="ctr">
            <w14:solidFill>
              <w14:srgbClr w14:val="000000"/>
            </w14:solidFill>
            <w14:prstDash w14:val="solid"/>
            <w14:round/>
          </w14:textOutline>
          <w14:textFill>
            <w14:noFill/>
          </w14:textFill>
        </w:rPr>
        <w:fldChar w:fldCharType="end"/>
      </w:r>
      <w:r w:rsidR="00864950" w:rsidRPr="00C71CBB">
        <w:rPr>
          <w:outline/>
          <w:color w:val="000000"/>
          <w14:textOutline w14:w="9525" w14:cap="flat" w14:cmpd="sng" w14:algn="ctr">
            <w14:solidFill>
              <w14:srgbClr w14:val="000000"/>
            </w14:solidFill>
            <w14:prstDash w14:val="solid"/>
            <w14:round/>
          </w14:textOutline>
          <w14:textFill>
            <w14:noFill/>
          </w14:textFill>
        </w:rPr>
        <w:t xml:space="preserve"> </w:t>
      </w:r>
      <w:r w:rsidR="00864950">
        <w:t xml:space="preserve">TITLE, </w:t>
      </w:r>
      <w:r w:rsidR="00864950"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17"/>
            <w:enabled/>
            <w:calcOnExit w:val="0"/>
            <w:checkBox>
              <w:sizeAuto/>
              <w:default w:val="0"/>
            </w:checkBox>
          </w:ffData>
        </w:fldChar>
      </w:r>
      <w:r w:rsidR="00864950"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00864950" w:rsidRPr="00C71CBB">
        <w:rPr>
          <w:outline/>
          <w:color w:val="000000"/>
          <w14:textOutline w14:w="9525" w14:cap="flat" w14:cmpd="sng" w14:algn="ctr">
            <w14:solidFill>
              <w14:srgbClr w14:val="000000"/>
            </w14:solidFill>
            <w14:prstDash w14:val="solid"/>
            <w14:round/>
          </w14:textOutline>
          <w14:textFill>
            <w14:noFill/>
          </w14:textFill>
        </w:rPr>
      </w:r>
      <w:r w:rsidR="00864950"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00864950" w:rsidRPr="00C71CBB">
        <w:rPr>
          <w:outline/>
          <w:color w:val="000000"/>
          <w14:textOutline w14:w="9525" w14:cap="flat" w14:cmpd="sng" w14:algn="ctr">
            <w14:solidFill>
              <w14:srgbClr w14:val="000000"/>
            </w14:solidFill>
            <w14:prstDash w14:val="solid"/>
            <w14:round/>
          </w14:textOutline>
          <w14:textFill>
            <w14:noFill/>
          </w14:textFill>
        </w:rPr>
        <w:fldChar w:fldCharType="end"/>
      </w:r>
      <w:r w:rsidR="00864950" w:rsidRPr="00C71CBB">
        <w:rPr>
          <w:outline/>
          <w:color w:val="000000"/>
          <w14:textOutline w14:w="9525" w14:cap="flat" w14:cmpd="sng" w14:algn="ctr">
            <w14:solidFill>
              <w14:srgbClr w14:val="000000"/>
            </w14:solidFill>
            <w14:prstDash w14:val="solid"/>
            <w14:round/>
          </w14:textOutline>
          <w14:textFill>
            <w14:noFill/>
          </w14:textFill>
        </w:rPr>
        <w:t xml:space="preserve"> </w:t>
      </w:r>
      <w:r w:rsidR="00864950">
        <w:t xml:space="preserve">TAXES, </w:t>
      </w:r>
      <w:r w:rsidR="00864950"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17"/>
            <w:enabled/>
            <w:calcOnExit w:val="0"/>
            <w:checkBox>
              <w:sizeAuto/>
              <w:default w:val="0"/>
            </w:checkBox>
          </w:ffData>
        </w:fldChar>
      </w:r>
      <w:r w:rsidR="00864950"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00864950" w:rsidRPr="00C71CBB">
        <w:rPr>
          <w:outline/>
          <w:color w:val="000000"/>
          <w14:textOutline w14:w="9525" w14:cap="flat" w14:cmpd="sng" w14:algn="ctr">
            <w14:solidFill>
              <w14:srgbClr w14:val="000000"/>
            </w14:solidFill>
            <w14:prstDash w14:val="solid"/>
            <w14:round/>
          </w14:textOutline>
          <w14:textFill>
            <w14:noFill/>
          </w14:textFill>
        </w:rPr>
      </w:r>
      <w:r w:rsidR="00864950"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00864950" w:rsidRPr="00C71CBB">
        <w:rPr>
          <w:outline/>
          <w:color w:val="000000"/>
          <w14:textOutline w14:w="9525" w14:cap="flat" w14:cmpd="sng" w14:algn="ctr">
            <w14:solidFill>
              <w14:srgbClr w14:val="000000"/>
            </w14:solidFill>
            <w14:prstDash w14:val="solid"/>
            <w14:round/>
          </w14:textOutline>
          <w14:textFill>
            <w14:noFill/>
          </w14:textFill>
        </w:rPr>
        <w:fldChar w:fldCharType="end"/>
      </w:r>
      <w:r w:rsidR="00864950" w:rsidRPr="00C71CBB">
        <w:rPr>
          <w:outline/>
          <w:color w:val="000000"/>
          <w14:textOutline w14:w="9525" w14:cap="flat" w14:cmpd="sng" w14:algn="ctr">
            <w14:solidFill>
              <w14:srgbClr w14:val="000000"/>
            </w14:solidFill>
            <w14:prstDash w14:val="solid"/>
            <w14:round/>
          </w14:textOutline>
          <w14:textFill>
            <w14:noFill/>
          </w14:textFill>
        </w:rPr>
        <w:t xml:space="preserve"> </w:t>
      </w:r>
      <w:r w:rsidR="00864950">
        <w:t xml:space="preserve">FINANCING, </w:t>
      </w:r>
      <w:r w:rsidR="00864950"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17"/>
            <w:enabled/>
            <w:calcOnExit w:val="0"/>
            <w:checkBox>
              <w:sizeAuto/>
              <w:default w:val="0"/>
            </w:checkBox>
          </w:ffData>
        </w:fldChar>
      </w:r>
      <w:r w:rsidR="00864950"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00864950" w:rsidRPr="00C71CBB">
        <w:rPr>
          <w:outline/>
          <w:color w:val="000000"/>
          <w14:textOutline w14:w="9525" w14:cap="flat" w14:cmpd="sng" w14:algn="ctr">
            <w14:solidFill>
              <w14:srgbClr w14:val="000000"/>
            </w14:solidFill>
            <w14:prstDash w14:val="solid"/>
            <w14:round/>
          </w14:textOutline>
          <w14:textFill>
            <w14:noFill/>
          </w14:textFill>
        </w:rPr>
      </w:r>
      <w:r w:rsidR="00864950"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00864950" w:rsidRPr="00C71CBB">
        <w:rPr>
          <w:outline/>
          <w:color w:val="000000"/>
          <w14:textOutline w14:w="9525" w14:cap="flat" w14:cmpd="sng" w14:algn="ctr">
            <w14:solidFill>
              <w14:srgbClr w14:val="000000"/>
            </w14:solidFill>
            <w14:prstDash w14:val="solid"/>
            <w14:round/>
          </w14:textOutline>
          <w14:textFill>
            <w14:noFill/>
          </w14:textFill>
        </w:rPr>
        <w:fldChar w:fldCharType="end"/>
      </w:r>
      <w:r w:rsidR="00864950" w:rsidRPr="00C71CBB">
        <w:rPr>
          <w:outline/>
          <w:color w:val="000000"/>
          <w14:textOutline w14:w="9525" w14:cap="flat" w14:cmpd="sng" w14:algn="ctr">
            <w14:solidFill>
              <w14:srgbClr w14:val="000000"/>
            </w14:solidFill>
            <w14:prstDash w14:val="solid"/>
            <w14:round/>
          </w14:textOutline>
          <w14:textFill>
            <w14:noFill/>
          </w14:textFill>
        </w:rPr>
        <w:t xml:space="preserve"> </w:t>
      </w:r>
      <w:r w:rsidR="00864950">
        <w:t xml:space="preserve">PURCHASE MONEY HANDLING, </w:t>
      </w: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18"/>
            <w:enabled/>
            <w:calcOnExit w:val="0"/>
            <w:checkBox>
              <w:sizeAuto/>
              <w:default w:val="0"/>
            </w:checkBox>
          </w:ffData>
        </w:fldChar>
      </w:r>
      <w:bookmarkStart w:id="3" w:name="Check18"/>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bookmarkEnd w:id="3"/>
      <w:r w:rsidRPr="00DF7A89">
        <w:t xml:space="preserve"> </w:t>
      </w:r>
      <w:r w:rsidRPr="00DF7A89">
        <w:rPr>
          <w:caps/>
        </w:rPr>
        <w:t xml:space="preserve">soils AND GEOLOGIC conditions </w:t>
      </w: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19"/>
            <w:enabled/>
            <w:calcOnExit w:val="0"/>
            <w:checkBox>
              <w:sizeAuto/>
              <w:default w:val="0"/>
            </w:checkBox>
          </w:ffData>
        </w:fldChar>
      </w:r>
      <w:bookmarkStart w:id="4" w:name="Check19"/>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bookmarkEnd w:id="4"/>
      <w:r w:rsidRPr="00DF7A89">
        <w:t xml:space="preserve"> UTILITIES AND OTHER SERVICES </w:t>
      </w:r>
      <w:r w:rsidR="00DB1127">
        <w:rPr>
          <w:caps/>
        </w:rPr>
        <w:t xml:space="preserve"> </w:t>
      </w:r>
      <w:r w:rsidR="00864950">
        <w:rPr>
          <w:caps/>
        </w:rPr>
        <w:br/>
      </w:r>
      <w:r w:rsidR="00DB1127"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17"/>
            <w:enabled/>
            <w:calcOnExit w:val="0"/>
            <w:checkBox>
              <w:sizeAuto/>
              <w:default w:val="0"/>
            </w:checkBox>
          </w:ffData>
        </w:fldChar>
      </w:r>
      <w:r w:rsidR="00DB1127"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00DB1127" w:rsidRPr="00C71CBB">
        <w:rPr>
          <w:outline/>
          <w:color w:val="000000"/>
          <w14:textOutline w14:w="9525" w14:cap="flat" w14:cmpd="sng" w14:algn="ctr">
            <w14:solidFill>
              <w14:srgbClr w14:val="000000"/>
            </w14:solidFill>
            <w14:prstDash w14:val="solid"/>
            <w14:round/>
          </w14:textOutline>
          <w14:textFill>
            <w14:noFill/>
          </w14:textFill>
        </w:rPr>
      </w:r>
      <w:r w:rsidR="00DB1127"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00DB1127" w:rsidRPr="00C71CBB">
        <w:rPr>
          <w:outline/>
          <w:color w:val="000000"/>
          <w14:textOutline w14:w="9525" w14:cap="flat" w14:cmpd="sng" w14:algn="ctr">
            <w14:solidFill>
              <w14:srgbClr w14:val="000000"/>
            </w14:solidFill>
            <w14:prstDash w14:val="solid"/>
            <w14:round/>
          </w14:textOutline>
          <w14:textFill>
            <w14:noFill/>
          </w14:textFill>
        </w:rPr>
        <w:fldChar w:fldCharType="end"/>
      </w:r>
      <w:r w:rsidR="00DB1127" w:rsidRPr="00C71CBB">
        <w:rPr>
          <w:outline/>
          <w:color w:val="000000"/>
          <w14:textOutline w14:w="9525" w14:cap="flat" w14:cmpd="sng" w14:algn="ctr">
            <w14:solidFill>
              <w14:srgbClr w14:val="000000"/>
            </w14:solidFill>
            <w14:prstDash w14:val="solid"/>
            <w14:round/>
          </w14:textOutline>
          <w14:textFill>
            <w14:noFill/>
          </w14:textFill>
        </w:rPr>
        <w:t>_______________________________</w:t>
      </w:r>
    </w:p>
    <w:p w14:paraId="3B43D6AF" w14:textId="77777777" w:rsidR="000A14AE" w:rsidRDefault="007D2E24" w:rsidP="007D2E24">
      <w:pPr>
        <w:pStyle w:val="3Text1tab"/>
      </w:pPr>
      <w:r>
        <w:tab/>
      </w: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0"/>
            <w:enabled/>
            <w:calcOnExit w:val="0"/>
            <w:checkBox>
              <w:sizeAuto/>
              <w:default w:val="0"/>
            </w:checkBox>
          </w:ffData>
        </w:fldChar>
      </w:r>
      <w:bookmarkStart w:id="5" w:name="Check20"/>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bookmarkEnd w:id="5"/>
      <w:r>
        <w:t xml:space="preserve"> </w:t>
      </w:r>
      <w:r w:rsidR="000A14AE">
        <w:t xml:space="preserve">NOTE:  </w:t>
      </w:r>
      <w:r w:rsidR="00DB1127">
        <w:t xml:space="preserve"> IN ADDITION TO THESE AREAS, IT IS</w:t>
      </w:r>
      <w:r w:rsidR="000A14AE">
        <w:t xml:space="preserve"> IMPORTANT TO READ AND THOROUGHLY UNDERSTAND THE REMAINING </w:t>
      </w:r>
      <w:r w:rsidR="00DB1127">
        <w:t>SECTIONS</w:t>
      </w:r>
      <w:r w:rsidR="000A14AE">
        <w:t xml:space="preserve"> SET </w:t>
      </w:r>
      <w:smartTag w:uri="urn:schemas-microsoft-com:office:smarttags" w:element="place">
        <w:r w:rsidR="000A14AE">
          <w:t>FORTH</w:t>
        </w:r>
      </w:smartTag>
      <w:r w:rsidR="000A14AE">
        <w:t xml:space="preserve"> IN THIS </w:t>
      </w:r>
      <w:r w:rsidR="000A14AE"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13"/>
            <w:enabled/>
            <w:calcOnExit w:val="0"/>
            <w:checkBox>
              <w:sizeAuto/>
              <w:default w:val="0"/>
            </w:checkBox>
          </w:ffData>
        </w:fldChar>
      </w:r>
      <w:r w:rsidR="000A14AE"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000A14AE" w:rsidRPr="00C71CBB">
        <w:rPr>
          <w:outline/>
          <w:color w:val="000000"/>
          <w14:textOutline w14:w="9525" w14:cap="flat" w14:cmpd="sng" w14:algn="ctr">
            <w14:solidFill>
              <w14:srgbClr w14:val="000000"/>
            </w14:solidFill>
            <w14:prstDash w14:val="solid"/>
            <w14:round/>
          </w14:textOutline>
          <w14:textFill>
            <w14:noFill/>
          </w14:textFill>
        </w:rPr>
      </w:r>
      <w:r w:rsidR="000A14AE"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000A14AE" w:rsidRPr="00C71CBB">
        <w:rPr>
          <w:outline/>
          <w:color w:val="000000"/>
          <w14:textOutline w14:w="9525" w14:cap="flat" w14:cmpd="sng" w14:algn="ctr">
            <w14:solidFill>
              <w14:srgbClr w14:val="000000"/>
            </w14:solidFill>
            <w14:prstDash w14:val="solid"/>
            <w14:round/>
          </w14:textOutline>
          <w14:textFill>
            <w14:noFill/>
          </w14:textFill>
        </w:rPr>
        <w:fldChar w:fldCharType="end"/>
      </w:r>
      <w:r w:rsidR="002761B7">
        <w:t xml:space="preserve"> </w:t>
      </w:r>
      <w:r w:rsidR="000A14AE" w:rsidRPr="000A14AE">
        <w:t xml:space="preserve">CONDITIONAL   </w:t>
      </w:r>
      <w:r w:rsidR="000A14AE"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13"/>
            <w:enabled/>
            <w:calcOnExit w:val="0"/>
            <w:checkBox>
              <w:sizeAuto/>
              <w:default w:val="0"/>
            </w:checkBox>
          </w:ffData>
        </w:fldChar>
      </w:r>
      <w:r w:rsidR="000A14AE"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000A14AE" w:rsidRPr="00C71CBB">
        <w:rPr>
          <w:outline/>
          <w:color w:val="000000"/>
          <w14:textOutline w14:w="9525" w14:cap="flat" w14:cmpd="sng" w14:algn="ctr">
            <w14:solidFill>
              <w14:srgbClr w14:val="000000"/>
            </w14:solidFill>
            <w14:prstDash w14:val="solid"/>
            <w14:round/>
          </w14:textOutline>
          <w14:textFill>
            <w14:noFill/>
          </w14:textFill>
        </w:rPr>
      </w:r>
      <w:r w:rsidR="000A14AE"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000A14AE" w:rsidRPr="00C71CBB">
        <w:rPr>
          <w:outline/>
          <w:color w:val="000000"/>
          <w14:textOutline w14:w="9525" w14:cap="flat" w14:cmpd="sng" w14:algn="ctr">
            <w14:solidFill>
              <w14:srgbClr w14:val="000000"/>
            </w14:solidFill>
            <w14:prstDash w14:val="solid"/>
            <w14:round/>
          </w14:textOutline>
          <w14:textFill>
            <w14:noFill/>
          </w14:textFill>
        </w:rPr>
        <w:fldChar w:fldCharType="end"/>
      </w:r>
      <w:r w:rsidR="00105788">
        <w:t xml:space="preserve"> </w:t>
      </w:r>
      <w:r w:rsidR="000A14AE" w:rsidRPr="000A14AE">
        <w:t xml:space="preserve">FINAL </w:t>
      </w:r>
      <w:r w:rsidR="000A14AE" w:rsidRPr="000A14AE">
        <w:tab/>
        <w:t xml:space="preserve">SUBDIVISION </w:t>
      </w:r>
      <w:r w:rsidR="000A14AE">
        <w:t>PUBLIC REPORT</w:t>
      </w:r>
      <w:r w:rsidR="002C32B3">
        <w:t xml:space="preserve"> PRIOR TO ENTERING INTO A CONTRACT TO PURCHASE</w:t>
      </w:r>
      <w:r w:rsidR="000A14AE">
        <w:t xml:space="preserve">.  </w:t>
      </w:r>
    </w:p>
    <w:p w14:paraId="348FD828" w14:textId="77777777" w:rsidR="001F395C" w:rsidRPr="00870ED7" w:rsidRDefault="001F395C" w:rsidP="007D2E24">
      <w:pPr>
        <w:pStyle w:val="1SectionHeader"/>
        <w:jc w:val="left"/>
      </w:pPr>
    </w:p>
    <w:bookmarkStart w:id="6" w:name="OLE_LINK1"/>
    <w:bookmarkStart w:id="7" w:name="OLE_LINK2"/>
    <w:p w14:paraId="0D64558B" w14:textId="77777777" w:rsidR="001F395C" w:rsidRDefault="00DB1127" w:rsidP="008045D2">
      <w:pPr>
        <w:pStyle w:val="2Instrucnorule"/>
        <w:pBdr>
          <w:top w:val="single" w:sz="6" w:space="1" w:color="auto"/>
        </w:pBdr>
        <w:ind w:right="450"/>
      </w:pPr>
      <w:r>
        <w:rPr>
          <w:rFonts w:ascii="Times" w:hAnsi="Times"/>
          <w:caps/>
        </w:rPr>
        <w:fldChar w:fldCharType="begin">
          <w:ffData>
            <w:name w:val="Check27"/>
            <w:enabled/>
            <w:calcOnExit w:val="0"/>
            <w:checkBox>
              <w:sizeAuto/>
              <w:default w:val="0"/>
            </w:checkBox>
          </w:ffData>
        </w:fldChar>
      </w:r>
      <w:r>
        <w:rPr>
          <w:rFonts w:ascii="Times" w:hAnsi="Times"/>
          <w:caps/>
        </w:rPr>
        <w:instrText xml:space="preserve"> FORMCHECKBOX </w:instrText>
      </w:r>
      <w:r>
        <w:rPr>
          <w:rFonts w:ascii="Times" w:hAnsi="Times"/>
          <w:caps/>
        </w:rPr>
      </w:r>
      <w:r>
        <w:rPr>
          <w:rFonts w:ascii="Times" w:hAnsi="Times"/>
          <w:caps/>
        </w:rPr>
        <w:fldChar w:fldCharType="separate"/>
      </w:r>
      <w:r>
        <w:rPr>
          <w:rFonts w:ascii="Times" w:hAnsi="Times"/>
          <w:caps/>
        </w:rPr>
        <w:fldChar w:fldCharType="end"/>
      </w:r>
      <w:r w:rsidR="001F395C">
        <w:rPr>
          <w:rFonts w:ascii="Wingdings" w:hAnsi="Wingdings"/>
          <w:i w:val="0"/>
        </w:rPr>
        <w:t></w:t>
      </w:r>
      <w:r w:rsidR="001F395C">
        <w:tab/>
      </w:r>
      <w:bookmarkEnd w:id="6"/>
      <w:bookmarkEnd w:id="7"/>
      <w:r w:rsidR="001F395C">
        <w:t xml:space="preserve">Use only when issuing a </w:t>
      </w:r>
      <w:r w:rsidR="008342FD">
        <w:t xml:space="preserve">Conditional Public Report </w:t>
      </w:r>
      <w:r w:rsidR="001F395C">
        <w:t>for this file.</w:t>
      </w:r>
    </w:p>
    <w:p w14:paraId="5D327542" w14:textId="77777777" w:rsidR="001F395C" w:rsidRDefault="001D3FCD" w:rsidP="001D3FCD">
      <w:pPr>
        <w:pStyle w:val="3Text1tab"/>
        <w:spacing w:after="144"/>
        <w:ind w:firstLine="0"/>
        <w:rPr>
          <w:caps/>
        </w:rPr>
      </w:pPr>
      <w:r w:rsidRPr="001D3FCD">
        <w:rPr>
          <w:b/>
          <w:bCs/>
          <w:caps/>
          <w:sz w:val="24"/>
          <w:u w:val="single"/>
        </w:rPr>
        <w:t>CONDITIONAL SUBDIVI</w:t>
      </w:r>
      <w:r>
        <w:rPr>
          <w:b/>
          <w:bCs/>
          <w:caps/>
          <w:sz w:val="24"/>
          <w:u w:val="single"/>
        </w:rPr>
        <w:t>S</w:t>
      </w:r>
      <w:r w:rsidRPr="001D3FCD">
        <w:rPr>
          <w:b/>
          <w:bCs/>
          <w:caps/>
          <w:sz w:val="24"/>
          <w:u w:val="single"/>
        </w:rPr>
        <w:t>ION PUBLIC REPORT</w:t>
      </w:r>
      <w:r w:rsidRPr="00C71CBB">
        <w:rPr>
          <w:outline/>
          <w:color w:val="000000"/>
          <w:u w:val="single"/>
          <w14:textOutline w14:w="9525" w14:cap="flat" w14:cmpd="sng" w14:algn="ctr">
            <w14:solidFill>
              <w14:srgbClr w14:val="000000"/>
            </w14:solidFill>
            <w14:prstDash w14:val="solid"/>
            <w14:round/>
          </w14:textOutline>
          <w14:textFill>
            <w14:noFill/>
          </w14:textFill>
        </w:rPr>
        <w:t>:</w:t>
      </w:r>
      <w:r w:rsidRPr="00C71CBB">
        <w:rPr>
          <w:outline/>
          <w:color w:val="000000"/>
          <w14:textOutline w14:w="9525" w14:cap="flat" w14:cmpd="sng" w14:algn="ctr">
            <w14:solidFill>
              <w14:srgbClr w14:val="000000"/>
            </w14:solidFill>
            <w14:prstDash w14:val="solid"/>
            <w14:round/>
          </w14:textOutline>
          <w14:textFill>
            <w14:noFill/>
          </w14:textFill>
        </w:rPr>
        <w:t xml:space="preserve">  </w:t>
      </w:r>
      <w:r w:rsidR="000A14AE" w:rsidRPr="00C71CBB">
        <w:rPr>
          <w:outline/>
          <w:color w:val="000000"/>
          <w14:textOutline w14:w="9525" w14:cap="flat" w14:cmpd="sng" w14:algn="ctr">
            <w14:solidFill>
              <w14:srgbClr w14:val="000000"/>
            </w14:solidFill>
            <w14:prstDash w14:val="solid"/>
            <w14:round/>
          </w14:textOutline>
          <w14:textFill>
            <w14:noFill/>
          </w14:textFill>
        </w:rPr>
        <w:t xml:space="preserve"> </w:t>
      </w:r>
      <w:r w:rsidR="001F395C">
        <w:rPr>
          <w:caps/>
        </w:rPr>
        <w:t xml:space="preserve">This is not a </w:t>
      </w:r>
      <w:r w:rsidR="001F395C" w:rsidRPr="00603C1B">
        <w:rPr>
          <w:caps/>
        </w:rPr>
        <w:t>Final subdivision Public Report</w:t>
      </w:r>
      <w:r w:rsidR="00603C1B">
        <w:rPr>
          <w:caps/>
        </w:rPr>
        <w:t xml:space="preserve"> (“</w:t>
      </w:r>
      <w:r w:rsidR="00A57814">
        <w:rPr>
          <w:b/>
          <w:u w:val="single"/>
        </w:rPr>
        <w:t>FINAL PUBLIC REPORT</w:t>
      </w:r>
      <w:r w:rsidR="00603C1B">
        <w:rPr>
          <w:caps/>
        </w:rPr>
        <w:t>”)</w:t>
      </w:r>
      <w:r w:rsidR="008342FD">
        <w:rPr>
          <w:caps/>
        </w:rPr>
        <w:t xml:space="preserve">, </w:t>
      </w:r>
      <w:r w:rsidR="001F395C">
        <w:rPr>
          <w:caps/>
        </w:rPr>
        <w:t xml:space="preserve">This is </w:t>
      </w:r>
      <w:r w:rsidR="008342FD">
        <w:rPr>
          <w:caps/>
        </w:rPr>
        <w:t xml:space="preserve">what is known as </w:t>
      </w:r>
      <w:r w:rsidR="001F395C">
        <w:rPr>
          <w:caps/>
        </w:rPr>
        <w:t xml:space="preserve">a </w:t>
      </w:r>
      <w:r w:rsidR="001F395C" w:rsidRPr="00603C1B">
        <w:rPr>
          <w:caps/>
        </w:rPr>
        <w:t>Conditional Subdivision Public Report</w:t>
      </w:r>
      <w:r w:rsidR="00603C1B">
        <w:rPr>
          <w:caps/>
        </w:rPr>
        <w:t xml:space="preserve"> (“</w:t>
      </w:r>
      <w:r w:rsidR="00A57814">
        <w:rPr>
          <w:b/>
          <w:caps/>
        </w:rPr>
        <w:t>CONDITIONAL PUBLIC REPORT</w:t>
      </w:r>
      <w:r w:rsidR="00603C1B">
        <w:rPr>
          <w:caps/>
        </w:rPr>
        <w:t>”)</w:t>
      </w:r>
      <w:r w:rsidR="001F395C">
        <w:rPr>
          <w:caps/>
        </w:rPr>
        <w:t>.</w:t>
      </w:r>
      <w:r w:rsidR="001F395C" w:rsidRPr="00A11676">
        <w:rPr>
          <w:caps/>
        </w:rPr>
        <w:t xml:space="preserve"> </w:t>
      </w:r>
      <w:r w:rsidR="0089598B">
        <w:rPr>
          <w:caps/>
        </w:rPr>
        <w:t xml:space="preserve"> </w:t>
      </w:r>
      <w:r w:rsidR="008342FD">
        <w:rPr>
          <w:caps/>
        </w:rPr>
        <w:t>IT IS “CONDITIONAL</w:t>
      </w:r>
      <w:r w:rsidR="00DB1127">
        <w:rPr>
          <w:caps/>
        </w:rPr>
        <w:t xml:space="preserve"> PUBLIC REPORT</w:t>
      </w:r>
      <w:r w:rsidR="008342FD">
        <w:rPr>
          <w:caps/>
        </w:rPr>
        <w:t xml:space="preserve">” </w:t>
      </w:r>
      <w:r w:rsidR="00603C1B">
        <w:rPr>
          <w:caps/>
        </w:rPr>
        <w:t xml:space="preserve">SINCE </w:t>
      </w:r>
      <w:r w:rsidR="001F395C">
        <w:rPr>
          <w:caps/>
        </w:rPr>
        <w:t xml:space="preserve">the </w:t>
      </w:r>
      <w:r w:rsidR="0061639A">
        <w:rPr>
          <w:caps/>
        </w:rPr>
        <w:t>Subdivider</w:t>
      </w:r>
      <w:r w:rsidR="001F395C">
        <w:rPr>
          <w:caps/>
        </w:rPr>
        <w:t xml:space="preserve"> </w:t>
      </w:r>
      <w:smartTag w:uri="urn:schemas-microsoft-com:office:smarttags" w:element="stockticker">
        <w:r w:rsidR="001F395C">
          <w:rPr>
            <w:caps/>
          </w:rPr>
          <w:t>has</w:t>
        </w:r>
      </w:smartTag>
      <w:r w:rsidR="001F395C">
        <w:rPr>
          <w:caps/>
        </w:rPr>
        <w:t xml:space="preserve"> not yet satisfied all of the </w:t>
      </w:r>
      <w:r w:rsidR="00551FF4">
        <w:rPr>
          <w:caps/>
        </w:rPr>
        <w:t>CONDITIONS</w:t>
      </w:r>
      <w:r w:rsidR="00D93329">
        <w:rPr>
          <w:caps/>
        </w:rPr>
        <w:t xml:space="preserve"> </w:t>
      </w:r>
      <w:r w:rsidR="001F395C">
        <w:rPr>
          <w:caps/>
        </w:rPr>
        <w:t xml:space="preserve">necessary for the issuance of a </w:t>
      </w:r>
      <w:r w:rsidR="00551FF4">
        <w:rPr>
          <w:caps/>
        </w:rPr>
        <w:t>“</w:t>
      </w:r>
      <w:r w:rsidR="00A57814">
        <w:rPr>
          <w:caps/>
        </w:rPr>
        <w:t>Final Public</w:t>
      </w:r>
      <w:r w:rsidR="00551FF4">
        <w:rPr>
          <w:caps/>
        </w:rPr>
        <w:t>”</w:t>
      </w:r>
      <w:r w:rsidR="00A57814">
        <w:rPr>
          <w:caps/>
        </w:rPr>
        <w:t xml:space="preserve"> Report</w:t>
      </w:r>
      <w:r w:rsidR="008342FD">
        <w:rPr>
          <w:caps/>
        </w:rPr>
        <w:t xml:space="preserve">.  UNTIL ISSUANCE OF THE </w:t>
      </w:r>
      <w:r w:rsidR="00551FF4">
        <w:rPr>
          <w:caps/>
        </w:rPr>
        <w:t>“</w:t>
      </w:r>
      <w:r w:rsidR="008342FD">
        <w:rPr>
          <w:caps/>
        </w:rPr>
        <w:t>FINAL PUBLIC REPORT</w:t>
      </w:r>
      <w:r w:rsidR="00551FF4">
        <w:rPr>
          <w:caps/>
        </w:rPr>
        <w:t>”</w:t>
      </w:r>
      <w:r w:rsidR="001F395C">
        <w:rPr>
          <w:caps/>
        </w:rPr>
        <w:t xml:space="preserve"> </w:t>
      </w:r>
      <w:r w:rsidR="00E46F43">
        <w:rPr>
          <w:caps/>
        </w:rPr>
        <w:t xml:space="preserve">NO </w:t>
      </w:r>
      <w:r w:rsidR="001F395C">
        <w:rPr>
          <w:caps/>
        </w:rPr>
        <w:t xml:space="preserve">escrow </w:t>
      </w:r>
      <w:r w:rsidR="0089598B">
        <w:rPr>
          <w:caps/>
        </w:rPr>
        <w:t xml:space="preserve">shall </w:t>
      </w:r>
      <w:r w:rsidR="001F395C">
        <w:rPr>
          <w:caps/>
        </w:rPr>
        <w:t xml:space="preserve">close, </w:t>
      </w:r>
      <w:r w:rsidR="00E46F43">
        <w:rPr>
          <w:caps/>
        </w:rPr>
        <w:t xml:space="preserve">NO </w:t>
      </w:r>
      <w:r w:rsidR="001F395C">
        <w:rPr>
          <w:caps/>
        </w:rPr>
        <w:t xml:space="preserve">funds </w:t>
      </w:r>
      <w:r w:rsidR="0089598B">
        <w:rPr>
          <w:caps/>
        </w:rPr>
        <w:t xml:space="preserve">shall </w:t>
      </w:r>
      <w:r w:rsidR="001F395C">
        <w:rPr>
          <w:caps/>
        </w:rPr>
        <w:t xml:space="preserve">be released from escrow to the </w:t>
      </w:r>
      <w:r w:rsidR="0061639A">
        <w:rPr>
          <w:caps/>
        </w:rPr>
        <w:t>Subdivider</w:t>
      </w:r>
      <w:r w:rsidR="001F395C">
        <w:rPr>
          <w:caps/>
        </w:rPr>
        <w:t xml:space="preserve">, </w:t>
      </w:r>
      <w:smartTag w:uri="urn:schemas-microsoft-com:office:smarttags" w:element="stockticker">
        <w:r w:rsidR="001F395C">
          <w:rPr>
            <w:caps/>
          </w:rPr>
          <w:t>and</w:t>
        </w:r>
      </w:smartTag>
      <w:r w:rsidR="001F395C">
        <w:rPr>
          <w:caps/>
        </w:rPr>
        <w:t xml:space="preserve"> </w:t>
      </w:r>
      <w:r w:rsidR="00E46F43">
        <w:rPr>
          <w:caps/>
        </w:rPr>
        <w:t xml:space="preserve">NO </w:t>
      </w:r>
      <w:r w:rsidR="001F395C">
        <w:rPr>
          <w:caps/>
        </w:rPr>
        <w:t xml:space="preserve">title shall be conveyed </w:t>
      </w:r>
      <w:r w:rsidR="00AF5AC7">
        <w:rPr>
          <w:caps/>
        </w:rPr>
        <w:t xml:space="preserve">for </w:t>
      </w:r>
      <w:r w:rsidR="008342FD">
        <w:rPr>
          <w:caps/>
        </w:rPr>
        <w:t xml:space="preserve">ANY </w:t>
      </w:r>
      <w:r w:rsidR="00AF5AC7">
        <w:rPr>
          <w:caps/>
        </w:rPr>
        <w:t xml:space="preserve">portion of </w:t>
      </w:r>
      <w:r w:rsidR="008342FD">
        <w:rPr>
          <w:caps/>
        </w:rPr>
        <w:t xml:space="preserve">the </w:t>
      </w:r>
      <w:r w:rsidR="00551FF4">
        <w:rPr>
          <w:caps/>
        </w:rPr>
        <w:t>SUBDIVISION</w:t>
      </w:r>
      <w:r w:rsidR="001F395C">
        <w:rPr>
          <w:caps/>
        </w:rPr>
        <w:t xml:space="preserve"> </w:t>
      </w:r>
      <w:r w:rsidR="0089598B">
        <w:rPr>
          <w:caps/>
        </w:rPr>
        <w:t xml:space="preserve">COVERED BY </w:t>
      </w:r>
      <w:r w:rsidR="001F395C">
        <w:rPr>
          <w:caps/>
        </w:rPr>
        <w:t xml:space="preserve">this </w:t>
      </w:r>
      <w:r w:rsidR="00551FF4">
        <w:rPr>
          <w:caps/>
        </w:rPr>
        <w:t>“</w:t>
      </w:r>
      <w:r w:rsidR="001F395C">
        <w:rPr>
          <w:caps/>
        </w:rPr>
        <w:t xml:space="preserve">Conditional </w:t>
      </w:r>
      <w:r w:rsidR="00A57814">
        <w:rPr>
          <w:caps/>
        </w:rPr>
        <w:t xml:space="preserve">Public </w:t>
      </w:r>
      <w:r w:rsidR="001F395C">
        <w:rPr>
          <w:caps/>
        </w:rPr>
        <w:t>Report</w:t>
      </w:r>
      <w:r w:rsidR="00551FF4">
        <w:rPr>
          <w:caps/>
        </w:rPr>
        <w:t>”</w:t>
      </w:r>
      <w:r w:rsidR="00A77E4B">
        <w:rPr>
          <w:caps/>
        </w:rPr>
        <w:t xml:space="preserve">. </w:t>
      </w:r>
      <w:r w:rsidR="001F395C">
        <w:rPr>
          <w:caps/>
        </w:rPr>
        <w:t xml:space="preserve"> </w:t>
      </w:r>
      <w:r w:rsidR="00E46F43">
        <w:rPr>
          <w:caps/>
        </w:rPr>
        <w:t xml:space="preserve">however, </w:t>
      </w:r>
      <w:r w:rsidR="001F395C">
        <w:rPr>
          <w:caps/>
        </w:rPr>
        <w:t xml:space="preserve">the </w:t>
      </w:r>
      <w:r w:rsidR="0061639A">
        <w:rPr>
          <w:caps/>
        </w:rPr>
        <w:t>Subdivider</w:t>
      </w:r>
      <w:r w:rsidR="001F395C">
        <w:rPr>
          <w:caps/>
        </w:rPr>
        <w:t xml:space="preserve"> </w:t>
      </w:r>
      <w:smartTag w:uri="urn:schemas-microsoft-com:office:smarttags" w:element="stockticker">
        <w:r w:rsidR="001F395C">
          <w:rPr>
            <w:caps/>
          </w:rPr>
          <w:t>may</w:t>
        </w:r>
      </w:smartTag>
      <w:r w:rsidR="001F395C">
        <w:rPr>
          <w:caps/>
        </w:rPr>
        <w:t xml:space="preserve"> enter into a binding agreement with you for the purchase or lease of</w:t>
      </w:r>
      <w:bookmarkStart w:id="8" w:name="OLE_LINK5"/>
      <w:bookmarkStart w:id="9" w:name="OLE_LINK6"/>
      <w:r w:rsidR="001F395C">
        <w:rPr>
          <w:caps/>
        </w:rPr>
        <w:t xml:space="preserve"> </w:t>
      </w:r>
      <w:r w:rsidR="008342FD">
        <w:rPr>
          <w:rFonts w:ascii="Times" w:hAnsi="Times"/>
          <w:caps/>
        </w:rPr>
        <w:fldChar w:fldCharType="begin">
          <w:ffData>
            <w:name w:val="Check27"/>
            <w:enabled/>
            <w:calcOnExit w:val="0"/>
            <w:checkBox>
              <w:sizeAuto/>
              <w:default w:val="0"/>
            </w:checkBox>
          </w:ffData>
        </w:fldChar>
      </w:r>
      <w:r w:rsidR="008342FD">
        <w:rPr>
          <w:rFonts w:ascii="Times" w:hAnsi="Times"/>
          <w:caps/>
        </w:rPr>
        <w:instrText xml:space="preserve"> FORMCHECKBOX </w:instrText>
      </w:r>
      <w:r w:rsidR="008342FD">
        <w:rPr>
          <w:rFonts w:ascii="Times" w:hAnsi="Times"/>
          <w:caps/>
        </w:rPr>
      </w:r>
      <w:r w:rsidR="008342FD">
        <w:rPr>
          <w:rFonts w:ascii="Times" w:hAnsi="Times"/>
          <w:caps/>
        </w:rPr>
        <w:fldChar w:fldCharType="separate"/>
      </w:r>
      <w:r w:rsidR="008342FD">
        <w:rPr>
          <w:rFonts w:ascii="Times" w:hAnsi="Times"/>
          <w:caps/>
        </w:rPr>
        <w:fldChar w:fldCharType="end"/>
      </w:r>
      <w:bookmarkEnd w:id="8"/>
      <w:bookmarkEnd w:id="9"/>
      <w:r w:rsidR="008342FD">
        <w:rPr>
          <w:rFonts w:ascii="Times" w:hAnsi="Times"/>
          <w:caps/>
        </w:rPr>
        <w:t xml:space="preserve"> </w:t>
      </w:r>
      <w:r w:rsidR="00E46F43">
        <w:rPr>
          <w:rFonts w:ascii="Times" w:hAnsi="Times"/>
          <w:caps/>
        </w:rPr>
        <w:t xml:space="preserve">a </w:t>
      </w:r>
      <w:r w:rsidR="00864950">
        <w:rPr>
          <w:caps/>
        </w:rPr>
        <w:t>PARCEL</w:t>
      </w:r>
      <w:r w:rsidR="001F395C">
        <w:rPr>
          <w:caps/>
        </w:rPr>
        <w:t xml:space="preserve"> </w:t>
      </w:r>
      <w:r w:rsidR="008342FD">
        <w:rPr>
          <w:rFonts w:ascii="Times" w:hAnsi="Times"/>
          <w:caps/>
        </w:rPr>
        <w:fldChar w:fldCharType="begin">
          <w:ffData>
            <w:name w:val="Check27"/>
            <w:enabled/>
            <w:calcOnExit w:val="0"/>
            <w:checkBox>
              <w:sizeAuto/>
              <w:default w:val="0"/>
            </w:checkBox>
          </w:ffData>
        </w:fldChar>
      </w:r>
      <w:r w:rsidR="008342FD">
        <w:rPr>
          <w:rFonts w:ascii="Times" w:hAnsi="Times"/>
          <w:caps/>
        </w:rPr>
        <w:instrText xml:space="preserve"> FORMCHECKBOX </w:instrText>
      </w:r>
      <w:r w:rsidR="008342FD">
        <w:rPr>
          <w:rFonts w:ascii="Times" w:hAnsi="Times"/>
          <w:caps/>
        </w:rPr>
      </w:r>
      <w:r w:rsidR="008342FD">
        <w:rPr>
          <w:rFonts w:ascii="Times" w:hAnsi="Times"/>
          <w:caps/>
        </w:rPr>
        <w:fldChar w:fldCharType="separate"/>
      </w:r>
      <w:r w:rsidR="008342FD">
        <w:rPr>
          <w:rFonts w:ascii="Times" w:hAnsi="Times"/>
          <w:caps/>
        </w:rPr>
        <w:fldChar w:fldCharType="end"/>
      </w:r>
      <w:r w:rsidR="008342FD">
        <w:rPr>
          <w:rFonts w:ascii="Times" w:hAnsi="Times"/>
          <w:caps/>
        </w:rPr>
        <w:t xml:space="preserve"> </w:t>
      </w:r>
      <w:r w:rsidR="00E46F43">
        <w:rPr>
          <w:rFonts w:ascii="Times" w:hAnsi="Times"/>
          <w:caps/>
        </w:rPr>
        <w:t xml:space="preserve">a </w:t>
      </w:r>
      <w:r w:rsidR="00E46F43">
        <w:rPr>
          <w:caps/>
        </w:rPr>
        <w:t xml:space="preserve">lot </w:t>
      </w:r>
      <w:r w:rsidR="001F395C">
        <w:rPr>
          <w:caps/>
        </w:rPr>
        <w:t xml:space="preserve">in this </w:t>
      </w:r>
      <w:r w:rsidR="00551FF4">
        <w:rPr>
          <w:caps/>
        </w:rPr>
        <w:t>SUBDIVISION</w:t>
      </w:r>
      <w:r w:rsidR="00AF5AC7">
        <w:rPr>
          <w:caps/>
        </w:rPr>
        <w:t xml:space="preserve"> </w:t>
      </w:r>
      <w:r w:rsidR="00E46F43">
        <w:rPr>
          <w:caps/>
        </w:rPr>
        <w:t>if</w:t>
      </w:r>
      <w:r w:rsidR="001F395C">
        <w:rPr>
          <w:caps/>
        </w:rPr>
        <w:t>:</w:t>
      </w:r>
    </w:p>
    <w:p w14:paraId="73C954EB" w14:textId="77777777" w:rsidR="001F395C" w:rsidRDefault="001F395C">
      <w:pPr>
        <w:pStyle w:val="4Text2tabs"/>
        <w:spacing w:after="144"/>
        <w:rPr>
          <w:caps/>
        </w:rPr>
      </w:pPr>
      <w:r>
        <w:rPr>
          <w:caps/>
        </w:rPr>
        <w:t>(a)</w:t>
      </w:r>
      <w:r>
        <w:rPr>
          <w:caps/>
        </w:rPr>
        <w:tab/>
        <w:t xml:space="preserve">The </w:t>
      </w:r>
      <w:r w:rsidR="0061639A">
        <w:rPr>
          <w:caps/>
        </w:rPr>
        <w:t>Subdivider</w:t>
      </w:r>
      <w:r>
        <w:rPr>
          <w:caps/>
        </w:rPr>
        <w:t xml:space="preserve"> first provides you with a </w:t>
      </w:r>
      <w:smartTag w:uri="urn:schemas-microsoft-com:office:smarttags" w:element="stockticker">
        <w:r>
          <w:rPr>
            <w:caps/>
          </w:rPr>
          <w:t>copy</w:t>
        </w:r>
      </w:smartTag>
      <w:r>
        <w:rPr>
          <w:caps/>
        </w:rPr>
        <w:t xml:space="preserve"> of this Conditional </w:t>
      </w:r>
      <w:r w:rsidR="00A57814">
        <w:rPr>
          <w:caps/>
        </w:rPr>
        <w:t>Public Report</w:t>
      </w:r>
      <w:r>
        <w:rPr>
          <w:caps/>
        </w:rPr>
        <w:t xml:space="preserve"> </w:t>
      </w:r>
      <w:smartTag w:uri="urn:schemas-microsoft-com:office:smarttags" w:element="stockticker">
        <w:r>
          <w:rPr>
            <w:caps/>
          </w:rPr>
          <w:t>and</w:t>
        </w:r>
      </w:smartTag>
      <w:r>
        <w:rPr>
          <w:caps/>
        </w:rPr>
        <w:t xml:space="preserve"> a written statement containing certain disclosures required by Business &amp; Professions Code Section 11018.12(</w:t>
      </w:r>
      <w:r>
        <w:t>f</w:t>
      </w:r>
      <w:r>
        <w:rPr>
          <w:caps/>
        </w:rPr>
        <w:t>);</w:t>
      </w:r>
    </w:p>
    <w:p w14:paraId="0DCBA373" w14:textId="77777777" w:rsidR="001F395C" w:rsidRDefault="001F395C">
      <w:pPr>
        <w:pStyle w:val="4Text2tabs"/>
        <w:spacing w:after="144"/>
        <w:rPr>
          <w:caps/>
        </w:rPr>
      </w:pPr>
      <w:r>
        <w:rPr>
          <w:caps/>
        </w:rPr>
        <w:t>(b)</w:t>
      </w:r>
      <w:r>
        <w:rPr>
          <w:caps/>
        </w:rPr>
        <w:tab/>
        <w:t xml:space="preserve">Provision is made in the </w:t>
      </w:r>
      <w:r w:rsidR="00F2391F">
        <w:rPr>
          <w:caps/>
        </w:rPr>
        <w:t xml:space="preserve">purchase agreement/contract and escrow instructions </w:t>
      </w:r>
      <w:r w:rsidR="004D20B1">
        <w:rPr>
          <w:caps/>
        </w:rPr>
        <w:t xml:space="preserve">FOR THE RETURN </w:t>
      </w:r>
      <w:r>
        <w:rPr>
          <w:caps/>
        </w:rPr>
        <w:t>of the entire sum of money paid or advanced (</w:t>
      </w:r>
      <w:r w:rsidR="00A77E4B">
        <w:rPr>
          <w:caps/>
        </w:rPr>
        <w:t>“</w:t>
      </w:r>
      <w:r w:rsidRPr="00A77E4B">
        <w:rPr>
          <w:b/>
          <w:caps/>
          <w:u w:val="single"/>
        </w:rPr>
        <w:t>purchase money</w:t>
      </w:r>
      <w:r w:rsidR="00A77E4B">
        <w:rPr>
          <w:caps/>
        </w:rPr>
        <w:t>”</w:t>
      </w:r>
      <w:r>
        <w:rPr>
          <w:caps/>
        </w:rPr>
        <w:t>) by</w:t>
      </w:r>
      <w:r w:rsidR="00F20E1B">
        <w:rPr>
          <w:caps/>
        </w:rPr>
        <w:t xml:space="preserve"> </w:t>
      </w:r>
      <w:r w:rsidR="00A77E4B">
        <w:rPr>
          <w:caps/>
        </w:rPr>
        <w:t>YOU</w:t>
      </w:r>
      <w:r w:rsidR="008A0719">
        <w:rPr>
          <w:caps/>
        </w:rPr>
        <w:t xml:space="preserve"> </w:t>
      </w:r>
      <w:r>
        <w:rPr>
          <w:caps/>
        </w:rPr>
        <w:t xml:space="preserve">if a Final Public Report </w:t>
      </w:r>
      <w:smartTag w:uri="urn:schemas-microsoft-com:office:smarttags" w:element="stockticker">
        <w:r>
          <w:rPr>
            <w:caps/>
          </w:rPr>
          <w:t>has</w:t>
        </w:r>
      </w:smartTag>
      <w:r w:rsidR="004D20B1">
        <w:rPr>
          <w:caps/>
        </w:rPr>
        <w:t xml:space="preserve"> not been issued </w:t>
      </w:r>
      <w:r w:rsidR="00551FF4">
        <w:rPr>
          <w:caps/>
        </w:rPr>
        <w:t>DURING</w:t>
      </w:r>
      <w:r w:rsidR="004D20B1">
        <w:rPr>
          <w:caps/>
        </w:rPr>
        <w:t xml:space="preserve"> the term of this </w:t>
      </w:r>
      <w:r w:rsidR="00551FF4">
        <w:rPr>
          <w:caps/>
        </w:rPr>
        <w:t>“</w:t>
      </w:r>
      <w:r>
        <w:rPr>
          <w:caps/>
        </w:rPr>
        <w:t xml:space="preserve">Conditional </w:t>
      </w:r>
      <w:r w:rsidR="00A57814">
        <w:rPr>
          <w:caps/>
        </w:rPr>
        <w:t>Public Report</w:t>
      </w:r>
      <w:r w:rsidR="00551FF4">
        <w:rPr>
          <w:caps/>
        </w:rPr>
        <w:t>”</w:t>
      </w:r>
      <w:r w:rsidR="00F2391F">
        <w:rPr>
          <w:caps/>
        </w:rPr>
        <w:t xml:space="preserve">  </w:t>
      </w:r>
      <w:r w:rsidR="00F2391F">
        <w:rPr>
          <w:rFonts w:ascii="Times" w:hAnsi="Times"/>
          <w:caps/>
        </w:rPr>
        <w:fldChar w:fldCharType="begin">
          <w:ffData>
            <w:name w:val="Check27"/>
            <w:enabled/>
            <w:calcOnExit w:val="0"/>
            <w:checkBox>
              <w:sizeAuto/>
              <w:default w:val="0"/>
            </w:checkBox>
          </w:ffData>
        </w:fldChar>
      </w:r>
      <w:r w:rsidR="00F2391F">
        <w:rPr>
          <w:rFonts w:ascii="Times" w:hAnsi="Times"/>
          <w:caps/>
        </w:rPr>
        <w:instrText xml:space="preserve"> FORMCHECKBOX </w:instrText>
      </w:r>
      <w:r w:rsidR="00F2391F">
        <w:rPr>
          <w:rFonts w:ascii="Times" w:hAnsi="Times"/>
          <w:caps/>
        </w:rPr>
      </w:r>
      <w:r w:rsidR="00F2391F">
        <w:rPr>
          <w:rFonts w:ascii="Times" w:hAnsi="Times"/>
          <w:caps/>
        </w:rPr>
        <w:fldChar w:fldCharType="separate"/>
      </w:r>
      <w:r w:rsidR="00F2391F">
        <w:rPr>
          <w:rFonts w:ascii="Times" w:hAnsi="Times"/>
          <w:caps/>
        </w:rPr>
        <w:fldChar w:fldCharType="end"/>
      </w:r>
      <w:r w:rsidR="00F2391F">
        <w:rPr>
          <w:caps/>
        </w:rPr>
        <w:t>AS MAY BE EXTENDED.</w:t>
      </w:r>
    </w:p>
    <w:p w14:paraId="584A31CA" w14:textId="77777777" w:rsidR="001F395C" w:rsidRDefault="001F395C">
      <w:pPr>
        <w:pStyle w:val="4Text2tabs"/>
        <w:spacing w:after="144"/>
        <w:rPr>
          <w:caps/>
        </w:rPr>
      </w:pPr>
      <w:r>
        <w:rPr>
          <w:caps/>
        </w:rPr>
        <w:t>(c)</w:t>
      </w:r>
      <w:r>
        <w:rPr>
          <w:caps/>
        </w:rPr>
        <w:tab/>
        <w:t xml:space="preserve">Provision is made in the </w:t>
      </w:r>
      <w:r w:rsidR="00551FF4">
        <w:rPr>
          <w:caps/>
        </w:rPr>
        <w:t>PURCHASE AGREEMENT/CONTRACT AND ESCROW INSTRUCTIONS</w:t>
      </w:r>
      <w:r>
        <w:rPr>
          <w:caps/>
        </w:rPr>
        <w:t xml:space="preserve"> for the return to you of the entire sum of money paid or advanced by you if you </w:t>
      </w:r>
      <w:smartTag w:uri="urn:schemas-microsoft-com:office:smarttags" w:element="stockticker">
        <w:r>
          <w:rPr>
            <w:caps/>
          </w:rPr>
          <w:t>are</w:t>
        </w:r>
      </w:smartTag>
      <w:r>
        <w:rPr>
          <w:caps/>
        </w:rPr>
        <w:t xml:space="preserve"> dissatisfied with the </w:t>
      </w:r>
      <w:r w:rsidR="00551FF4">
        <w:rPr>
          <w:caps/>
        </w:rPr>
        <w:t>“</w:t>
      </w:r>
      <w:r>
        <w:rPr>
          <w:caps/>
        </w:rPr>
        <w:t xml:space="preserve">Final </w:t>
      </w:r>
      <w:r w:rsidR="00A57814">
        <w:rPr>
          <w:caps/>
        </w:rPr>
        <w:t>Public Report</w:t>
      </w:r>
      <w:r w:rsidR="00551FF4">
        <w:rPr>
          <w:caps/>
        </w:rPr>
        <w:t>”</w:t>
      </w:r>
      <w:r>
        <w:rPr>
          <w:caps/>
        </w:rPr>
        <w:t xml:space="preserve"> because of a material change in the setup of the offering. (Refer to Business &amp; Professions Code Section 11012.)</w:t>
      </w:r>
    </w:p>
    <w:p w14:paraId="3165095F" w14:textId="77777777" w:rsidR="001F395C" w:rsidRDefault="001F395C">
      <w:pPr>
        <w:pStyle w:val="4Text2tabs"/>
        <w:spacing w:after="144"/>
        <w:rPr>
          <w:caps/>
        </w:rPr>
      </w:pPr>
      <w:r>
        <w:rPr>
          <w:caps/>
        </w:rPr>
        <w:t>(d)</w:t>
      </w:r>
      <w:r>
        <w:rPr>
          <w:caps/>
        </w:rPr>
        <w:tab/>
        <w:t xml:space="preserve">As a condition of the purchase, delivery of legal title or other interest contracted </w:t>
      </w:r>
      <w:smartTag w:uri="urn:schemas-microsoft-com:office:smarttags" w:element="address">
        <w:smartTag w:uri="urn:schemas-microsoft-com:office:smarttags" w:element="Street">
          <w:r>
            <w:rPr>
              <w:caps/>
            </w:rPr>
            <w:t>for will not take place</w:t>
          </w:r>
        </w:smartTag>
      </w:smartTag>
      <w:r>
        <w:rPr>
          <w:caps/>
        </w:rPr>
        <w:t xml:space="preserve"> until issuance of a Final </w:t>
      </w:r>
      <w:r w:rsidR="00A57814">
        <w:rPr>
          <w:caps/>
        </w:rPr>
        <w:t>Public Report</w:t>
      </w:r>
      <w:r>
        <w:rPr>
          <w:caps/>
        </w:rPr>
        <w:t>.</w:t>
      </w:r>
    </w:p>
    <w:p w14:paraId="0C254613" w14:textId="77777777" w:rsidR="008045D2" w:rsidRDefault="008045D2">
      <w:pPr>
        <w:pStyle w:val="4Text2tabs"/>
        <w:spacing w:after="144"/>
        <w:rPr>
          <w:caps/>
        </w:rPr>
      </w:pPr>
    </w:p>
    <w:p w14:paraId="0CFE0219" w14:textId="77777777" w:rsidR="001F395C" w:rsidRDefault="001F395C">
      <w:pPr>
        <w:pStyle w:val="3Text1tab"/>
        <w:rPr>
          <w:caps/>
        </w:rPr>
      </w:pPr>
      <w:r>
        <w:rPr>
          <w:caps/>
        </w:rPr>
        <w:lastRenderedPageBreak/>
        <w:tab/>
        <w:t xml:space="preserve">Before entering into a contract under the authority of this </w:t>
      </w:r>
      <w:r w:rsidR="00551FF4">
        <w:rPr>
          <w:caps/>
        </w:rPr>
        <w:t>“</w:t>
      </w:r>
      <w:r>
        <w:rPr>
          <w:caps/>
        </w:rPr>
        <w:t xml:space="preserve">conditional </w:t>
      </w:r>
      <w:r w:rsidR="00A57814">
        <w:rPr>
          <w:caps/>
        </w:rPr>
        <w:t>Public Report</w:t>
      </w:r>
      <w:r w:rsidR="00551FF4">
        <w:rPr>
          <w:caps/>
        </w:rPr>
        <w:t>”</w:t>
      </w:r>
      <w:r>
        <w:rPr>
          <w:caps/>
        </w:rPr>
        <w:t xml:space="preserve">, you should review the </w:t>
      </w:r>
      <w:r w:rsidR="00551FF4">
        <w:rPr>
          <w:caps/>
        </w:rPr>
        <w:t>PURCHASE AGREEMENT/CONTRACT</w:t>
      </w:r>
      <w:r w:rsidR="00A77E4B">
        <w:rPr>
          <w:caps/>
        </w:rPr>
        <w:t xml:space="preserve"> </w:t>
      </w:r>
      <w:r>
        <w:rPr>
          <w:caps/>
        </w:rPr>
        <w:t xml:space="preserve">carefully to make sure that you will be </w:t>
      </w:r>
      <w:smartTag w:uri="urn:schemas-microsoft-com:office:smarttags" w:element="stockticker">
        <w:r>
          <w:rPr>
            <w:caps/>
          </w:rPr>
          <w:t>able</w:t>
        </w:r>
      </w:smartTag>
      <w:r>
        <w:rPr>
          <w:caps/>
        </w:rPr>
        <w:t xml:space="preserve"> to honor your obligations when it is time to close escrow. </w:t>
      </w:r>
      <w:r w:rsidR="00A77E4B">
        <w:rPr>
          <w:caps/>
        </w:rPr>
        <w:t xml:space="preserve"> </w:t>
      </w:r>
      <w:r>
        <w:rPr>
          <w:caps/>
        </w:rPr>
        <w:t xml:space="preserve">For example, if you do not have funds to complete the purchase money loan, you </w:t>
      </w:r>
      <w:smartTag w:uri="urn:schemas-microsoft-com:office:smarttags" w:element="stockticker">
        <w:r>
          <w:rPr>
            <w:caps/>
          </w:rPr>
          <w:t>may</w:t>
        </w:r>
      </w:smartTag>
      <w:r>
        <w:rPr>
          <w:caps/>
        </w:rPr>
        <w:t xml:space="preserve"> be obligated under the </w:t>
      </w:r>
      <w:r w:rsidR="00551FF4">
        <w:rPr>
          <w:caps/>
        </w:rPr>
        <w:t>PURCHASE AGREEMENT/CONTRACT</w:t>
      </w:r>
      <w:r w:rsidR="00A77E4B">
        <w:rPr>
          <w:caps/>
        </w:rPr>
        <w:t xml:space="preserve"> </w:t>
      </w:r>
      <w:r>
        <w:rPr>
          <w:caps/>
        </w:rPr>
        <w:t xml:space="preserve">to keep an adequate loan commitment in effect until the </w:t>
      </w:r>
      <w:r w:rsidR="00551FF4">
        <w:rPr>
          <w:caps/>
        </w:rPr>
        <w:t>“</w:t>
      </w:r>
      <w:r>
        <w:rPr>
          <w:caps/>
        </w:rPr>
        <w:t xml:space="preserve">final </w:t>
      </w:r>
      <w:r w:rsidR="00A57814">
        <w:rPr>
          <w:caps/>
        </w:rPr>
        <w:t>Public Report</w:t>
      </w:r>
      <w:r w:rsidR="00551FF4">
        <w:rPr>
          <w:caps/>
        </w:rPr>
        <w:t>”</w:t>
      </w:r>
      <w:r>
        <w:rPr>
          <w:caps/>
        </w:rPr>
        <w:t xml:space="preserve"> is issued </w:t>
      </w:r>
      <w:smartTag w:uri="urn:schemas-microsoft-com:office:smarttags" w:element="stockticker">
        <w:r>
          <w:rPr>
            <w:caps/>
          </w:rPr>
          <w:t>and</w:t>
        </w:r>
      </w:smartTag>
      <w:r>
        <w:rPr>
          <w:caps/>
        </w:rPr>
        <w:t xml:space="preserve"> it is time to complete the purchase. </w:t>
      </w:r>
      <w:r w:rsidR="00A77E4B">
        <w:rPr>
          <w:caps/>
        </w:rPr>
        <w:t xml:space="preserve"> </w:t>
      </w:r>
      <w:r>
        <w:rPr>
          <w:caps/>
        </w:rPr>
        <w:t xml:space="preserve">You should carefully consider whether there will be changes in your income, assets or liabilities that could make your lender unable to fund the loan. </w:t>
      </w:r>
      <w:r w:rsidR="00A77E4B">
        <w:rPr>
          <w:caps/>
        </w:rPr>
        <w:t xml:space="preserve"> </w:t>
      </w:r>
      <w:r>
        <w:rPr>
          <w:caps/>
        </w:rPr>
        <w:t xml:space="preserve">You should also consider your personal situation before entering into </w:t>
      </w:r>
      <w:r w:rsidR="00A77E4B">
        <w:rPr>
          <w:caps/>
        </w:rPr>
        <w:t xml:space="preserve">a </w:t>
      </w:r>
      <w:r>
        <w:rPr>
          <w:caps/>
        </w:rPr>
        <w:t xml:space="preserve">contract as your desire </w:t>
      </w:r>
      <w:smartTag w:uri="urn:schemas-microsoft-com:office:smarttags" w:element="stockticker">
        <w:r>
          <w:rPr>
            <w:caps/>
          </w:rPr>
          <w:t>and</w:t>
        </w:r>
      </w:smartTag>
      <w:r>
        <w:rPr>
          <w:caps/>
        </w:rPr>
        <w:t xml:space="preserve"> ability to complete the purchase </w:t>
      </w:r>
      <w:smartTag w:uri="urn:schemas-microsoft-com:office:smarttags" w:element="stockticker">
        <w:r>
          <w:rPr>
            <w:caps/>
          </w:rPr>
          <w:t>may</w:t>
        </w:r>
      </w:smartTag>
      <w:r>
        <w:rPr>
          <w:caps/>
        </w:rPr>
        <w:t xml:space="preserve"> change. The </w:t>
      </w:r>
      <w:r w:rsidR="009F0888">
        <w:rPr>
          <w:caps/>
        </w:rPr>
        <w:t>Department</w:t>
      </w:r>
      <w:r>
        <w:rPr>
          <w:caps/>
        </w:rPr>
        <w:t xml:space="preserve"> of </w:t>
      </w:r>
      <w:smartTag w:uri="urn:schemas-microsoft-com:office:smarttags" w:element="stockticker">
        <w:r>
          <w:rPr>
            <w:caps/>
          </w:rPr>
          <w:t>Real</w:t>
        </w:r>
      </w:smartTag>
      <w:r>
        <w:rPr>
          <w:caps/>
        </w:rPr>
        <w:t xml:space="preserve"> Estate </w:t>
      </w:r>
      <w:smartTag w:uri="urn:schemas-microsoft-com:office:smarttags" w:element="stockticker">
        <w:r>
          <w:rPr>
            <w:caps/>
          </w:rPr>
          <w:t>has</w:t>
        </w:r>
      </w:smartTag>
      <w:r>
        <w:rPr>
          <w:caps/>
        </w:rPr>
        <w:t xml:space="preserve"> reviewed the </w:t>
      </w:r>
      <w:r w:rsidR="00551FF4">
        <w:rPr>
          <w:caps/>
        </w:rPr>
        <w:t>PURCHASE AGREEMENT/CONTRACT</w:t>
      </w:r>
      <w:r w:rsidR="00A77E4B">
        <w:rPr>
          <w:caps/>
        </w:rPr>
        <w:t xml:space="preserve"> </w:t>
      </w:r>
      <w:r>
        <w:rPr>
          <w:caps/>
        </w:rPr>
        <w:t xml:space="preserve">form but </w:t>
      </w:r>
      <w:smartTag w:uri="urn:schemas-microsoft-com:office:smarttags" w:element="stockticker">
        <w:r>
          <w:rPr>
            <w:caps/>
          </w:rPr>
          <w:t>has</w:t>
        </w:r>
      </w:smartTag>
      <w:r>
        <w:rPr>
          <w:caps/>
        </w:rPr>
        <w:t xml:space="preserve"> not reviewed any arrangements you </w:t>
      </w:r>
      <w:smartTag w:uri="urn:schemas-microsoft-com:office:smarttags" w:element="stockticker">
        <w:r>
          <w:rPr>
            <w:caps/>
          </w:rPr>
          <w:t>may</w:t>
        </w:r>
      </w:smartTag>
      <w:r>
        <w:rPr>
          <w:caps/>
        </w:rPr>
        <w:t xml:space="preserve"> enter into with your purchase money lender. </w:t>
      </w:r>
      <w:r w:rsidR="008342FD">
        <w:rPr>
          <w:caps/>
        </w:rPr>
        <w:t xml:space="preserve"> </w:t>
      </w:r>
      <w:r>
        <w:rPr>
          <w:caps/>
        </w:rPr>
        <w:t>You should carefully review your arrangements with the lender.</w:t>
      </w:r>
    </w:p>
    <w:p w14:paraId="07A33F98" w14:textId="77777777" w:rsidR="00BC3944" w:rsidRDefault="00BC3944" w:rsidP="00BC3944">
      <w:pPr>
        <w:pStyle w:val="2Instrucwrule"/>
        <w:rPr>
          <w:b/>
        </w:rPr>
      </w:pPr>
      <w:r>
        <w:rPr>
          <w:caps/>
        </w:rPr>
        <w:fldChar w:fldCharType="begin">
          <w:ffData>
            <w:name w:val="Check27"/>
            <w:enabled/>
            <w:calcOnExit w:val="0"/>
            <w:checkBox>
              <w:sizeAuto/>
              <w:default w:val="0"/>
            </w:checkBox>
          </w:ffData>
        </w:fldChar>
      </w:r>
      <w:r>
        <w:rPr>
          <w:caps/>
        </w:rPr>
        <w:instrText xml:space="preserve"> FORMCHECKBOX </w:instrText>
      </w:r>
      <w:r>
        <w:rPr>
          <w:caps/>
        </w:rPr>
      </w:r>
      <w:r>
        <w:rPr>
          <w:caps/>
        </w:rPr>
        <w:fldChar w:fldCharType="separate"/>
      </w:r>
      <w:r>
        <w:rPr>
          <w:caps/>
        </w:rPr>
        <w:fldChar w:fldCharType="end"/>
      </w:r>
      <w:r w:rsidRPr="00BC3944">
        <w:rPr>
          <w:rFonts w:ascii="Wingdings" w:hAnsi="Wingdings"/>
          <w:i w:val="0"/>
        </w:rPr>
        <w:t></w:t>
      </w:r>
      <w:r>
        <w:tab/>
        <w:t>Always included</w:t>
      </w:r>
      <w:r w:rsidR="001F395C">
        <w:rPr>
          <w:b/>
        </w:rPr>
        <w:tab/>
      </w:r>
    </w:p>
    <w:p w14:paraId="1CCB5AC6" w14:textId="77777777" w:rsidR="001F395C" w:rsidRDefault="00BC3944">
      <w:pPr>
        <w:pStyle w:val="3Text1tab"/>
        <w:rPr>
          <w:b/>
        </w:rPr>
      </w:pPr>
      <w:r>
        <w:rPr>
          <w:b/>
        </w:rPr>
        <w:tab/>
      </w:r>
      <w:r w:rsidR="00864950">
        <w:rPr>
          <w:b/>
        </w:rPr>
        <w:t xml:space="preserve">BEFORE SIGNING, </w:t>
      </w:r>
      <w:r w:rsidR="001F395C">
        <w:rPr>
          <w:b/>
        </w:rPr>
        <w:t xml:space="preserve">YOU SHOULD READ </w:t>
      </w:r>
      <w:smartTag w:uri="urn:schemas-microsoft-com:office:smarttags" w:element="stockticker">
        <w:r w:rsidR="001F395C">
          <w:rPr>
            <w:b/>
          </w:rPr>
          <w:t>AND</w:t>
        </w:r>
      </w:smartTag>
      <w:r w:rsidR="001F395C">
        <w:rPr>
          <w:b/>
        </w:rPr>
        <w:t xml:space="preserve"> THOROUGHLY UNDERSTAND </w:t>
      </w:r>
      <w:smartTag w:uri="urn:schemas-microsoft-com:office:smarttags" w:element="stockticker">
        <w:r w:rsidR="001F395C">
          <w:rPr>
            <w:b/>
          </w:rPr>
          <w:t>ALL</w:t>
        </w:r>
      </w:smartTag>
      <w:r w:rsidR="001F395C">
        <w:rPr>
          <w:b/>
        </w:rPr>
        <w:t xml:space="preserve"> SALES </w:t>
      </w:r>
      <w:r w:rsidR="00A77E4B">
        <w:rPr>
          <w:b/>
        </w:rPr>
        <w:t xml:space="preserve">CONTRACT </w:t>
      </w:r>
      <w:r w:rsidR="001F395C">
        <w:rPr>
          <w:b/>
        </w:rPr>
        <w:t xml:space="preserve">AND LOAN DOCUMENTS. </w:t>
      </w:r>
      <w:r w:rsidR="001D3FCD">
        <w:rPr>
          <w:b/>
        </w:rPr>
        <w:t xml:space="preserve"> </w:t>
      </w:r>
      <w:r w:rsidR="001F395C">
        <w:rPr>
          <w:b/>
        </w:rPr>
        <w:t>IF YOU DO NOT UNDERSTAND THE TERMS OF YOUR CONTRACT</w:t>
      </w:r>
      <w:r w:rsidR="008342FD">
        <w:rPr>
          <w:b/>
        </w:rPr>
        <w:t xml:space="preserve"> OR LOAN DOCUMENTS</w:t>
      </w:r>
      <w:r w:rsidR="001F395C">
        <w:rPr>
          <w:b/>
        </w:rPr>
        <w:t xml:space="preserve">, YOU </w:t>
      </w:r>
      <w:smartTag w:uri="urn:schemas-microsoft-com:office:smarttags" w:element="stockticker">
        <w:r w:rsidR="001F395C">
          <w:rPr>
            <w:b/>
          </w:rPr>
          <w:t>MAY</w:t>
        </w:r>
      </w:smartTag>
      <w:r w:rsidR="001F395C">
        <w:rPr>
          <w:b/>
        </w:rPr>
        <w:t xml:space="preserve"> WISH TO CONSIDER CONSULTING WITH YOUR OWN ATTORNEY BEFORE ENTERING INTO </w:t>
      </w:r>
      <w:r w:rsidR="00566EC2">
        <w:rPr>
          <w:b/>
        </w:rPr>
        <w:t>A</w:t>
      </w:r>
      <w:r w:rsidR="001F395C">
        <w:rPr>
          <w:b/>
        </w:rPr>
        <w:t xml:space="preserve"> </w:t>
      </w:r>
      <w:r w:rsidR="00A77E4B">
        <w:rPr>
          <w:b/>
        </w:rPr>
        <w:t xml:space="preserve">CONTRACT </w:t>
      </w:r>
      <w:r w:rsidR="001F395C">
        <w:rPr>
          <w:b/>
        </w:rPr>
        <w:t>TO PURCHASE</w:t>
      </w:r>
      <w:r w:rsidR="001F395C">
        <w:rPr>
          <w:b/>
          <w:caps/>
        </w:rPr>
        <w:t xml:space="preserve"> the property</w:t>
      </w:r>
      <w:r w:rsidR="001F395C">
        <w:rPr>
          <w:b/>
        </w:rPr>
        <w:t>.</w:t>
      </w:r>
    </w:p>
    <w:p w14:paraId="40662C61" w14:textId="77777777" w:rsidR="004C19AF" w:rsidRDefault="004C19AF">
      <w:pPr>
        <w:pStyle w:val="3Text1tab"/>
        <w:rPr>
          <w:b/>
        </w:rPr>
      </w:pPr>
      <w:r w:rsidRPr="00B06DE5">
        <w:rPr>
          <w:rFonts w:ascii="Wingdings" w:hAnsi="Wingdings"/>
        </w:rPr>
        <w:t></w:t>
      </w:r>
      <w:r w:rsidRPr="00B06DE5">
        <w:tab/>
      </w:r>
      <w:r>
        <w:rPr>
          <w:i/>
        </w:rPr>
        <w:t>Use the following for initial issuance of a conditional</w:t>
      </w:r>
    </w:p>
    <w:p w14:paraId="2AC165E6" w14:textId="77777777" w:rsidR="001F395C" w:rsidRDefault="001F395C" w:rsidP="00A11676">
      <w:pPr>
        <w:pStyle w:val="3Text1tab"/>
      </w:pPr>
      <w:r>
        <w:rPr>
          <w:rFonts w:ascii="Times" w:hAnsi="Times"/>
          <w:caps/>
        </w:rPr>
        <w:tab/>
        <w:t xml:space="preserve">The </w:t>
      </w:r>
      <w:r w:rsidR="00C31FD4">
        <w:rPr>
          <w:rFonts w:ascii="Times" w:hAnsi="Times"/>
          <w:caps/>
        </w:rPr>
        <w:t xml:space="preserve">INITIAL </w:t>
      </w:r>
      <w:r>
        <w:rPr>
          <w:rFonts w:ascii="Times" w:hAnsi="Times"/>
          <w:caps/>
        </w:rPr>
        <w:t xml:space="preserve">term of this </w:t>
      </w:r>
      <w:r w:rsidR="00551FF4">
        <w:rPr>
          <w:rFonts w:ascii="Times" w:hAnsi="Times"/>
          <w:caps/>
        </w:rPr>
        <w:t>“</w:t>
      </w:r>
      <w:r>
        <w:rPr>
          <w:rFonts w:ascii="Times" w:hAnsi="Times"/>
          <w:caps/>
        </w:rPr>
        <w:t xml:space="preserve">Conditional </w:t>
      </w:r>
      <w:r w:rsidR="00A57814">
        <w:rPr>
          <w:caps/>
        </w:rPr>
        <w:t>Public Report</w:t>
      </w:r>
      <w:r w:rsidR="00551FF4">
        <w:rPr>
          <w:caps/>
        </w:rPr>
        <w:t>”</w:t>
      </w:r>
      <w:r>
        <w:rPr>
          <w:rFonts w:ascii="Times" w:hAnsi="Times"/>
          <w:caps/>
        </w:rPr>
        <w:t xml:space="preserve"> is six months. When </w:t>
      </w:r>
      <w:r>
        <w:rPr>
          <w:caps/>
        </w:rPr>
        <w:t xml:space="preserve">the </w:t>
      </w:r>
      <w:r w:rsidR="00551FF4">
        <w:rPr>
          <w:caps/>
        </w:rPr>
        <w:t>“</w:t>
      </w:r>
      <w:r>
        <w:rPr>
          <w:caps/>
        </w:rPr>
        <w:t xml:space="preserve">Conditional </w:t>
      </w:r>
      <w:r w:rsidR="00A57814">
        <w:rPr>
          <w:caps/>
        </w:rPr>
        <w:t>Public Report</w:t>
      </w:r>
      <w:r w:rsidR="00551FF4">
        <w:rPr>
          <w:caps/>
        </w:rPr>
        <w:t>”</w:t>
      </w:r>
      <w:r>
        <w:rPr>
          <w:caps/>
        </w:rPr>
        <w:t xml:space="preserve"> expires, you </w:t>
      </w:r>
      <w:smartTag w:uri="urn:schemas-microsoft-com:office:smarttags" w:element="stockticker">
        <w:r>
          <w:rPr>
            <w:caps/>
          </w:rPr>
          <w:t>may</w:t>
        </w:r>
      </w:smartTag>
      <w:r>
        <w:rPr>
          <w:caps/>
        </w:rPr>
        <w:t xml:space="preserve"> wish to consider contacting the </w:t>
      </w:r>
      <w:r w:rsidR="0061639A">
        <w:rPr>
          <w:caps/>
        </w:rPr>
        <w:t>Subdivider</w:t>
      </w:r>
      <w:r>
        <w:rPr>
          <w:caps/>
        </w:rPr>
        <w:t xml:space="preserve"> to discuss the status of your contract,</w:t>
      </w:r>
      <w:r w:rsidR="00A11676">
        <w:rPr>
          <w:caps/>
        </w:rPr>
        <w:t xml:space="preserve"> </w:t>
      </w:r>
      <w:r>
        <w:rPr>
          <w:caps/>
        </w:rPr>
        <w:t xml:space="preserve">since a </w:t>
      </w:r>
      <w:r w:rsidR="00551FF4">
        <w:rPr>
          <w:caps/>
        </w:rPr>
        <w:t>“</w:t>
      </w:r>
      <w:r>
        <w:rPr>
          <w:caps/>
        </w:rPr>
        <w:t xml:space="preserve">Conditional </w:t>
      </w:r>
      <w:r w:rsidR="00A57814">
        <w:rPr>
          <w:caps/>
        </w:rPr>
        <w:t>Public Report</w:t>
      </w:r>
      <w:r w:rsidR="00551FF4">
        <w:rPr>
          <w:caps/>
        </w:rPr>
        <w:t>”</w:t>
      </w:r>
      <w:r>
        <w:rPr>
          <w:caps/>
        </w:rPr>
        <w:t xml:space="preserve"> </w:t>
      </w:r>
      <w:smartTag w:uri="urn:schemas-microsoft-com:office:smarttags" w:element="stockticker">
        <w:r>
          <w:rPr>
            <w:caps/>
          </w:rPr>
          <w:t>may</w:t>
        </w:r>
      </w:smartTag>
      <w:r>
        <w:rPr>
          <w:caps/>
        </w:rPr>
        <w:t xml:space="preserve"> be renewed for </w:t>
      </w:r>
      <w:smartTag w:uri="urn:schemas-microsoft-com:office:smarttags" w:element="stockticker">
        <w:r>
          <w:rPr>
            <w:caps/>
          </w:rPr>
          <w:t>one</w:t>
        </w:r>
      </w:smartTag>
      <w:r>
        <w:rPr>
          <w:caps/>
        </w:rPr>
        <w:t xml:space="preserve"> additional six month term.</w:t>
      </w:r>
    </w:p>
    <w:p w14:paraId="586EE82B" w14:textId="77777777" w:rsidR="00C31FD4" w:rsidRDefault="00C31FD4">
      <w:pPr>
        <w:pStyle w:val="3Text1tab"/>
        <w:rPr>
          <w:i/>
        </w:rPr>
      </w:pPr>
      <w:r>
        <w:rPr>
          <w:rFonts w:ascii="Wingdings" w:hAnsi="Wingdings"/>
          <w:i/>
        </w:rPr>
        <w:t></w:t>
      </w:r>
      <w:r>
        <w:tab/>
      </w:r>
      <w:r w:rsidR="000C0D38">
        <w:rPr>
          <w:i/>
        </w:rPr>
        <w:t>Use the following if</w:t>
      </w:r>
      <w:r w:rsidR="004C19AF">
        <w:rPr>
          <w:i/>
        </w:rPr>
        <w:t xml:space="preserve"> </w:t>
      </w:r>
      <w:r>
        <w:rPr>
          <w:i/>
        </w:rPr>
        <w:t>renewing the conditional</w:t>
      </w:r>
    </w:p>
    <w:p w14:paraId="31CD9BA1" w14:textId="77777777" w:rsidR="00C31FD4" w:rsidRDefault="00C31FD4" w:rsidP="00C31FD4">
      <w:pPr>
        <w:pStyle w:val="3Text1tab"/>
        <w:ind w:firstLine="0"/>
      </w:pPr>
      <w:r w:rsidRPr="00C31FD4">
        <w:t xml:space="preserve">THE INITIAL TERM OF THIS </w:t>
      </w:r>
      <w:r w:rsidR="00551FF4">
        <w:t>“</w:t>
      </w:r>
      <w:r w:rsidRPr="00C31FD4">
        <w:t>CONDITIONAL PUBLIC REPORT</w:t>
      </w:r>
      <w:r w:rsidR="00551FF4">
        <w:t>”</w:t>
      </w:r>
      <w:r w:rsidRPr="00C31FD4">
        <w:t xml:space="preserve"> WAS SIX MONTHS AND </w:t>
      </w:r>
      <w:r>
        <w:t xml:space="preserve">HAS BEEN </w:t>
      </w:r>
      <w:r w:rsidRPr="00C31FD4">
        <w:t xml:space="preserve">RENEWED FOR ONE ADDITIONAL SIX MONTH TERM.  WHEN THIS </w:t>
      </w:r>
      <w:r w:rsidR="00551FF4">
        <w:t>“</w:t>
      </w:r>
      <w:r w:rsidRPr="00C31FD4">
        <w:t>CONDITIONAL PUBLIC REPORT</w:t>
      </w:r>
      <w:r w:rsidR="006F10DA">
        <w:t>”</w:t>
      </w:r>
      <w:r w:rsidRPr="00C31FD4">
        <w:t xml:space="preserve"> EXPIRES, YOU MAY WISH TO CONSIDER CONTACTING </w:t>
      </w:r>
      <w:r w:rsidR="0012195A">
        <w:t>SUBDIVIDER</w:t>
      </w:r>
      <w:r w:rsidRPr="00C31FD4">
        <w:t xml:space="preserve"> TO DISCUSS THE STATUS OF YOUR CONTRACT.</w:t>
      </w:r>
    </w:p>
    <w:p w14:paraId="37D83971" w14:textId="77777777" w:rsidR="001F395C" w:rsidRDefault="001F395C">
      <w:pPr>
        <w:pStyle w:val="3Text1tab"/>
        <w:rPr>
          <w:caps/>
        </w:rPr>
      </w:pPr>
      <w:r>
        <w:tab/>
      </w:r>
      <w:r>
        <w:rPr>
          <w:caps/>
        </w:rPr>
        <w:t xml:space="preserve">This </w:t>
      </w:r>
      <w:r w:rsidR="006F10DA">
        <w:rPr>
          <w:caps/>
        </w:rPr>
        <w:t>“</w:t>
      </w:r>
      <w:r>
        <w:rPr>
          <w:caps/>
        </w:rPr>
        <w:t xml:space="preserve">Conditional </w:t>
      </w:r>
      <w:r w:rsidR="00A57814">
        <w:rPr>
          <w:caps/>
        </w:rPr>
        <w:t>Public Report</w:t>
      </w:r>
      <w:r w:rsidR="006F10DA">
        <w:rPr>
          <w:caps/>
        </w:rPr>
        <w:t>”</w:t>
      </w:r>
      <w:r>
        <w:rPr>
          <w:caps/>
        </w:rPr>
        <w:t xml:space="preserve"> allows the </w:t>
      </w:r>
      <w:r w:rsidR="0061639A">
        <w:rPr>
          <w:caps/>
        </w:rPr>
        <w:t>Subdivider</w:t>
      </w:r>
      <w:r>
        <w:rPr>
          <w:caps/>
        </w:rPr>
        <w:t xml:space="preserve"> to enter into a binding contract with you, subject to your receipt, examination, </w:t>
      </w:r>
      <w:smartTag w:uri="urn:schemas-microsoft-com:office:smarttags" w:element="stockticker">
        <w:r>
          <w:rPr>
            <w:caps/>
          </w:rPr>
          <w:t>and</w:t>
        </w:r>
      </w:smartTag>
      <w:r>
        <w:rPr>
          <w:caps/>
        </w:rPr>
        <w:t xml:space="preserve"> acceptance of a </w:t>
      </w:r>
      <w:r w:rsidR="006F10DA">
        <w:rPr>
          <w:caps/>
        </w:rPr>
        <w:t>“</w:t>
      </w:r>
      <w:r>
        <w:rPr>
          <w:caps/>
        </w:rPr>
        <w:t xml:space="preserve">Final </w:t>
      </w:r>
      <w:r w:rsidR="00A57814">
        <w:rPr>
          <w:caps/>
        </w:rPr>
        <w:t>Public Report</w:t>
      </w:r>
      <w:r w:rsidR="006F10DA">
        <w:rPr>
          <w:caps/>
        </w:rPr>
        <w:t>”</w:t>
      </w:r>
      <w:r>
        <w:rPr>
          <w:caps/>
        </w:rPr>
        <w:t xml:space="preserve"> within the time period indicated in your </w:t>
      </w:r>
      <w:r w:rsidR="006F10DA">
        <w:rPr>
          <w:caps/>
        </w:rPr>
        <w:t>PURCHASE AGREEMENT/CONTRACT</w:t>
      </w:r>
      <w:r>
        <w:rPr>
          <w:caps/>
        </w:rPr>
        <w:t>.</w:t>
      </w:r>
    </w:p>
    <w:p w14:paraId="7D20889A" w14:textId="77777777" w:rsidR="001F395C" w:rsidRDefault="001F395C">
      <w:pPr>
        <w:pStyle w:val="3Text1tab"/>
        <w:rPr>
          <w:i/>
        </w:rPr>
      </w:pPr>
      <w:r>
        <w:rPr>
          <w:caps/>
        </w:rPr>
        <w:tab/>
        <w:t xml:space="preserve">The following conditions must be satisfied by the </w:t>
      </w:r>
      <w:r w:rsidR="0061639A">
        <w:rPr>
          <w:caps/>
        </w:rPr>
        <w:t>Subdivider</w:t>
      </w:r>
      <w:r>
        <w:rPr>
          <w:caps/>
        </w:rPr>
        <w:t xml:space="preserve"> before a </w:t>
      </w:r>
      <w:r w:rsidR="006F10DA">
        <w:rPr>
          <w:caps/>
        </w:rPr>
        <w:t>“</w:t>
      </w:r>
      <w:r>
        <w:rPr>
          <w:caps/>
        </w:rPr>
        <w:t>Final Public Report</w:t>
      </w:r>
      <w:r w:rsidR="006F10DA">
        <w:rPr>
          <w:caps/>
        </w:rPr>
        <w:t>”</w:t>
      </w:r>
      <w:r>
        <w:rPr>
          <w:caps/>
        </w:rPr>
        <w:t xml:space="preserve"> can be issued: </w:t>
      </w:r>
      <w:r>
        <w:rPr>
          <w:i/>
        </w:rPr>
        <w:t>(complete list of conditions)</w:t>
      </w:r>
    </w:p>
    <w:p w14:paraId="64257301" w14:textId="77777777" w:rsidR="001F395C" w:rsidRDefault="001F395C">
      <w:pPr>
        <w:pStyle w:val="6fill-inline"/>
      </w:pPr>
      <w:r>
        <w:tab/>
      </w:r>
      <w:r>
        <w:tab/>
      </w:r>
    </w:p>
    <w:p w14:paraId="0BB9DF55" w14:textId="77777777" w:rsidR="001F395C" w:rsidRDefault="001F395C">
      <w:pPr>
        <w:pStyle w:val="6fill-inline"/>
      </w:pPr>
      <w:r>
        <w:tab/>
      </w:r>
      <w:r>
        <w:tab/>
      </w:r>
    </w:p>
    <w:p w14:paraId="74B97DEB" w14:textId="77777777" w:rsidR="001F395C" w:rsidRDefault="001F395C">
      <w:pPr>
        <w:pStyle w:val="6fill-inline"/>
      </w:pPr>
      <w:r>
        <w:tab/>
      </w:r>
      <w:r>
        <w:tab/>
      </w:r>
    </w:p>
    <w:p w14:paraId="0B208980" w14:textId="77777777" w:rsidR="00105788" w:rsidRDefault="00105788">
      <w:pPr>
        <w:pStyle w:val="6fill-inline"/>
      </w:pPr>
    </w:p>
    <w:p w14:paraId="7A47A0FA" w14:textId="77777777" w:rsidR="001F395C" w:rsidRDefault="001F395C">
      <w:pPr>
        <w:pStyle w:val="2Instrucwrule"/>
        <w:ind w:right="3360"/>
        <w:rPr>
          <w:caps/>
          <w:color w:val="auto"/>
        </w:rPr>
      </w:pPr>
      <w:r>
        <w:rPr>
          <w:rFonts w:ascii="Wingdings" w:hAnsi="Wingdings"/>
          <w:i w:val="0"/>
        </w:rPr>
        <w:t></w:t>
      </w:r>
      <w:r>
        <w:rPr>
          <w:caps/>
          <w:color w:val="auto"/>
        </w:rPr>
        <w:tab/>
      </w:r>
      <w:r>
        <w:rPr>
          <w:color w:val="auto"/>
        </w:rPr>
        <w:t>Use the following if a conditional public report has been issued for this file.</w:t>
      </w:r>
    </w:p>
    <w:p w14:paraId="28F7A0D7" w14:textId="77777777" w:rsidR="001F395C" w:rsidRDefault="001F395C">
      <w:pPr>
        <w:pStyle w:val="3Text1tab"/>
      </w:pPr>
      <w:r w:rsidRPr="00C71CBB">
        <w:rPr>
          <w:outline/>
          <w:color w:val="000000"/>
          <w14:textOutline w14:w="9525" w14:cap="flat" w14:cmpd="sng" w14:algn="ctr">
            <w14:solidFill>
              <w14:srgbClr w14:val="000000"/>
            </w14:solidFill>
            <w14:prstDash w14:val="solid"/>
            <w14:round/>
          </w14:textOutline>
          <w14:textFill>
            <w14:noFill/>
          </w14:textFill>
        </w:rPr>
        <w:lastRenderedPageBreak/>
        <w:fldChar w:fldCharType="begin">
          <w:ffData>
            <w:name w:val="Check10"/>
            <w:enabled/>
            <w:calcOnExit w:val="0"/>
            <w:checkBox>
              <w:sizeAuto/>
              <w:default w:val="0"/>
            </w:checkBox>
          </w:ffData>
        </w:fldChar>
      </w:r>
      <w:bookmarkStart w:id="10" w:name="Check10"/>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bookmarkEnd w:id="10"/>
      <w:r>
        <w:rPr>
          <w:caps/>
        </w:rPr>
        <w:tab/>
      </w:r>
      <w:r w:rsidR="001D3FCD" w:rsidRPr="001D3FCD">
        <w:rPr>
          <w:b/>
          <w:bCs/>
          <w:caps/>
          <w:sz w:val="24"/>
          <w:u w:val="single"/>
        </w:rPr>
        <w:t>CONDITIONAL SUBDIVI</w:t>
      </w:r>
      <w:r w:rsidR="001D3FCD">
        <w:rPr>
          <w:b/>
          <w:bCs/>
          <w:caps/>
          <w:sz w:val="24"/>
          <w:u w:val="single"/>
        </w:rPr>
        <w:t>S</w:t>
      </w:r>
      <w:r w:rsidR="001D3FCD" w:rsidRPr="001D3FCD">
        <w:rPr>
          <w:b/>
          <w:bCs/>
          <w:caps/>
          <w:sz w:val="24"/>
          <w:u w:val="single"/>
        </w:rPr>
        <w:t>ION PUBLIC REPORT</w:t>
      </w:r>
      <w:r w:rsidR="001D3FCD" w:rsidRPr="00C71CBB">
        <w:rPr>
          <w:outline/>
          <w:color w:val="000000"/>
          <w:u w:val="single"/>
          <w14:textOutline w14:w="9525" w14:cap="flat" w14:cmpd="sng" w14:algn="ctr">
            <w14:solidFill>
              <w14:srgbClr w14:val="000000"/>
            </w14:solidFill>
            <w14:prstDash w14:val="solid"/>
            <w14:round/>
          </w14:textOutline>
          <w14:textFill>
            <w14:noFill/>
          </w14:textFill>
        </w:rPr>
        <w:t>:</w:t>
      </w:r>
      <w:r w:rsidR="001D3FCD" w:rsidRPr="00C71CBB">
        <w:rPr>
          <w:outline/>
          <w:color w:val="000000"/>
          <w14:textOutline w14:w="9525" w14:cap="flat" w14:cmpd="sng" w14:algn="ctr">
            <w14:solidFill>
              <w14:srgbClr w14:val="000000"/>
            </w14:solidFill>
            <w14:prstDash w14:val="solid"/>
            <w14:round/>
          </w14:textOutline>
          <w14:textFill>
            <w14:noFill/>
          </w14:textFill>
        </w:rPr>
        <w:t xml:space="preserve">  </w:t>
      </w:r>
      <w:r>
        <w:rPr>
          <w:caps/>
        </w:rPr>
        <w:t xml:space="preserve">If you entered into </w:t>
      </w:r>
      <w:r w:rsidR="00A77E4B">
        <w:rPr>
          <w:caps/>
        </w:rPr>
        <w:t xml:space="preserve">A </w:t>
      </w:r>
      <w:r w:rsidR="006F10DA">
        <w:rPr>
          <w:caps/>
        </w:rPr>
        <w:t>PURCHASE AGREEMENT/</w:t>
      </w:r>
      <w:r w:rsidR="00A77E4B">
        <w:rPr>
          <w:caps/>
        </w:rPr>
        <w:t xml:space="preserve">CONTRACT </w:t>
      </w:r>
      <w:r>
        <w:rPr>
          <w:caps/>
        </w:rPr>
        <w:t xml:space="preserve"> to purchase or lease an interest in the subdivision under authority of a conditional </w:t>
      </w:r>
      <w:r w:rsidR="001D3FCD">
        <w:rPr>
          <w:caps/>
        </w:rPr>
        <w:t xml:space="preserve">subdivision </w:t>
      </w:r>
      <w:r>
        <w:rPr>
          <w:caps/>
        </w:rPr>
        <w:t>public report</w:t>
      </w:r>
      <w:r w:rsidR="001D3FCD">
        <w:rPr>
          <w:caps/>
        </w:rPr>
        <w:t xml:space="preserve"> (</w:t>
      </w:r>
      <w:r w:rsidR="001D3FCD">
        <w:rPr>
          <w:b/>
          <w:caps/>
        </w:rPr>
        <w:t>“</w:t>
      </w:r>
      <w:r w:rsidR="00A57814">
        <w:rPr>
          <w:b/>
          <w:caps/>
          <w:u w:val="single"/>
        </w:rPr>
        <w:t>Conditional Public Report</w:t>
      </w:r>
      <w:r w:rsidR="001D3FCD" w:rsidRPr="001D3FCD">
        <w:rPr>
          <w:caps/>
        </w:rPr>
        <w:t>”</w:t>
      </w:r>
      <w:r w:rsidR="001D3FCD">
        <w:rPr>
          <w:caps/>
        </w:rPr>
        <w:t>)</w:t>
      </w:r>
      <w:r>
        <w:rPr>
          <w:caps/>
        </w:rPr>
        <w:t xml:space="preserve">, the purchase </w:t>
      </w:r>
      <w:r w:rsidR="006F10DA">
        <w:rPr>
          <w:caps/>
        </w:rPr>
        <w:t>AGREEMENT/</w:t>
      </w:r>
      <w:r w:rsidR="00A77E4B">
        <w:rPr>
          <w:caps/>
        </w:rPr>
        <w:t xml:space="preserve">CONTRACT </w:t>
      </w:r>
      <w:r>
        <w:rPr>
          <w:caps/>
        </w:rPr>
        <w:t xml:space="preserve">and the escrow instructions contained arrangements for the return to you of monies paid or advanced if you </w:t>
      </w:r>
      <w:smartTag w:uri="urn:schemas-microsoft-com:office:smarttags" w:element="stockticker">
        <w:r>
          <w:rPr>
            <w:caps/>
          </w:rPr>
          <w:t>are</w:t>
        </w:r>
      </w:smartTag>
      <w:r>
        <w:rPr>
          <w:caps/>
        </w:rPr>
        <w:t xml:space="preserve"> dissatisfied with this final subdivision public report </w:t>
      </w:r>
      <w:r w:rsidR="001D3FCD">
        <w:rPr>
          <w:caps/>
        </w:rPr>
        <w:t>(“</w:t>
      </w:r>
      <w:r w:rsidR="00A57814">
        <w:rPr>
          <w:b/>
          <w:caps/>
          <w:u w:val="single"/>
        </w:rPr>
        <w:t>Final Public Report</w:t>
      </w:r>
      <w:r w:rsidR="001D3FCD">
        <w:rPr>
          <w:caps/>
        </w:rPr>
        <w:t xml:space="preserve">”) </w:t>
      </w:r>
      <w:r>
        <w:rPr>
          <w:caps/>
        </w:rPr>
        <w:t xml:space="preserve">because of a material change in the setup of the offering covered by Business &amp; Professions Code Section 11012. </w:t>
      </w:r>
      <w:r w:rsidR="001D3FCD">
        <w:rPr>
          <w:caps/>
        </w:rPr>
        <w:t xml:space="preserve"> </w:t>
      </w:r>
      <w:r>
        <w:rPr>
          <w:caps/>
        </w:rPr>
        <w:t xml:space="preserve">You </w:t>
      </w:r>
      <w:smartTag w:uri="urn:schemas-microsoft-com:office:smarttags" w:element="stockticker">
        <w:r>
          <w:rPr>
            <w:caps/>
          </w:rPr>
          <w:t>are</w:t>
        </w:r>
      </w:smartTag>
      <w:r>
        <w:rPr>
          <w:caps/>
        </w:rPr>
        <w:t xml:space="preserve"> advised to carefully read this final </w:t>
      </w:r>
      <w:r w:rsidR="00A57814">
        <w:rPr>
          <w:caps/>
        </w:rPr>
        <w:t>Public Report</w:t>
      </w:r>
      <w:r>
        <w:rPr>
          <w:caps/>
        </w:rPr>
        <w:t xml:space="preserve"> since it contains information that is more current </w:t>
      </w:r>
      <w:smartTag w:uri="urn:schemas-microsoft-com:office:smarttags" w:element="stockticker">
        <w:r>
          <w:rPr>
            <w:caps/>
          </w:rPr>
          <w:t>and</w:t>
        </w:r>
      </w:smartTag>
      <w:r>
        <w:rPr>
          <w:caps/>
        </w:rPr>
        <w:t xml:space="preserve"> possibly different from that included in the conditional </w:t>
      </w:r>
      <w:r w:rsidR="00A57814">
        <w:rPr>
          <w:caps/>
        </w:rPr>
        <w:t>Public Report</w:t>
      </w:r>
      <w:r>
        <w:rPr>
          <w:caps/>
        </w:rPr>
        <w:t>.</w:t>
      </w:r>
    </w:p>
    <w:p w14:paraId="3EE2220F" w14:textId="77777777" w:rsidR="001F395C" w:rsidRDefault="001F395C" w:rsidP="006F10DA">
      <w:pPr>
        <w:pStyle w:val="2Instrucwrule"/>
        <w:ind w:right="1440"/>
        <w:rPr>
          <w:color w:val="auto"/>
        </w:rPr>
      </w:pPr>
      <w:r>
        <w:rPr>
          <w:rFonts w:ascii="Wingdings" w:hAnsi="Wingdings"/>
          <w:i w:val="0"/>
        </w:rPr>
        <w:t></w:t>
      </w:r>
      <w:r>
        <w:rPr>
          <w:color w:val="auto"/>
        </w:rPr>
        <w:tab/>
        <w:t xml:space="preserve">Use the following if a Preliminary Public Report has been issued for this </w:t>
      </w:r>
      <w:r w:rsidR="006F10DA">
        <w:rPr>
          <w:color w:val="auto"/>
        </w:rPr>
        <w:t>Subdivision</w:t>
      </w:r>
      <w:r>
        <w:rPr>
          <w:color w:val="auto"/>
        </w:rPr>
        <w:t>.</w:t>
      </w:r>
    </w:p>
    <w:p w14:paraId="04417E02" w14:textId="77777777" w:rsidR="001F395C" w:rsidRDefault="001F395C">
      <w:pPr>
        <w:pStyle w:val="3Text1tab"/>
        <w:rPr>
          <w:caps/>
        </w:rPr>
      </w:pP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11"/>
            <w:enabled/>
            <w:calcOnExit w:val="0"/>
            <w:checkBox>
              <w:sizeAuto/>
              <w:default w:val="0"/>
            </w:checkBox>
          </w:ffData>
        </w:fldChar>
      </w:r>
      <w:bookmarkStart w:id="11" w:name="Check11"/>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bookmarkEnd w:id="11"/>
      <w:r>
        <w:tab/>
      </w:r>
      <w:r w:rsidR="00C31FD4">
        <w:rPr>
          <w:b/>
          <w:bCs/>
          <w:caps/>
          <w:sz w:val="24"/>
          <w:u w:val="single"/>
        </w:rPr>
        <w:t>PRELIMINARY</w:t>
      </w:r>
      <w:r w:rsidR="001D3FCD">
        <w:rPr>
          <w:b/>
          <w:bCs/>
          <w:caps/>
          <w:sz w:val="24"/>
          <w:u w:val="single"/>
        </w:rPr>
        <w:t xml:space="preserve"> </w:t>
      </w:r>
      <w:r w:rsidR="001D3FCD" w:rsidRPr="001D3FCD">
        <w:rPr>
          <w:b/>
          <w:bCs/>
          <w:caps/>
          <w:sz w:val="24"/>
          <w:u w:val="single"/>
        </w:rPr>
        <w:t>SUBDIVI</w:t>
      </w:r>
      <w:r w:rsidR="001D3FCD">
        <w:rPr>
          <w:b/>
          <w:bCs/>
          <w:caps/>
          <w:sz w:val="24"/>
          <w:u w:val="single"/>
        </w:rPr>
        <w:t>S</w:t>
      </w:r>
      <w:r w:rsidR="001D3FCD" w:rsidRPr="001D3FCD">
        <w:rPr>
          <w:b/>
          <w:bCs/>
          <w:caps/>
          <w:sz w:val="24"/>
          <w:u w:val="single"/>
        </w:rPr>
        <w:t>ION PUBLIC REPORT</w:t>
      </w:r>
      <w:r w:rsidR="001D3FCD" w:rsidRPr="00C71CBB">
        <w:rPr>
          <w:outline/>
          <w:color w:val="000000"/>
          <w:u w:val="single"/>
          <w14:textOutline w14:w="9525" w14:cap="flat" w14:cmpd="sng" w14:algn="ctr">
            <w14:solidFill>
              <w14:srgbClr w14:val="000000"/>
            </w14:solidFill>
            <w14:prstDash w14:val="solid"/>
            <w14:round/>
          </w14:textOutline>
          <w14:textFill>
            <w14:noFill/>
          </w14:textFill>
        </w:rPr>
        <w:t>:</w:t>
      </w:r>
      <w:r w:rsidR="001D3FCD" w:rsidRPr="00C71CBB">
        <w:rPr>
          <w:outline/>
          <w:color w:val="000000"/>
          <w14:textOutline w14:w="9525" w14:cap="flat" w14:cmpd="sng" w14:algn="ctr">
            <w14:solidFill>
              <w14:srgbClr w14:val="000000"/>
            </w14:solidFill>
            <w14:prstDash w14:val="solid"/>
            <w14:round/>
          </w14:textOutline>
          <w14:textFill>
            <w14:noFill/>
          </w14:textFill>
        </w:rPr>
        <w:t xml:space="preserve">  </w:t>
      </w:r>
      <w:r>
        <w:rPr>
          <w:caps/>
        </w:rPr>
        <w:t xml:space="preserve">If you have received a Preliminary </w:t>
      </w:r>
      <w:r w:rsidR="001D3FCD">
        <w:rPr>
          <w:caps/>
        </w:rPr>
        <w:t xml:space="preserve">SUBDIVISION </w:t>
      </w:r>
      <w:r>
        <w:rPr>
          <w:caps/>
        </w:rPr>
        <w:t xml:space="preserve">Public Report </w:t>
      </w:r>
      <w:r w:rsidR="001D3FCD">
        <w:rPr>
          <w:caps/>
        </w:rPr>
        <w:t xml:space="preserve"> </w:t>
      </w:r>
      <w:r>
        <w:rPr>
          <w:caps/>
        </w:rPr>
        <w:t xml:space="preserve">for this </w:t>
      </w:r>
      <w:r w:rsidR="0012195A">
        <w:rPr>
          <w:caps/>
        </w:rPr>
        <w:t xml:space="preserve"> SUBDIVISION</w:t>
      </w:r>
      <w:r>
        <w:rPr>
          <w:caps/>
        </w:rPr>
        <w:t xml:space="preserve">, you </w:t>
      </w:r>
      <w:smartTag w:uri="urn:schemas-microsoft-com:office:smarttags" w:element="stockticker">
        <w:r>
          <w:rPr>
            <w:caps/>
          </w:rPr>
          <w:t>are</w:t>
        </w:r>
      </w:smartTag>
      <w:r>
        <w:rPr>
          <w:caps/>
        </w:rPr>
        <w:t xml:space="preserve"> advised to carefully read this Final </w:t>
      </w:r>
      <w:r w:rsidR="00A57814">
        <w:rPr>
          <w:caps/>
        </w:rPr>
        <w:t>Public Report</w:t>
      </w:r>
      <w:r>
        <w:rPr>
          <w:caps/>
        </w:rPr>
        <w:t xml:space="preserve"> since it contains information that is more current </w:t>
      </w:r>
      <w:smartTag w:uri="urn:schemas-microsoft-com:office:smarttags" w:element="stockticker">
        <w:r>
          <w:rPr>
            <w:caps/>
          </w:rPr>
          <w:t>and</w:t>
        </w:r>
      </w:smartTag>
      <w:r>
        <w:rPr>
          <w:caps/>
        </w:rPr>
        <w:t xml:space="preserve"> </w:t>
      </w:r>
      <w:r w:rsidR="006F10DA">
        <w:rPr>
          <w:caps/>
          <w:u w:val="single"/>
        </w:rPr>
        <w:t>probably</w:t>
      </w:r>
      <w:r w:rsidR="001D3FCD">
        <w:rPr>
          <w:caps/>
        </w:rPr>
        <w:t xml:space="preserve"> </w:t>
      </w:r>
      <w:r>
        <w:rPr>
          <w:caps/>
        </w:rPr>
        <w:t xml:space="preserve">different from that included in the preliminary </w:t>
      </w:r>
      <w:r w:rsidR="00A57814">
        <w:rPr>
          <w:caps/>
        </w:rPr>
        <w:t>Public Report</w:t>
      </w:r>
      <w:r>
        <w:rPr>
          <w:caps/>
        </w:rPr>
        <w:t>.</w:t>
      </w:r>
    </w:p>
    <w:p w14:paraId="5F8BBD0F" w14:textId="77777777" w:rsidR="00D93329" w:rsidRDefault="00D93329" w:rsidP="00D07EE1">
      <w:pPr>
        <w:pStyle w:val="3Text1tab"/>
        <w:ind w:left="0" w:firstLine="0"/>
        <w:rPr>
          <w:caps/>
        </w:rPr>
      </w:pPr>
      <w:r>
        <w:rPr>
          <w:caps/>
        </w:rPr>
        <w:t xml:space="preserve">THE </w:t>
      </w:r>
      <w:r w:rsidR="00D07EE1">
        <w:rPr>
          <w:caps/>
        </w:rPr>
        <w:t xml:space="preserve">USE OF THE </w:t>
      </w:r>
      <w:r>
        <w:rPr>
          <w:caps/>
        </w:rPr>
        <w:t>TERM “</w:t>
      </w:r>
      <w:r>
        <w:rPr>
          <w:b/>
          <w:caps/>
          <w:u w:val="single"/>
        </w:rPr>
        <w:t>PUBLIC REPORT</w:t>
      </w:r>
      <w:r>
        <w:rPr>
          <w:caps/>
        </w:rPr>
        <w:t xml:space="preserve">” </w:t>
      </w:r>
      <w:r w:rsidR="00D07EE1">
        <w:rPr>
          <w:caps/>
        </w:rPr>
        <w:t xml:space="preserve">SHALL MEAN AND </w:t>
      </w:r>
      <w:r>
        <w:rPr>
          <w:caps/>
        </w:rPr>
        <w:t xml:space="preserve">REFER TO </w:t>
      </w:r>
      <w:r w:rsidR="00D07EE1">
        <w:rPr>
          <w:caps/>
        </w:rPr>
        <w:t xml:space="preserve">this </w:t>
      </w:r>
      <w:r w:rsidR="00D07EE1"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10"/>
            <w:enabled/>
            <w:calcOnExit w:val="0"/>
            <w:checkBox>
              <w:sizeAuto/>
              <w:default w:val="0"/>
            </w:checkBox>
          </w:ffData>
        </w:fldChar>
      </w:r>
      <w:r w:rsidR="00D07EE1"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00D07EE1" w:rsidRPr="00C71CBB">
        <w:rPr>
          <w:outline/>
          <w:color w:val="000000"/>
          <w14:textOutline w14:w="9525" w14:cap="flat" w14:cmpd="sng" w14:algn="ctr">
            <w14:solidFill>
              <w14:srgbClr w14:val="000000"/>
            </w14:solidFill>
            <w14:prstDash w14:val="solid"/>
            <w14:round/>
          </w14:textOutline>
          <w14:textFill>
            <w14:noFill/>
          </w14:textFill>
        </w:rPr>
      </w:r>
      <w:r w:rsidR="00D07EE1"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00D07EE1" w:rsidRPr="00C71CBB">
        <w:rPr>
          <w:outline/>
          <w:color w:val="000000"/>
          <w14:textOutline w14:w="9525" w14:cap="flat" w14:cmpd="sng" w14:algn="ctr">
            <w14:solidFill>
              <w14:srgbClr w14:val="000000"/>
            </w14:solidFill>
            <w14:prstDash w14:val="solid"/>
            <w14:round/>
          </w14:textOutline>
          <w14:textFill>
            <w14:noFill/>
          </w14:textFill>
        </w:rPr>
        <w:fldChar w:fldCharType="end"/>
      </w:r>
      <w:r w:rsidR="00D07EE1" w:rsidRPr="00D07EE1">
        <w:rPr>
          <w:caps/>
        </w:rPr>
        <w:tab/>
      </w:r>
      <w:r w:rsidR="00D07EE1" w:rsidRPr="00D07EE1">
        <w:t xml:space="preserve">CONDITIONAL   </w:t>
      </w:r>
      <w:r w:rsidR="00D07EE1"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10"/>
            <w:enabled/>
            <w:calcOnExit w:val="0"/>
            <w:checkBox>
              <w:sizeAuto/>
              <w:default w:val="0"/>
            </w:checkBox>
          </w:ffData>
        </w:fldChar>
      </w:r>
      <w:r w:rsidR="00D07EE1"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00D07EE1" w:rsidRPr="00C71CBB">
        <w:rPr>
          <w:outline/>
          <w:color w:val="000000"/>
          <w14:textOutline w14:w="9525" w14:cap="flat" w14:cmpd="sng" w14:algn="ctr">
            <w14:solidFill>
              <w14:srgbClr w14:val="000000"/>
            </w14:solidFill>
            <w14:prstDash w14:val="solid"/>
            <w14:round/>
          </w14:textOutline>
          <w14:textFill>
            <w14:noFill/>
          </w14:textFill>
        </w:rPr>
      </w:r>
      <w:r w:rsidR="00D07EE1"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00D07EE1" w:rsidRPr="00C71CBB">
        <w:rPr>
          <w:outline/>
          <w:color w:val="000000"/>
          <w14:textOutline w14:w="9525" w14:cap="flat" w14:cmpd="sng" w14:algn="ctr">
            <w14:solidFill>
              <w14:srgbClr w14:val="000000"/>
            </w14:solidFill>
            <w14:prstDash w14:val="solid"/>
            <w14:round/>
          </w14:textOutline>
          <w14:textFill>
            <w14:noFill/>
          </w14:textFill>
        </w:rPr>
        <w:fldChar w:fldCharType="end"/>
      </w:r>
      <w:r w:rsidR="00D07EE1" w:rsidRPr="00D07EE1">
        <w:rPr>
          <w:caps/>
        </w:rPr>
        <w:t>FINAL</w:t>
      </w:r>
      <w:r w:rsidR="00D07EE1" w:rsidRPr="00870ED7">
        <w:rPr>
          <w:b/>
          <w:caps/>
        </w:rPr>
        <w:t xml:space="preserve"> </w:t>
      </w:r>
      <w:r w:rsidR="00D07EE1">
        <w:rPr>
          <w:b/>
          <w:caps/>
        </w:rPr>
        <w:t xml:space="preserve"> </w:t>
      </w:r>
      <w:r>
        <w:rPr>
          <w:caps/>
        </w:rPr>
        <w:t>PUBLIC REPORT</w:t>
      </w:r>
    </w:p>
    <w:p w14:paraId="0EE0DA58" w14:textId="77777777" w:rsidR="00882E71" w:rsidRPr="00870ED7" w:rsidRDefault="00882E71" w:rsidP="00882E71">
      <w:pPr>
        <w:pStyle w:val="1SectionHeader"/>
        <w:jc w:val="left"/>
      </w:pPr>
    </w:p>
    <w:p w14:paraId="6325190A" w14:textId="77777777" w:rsidR="00870ED7" w:rsidRDefault="00870ED7" w:rsidP="00870ED7">
      <w:pPr>
        <w:pStyle w:val="3Text1tab"/>
        <w:ind w:left="420" w:hanging="60"/>
        <w:jc w:val="center"/>
        <w:rPr>
          <w:b/>
          <w:bCs/>
          <w:caps/>
          <w:sz w:val="24"/>
        </w:rPr>
      </w:pPr>
      <w:r>
        <w:rPr>
          <w:b/>
          <w:bCs/>
          <w:caps/>
          <w:sz w:val="24"/>
          <w:u w:val="single"/>
        </w:rPr>
        <w:t xml:space="preserve">overview of </w:t>
      </w:r>
      <w:r w:rsidRPr="001D3FCD">
        <w:rPr>
          <w:b/>
          <w:bCs/>
          <w:caps/>
          <w:sz w:val="24"/>
          <w:u w:val="single"/>
        </w:rPr>
        <w:t xml:space="preserve">SUBDIVISION </w:t>
      </w:r>
    </w:p>
    <w:p w14:paraId="213E81E1" w14:textId="77777777" w:rsidR="008B5737" w:rsidRPr="008B5737" w:rsidRDefault="008B5737" w:rsidP="00870ED7">
      <w:pPr>
        <w:pStyle w:val="6fill-inline"/>
        <w:ind w:left="660" w:hanging="660"/>
        <w:rPr>
          <w:b/>
        </w:rPr>
      </w:pPr>
      <w:r w:rsidRPr="008B5737">
        <w:rPr>
          <w:b/>
        </w:rPr>
        <w:t>Locati</w:t>
      </w:r>
      <w:r>
        <w:rPr>
          <w:b/>
        </w:rPr>
        <w:t>o</w:t>
      </w:r>
      <w:r w:rsidRPr="008B5737">
        <w:rPr>
          <w:b/>
        </w:rPr>
        <w:t>n</w:t>
      </w:r>
      <w:r>
        <w:rPr>
          <w:b/>
        </w:rPr>
        <w:t>:</w:t>
      </w:r>
    </w:p>
    <w:p w14:paraId="76096821" w14:textId="77777777" w:rsidR="00870ED7" w:rsidRDefault="00870ED7" w:rsidP="00B06DE5">
      <w:pPr>
        <w:pStyle w:val="6fill-inline"/>
        <w:tabs>
          <w:tab w:val="clear" w:pos="660"/>
          <w:tab w:val="left" w:pos="360"/>
        </w:tabs>
        <w:ind w:left="660" w:hanging="660"/>
      </w:pPr>
      <w:r w:rsidRPr="00AD188B">
        <w:rPr>
          <w:rFonts w:ascii="Wingdings" w:hAnsi="Wingdings"/>
        </w:rPr>
        <w:t></w:t>
      </w:r>
      <w:r w:rsidR="00B06DE5">
        <w:rPr>
          <w:rFonts w:ascii="Wingdings" w:hAnsi="Wingdings"/>
        </w:rPr>
        <w:tab/>
      </w:r>
      <w:r>
        <w:t>City only.</w:t>
      </w:r>
    </w:p>
    <w:p w14:paraId="61ECC08F" w14:textId="77777777" w:rsidR="00870ED7" w:rsidRDefault="00870ED7" w:rsidP="00870ED7">
      <w:pPr>
        <w:pStyle w:val="3Text1TWide"/>
      </w:pP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tab/>
        <w:t xml:space="preserve">This </w:t>
      </w:r>
      <w:r w:rsidR="00646D07">
        <w:t>subdivision</w:t>
      </w:r>
      <w:r>
        <w:t xml:space="preserve"> </w:t>
      </w:r>
      <w:r w:rsidR="00864950">
        <w:t>contains ________ acres divided into ________</w:t>
      </w:r>
      <w:r w:rsidR="00A1302E">
        <w:t xml:space="preserve"> lots and</w:t>
      </w:r>
      <w:r w:rsidR="00864950">
        <w:t xml:space="preserve"> is located at </w:t>
      </w:r>
      <w:r w:rsidR="003262A4">
        <w:t>_____________</w:t>
      </w:r>
      <w:r w:rsidR="00C71CBB">
        <w:t>_____</w:t>
      </w:r>
      <w:r w:rsidR="003262A4">
        <w:t>__</w:t>
      </w:r>
      <w:r w:rsidR="00C71CBB">
        <w:t xml:space="preserve">  </w:t>
      </w:r>
      <w:r w:rsidR="00C71CBB">
        <w:softHyphen/>
      </w:r>
      <w:r w:rsidR="00C71CBB">
        <w:softHyphen/>
        <w:t>__________________________</w:t>
      </w: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rsidR="003262A4">
        <w:t xml:space="preserve"> and _______________</w:t>
      </w:r>
      <w:r>
        <w:t>_</w:t>
      </w:r>
      <w:r w:rsidR="00A1302E">
        <w:t>___________</w:t>
      </w:r>
      <w:r w:rsidR="00C71CBB">
        <w:t>________</w:t>
      </w:r>
      <w:r>
        <w:t>_________________</w:t>
      </w:r>
      <w:r w:rsidR="00A1302E">
        <w:t xml:space="preserve">______ </w:t>
      </w:r>
      <w:r>
        <w:t>within the city limits of _______________</w:t>
      </w:r>
      <w:r w:rsidR="00C71CBB">
        <w:t>______</w:t>
      </w:r>
      <w:r>
        <w:t>________________</w:t>
      </w:r>
      <w:r w:rsidR="00864950">
        <w:t>, California</w:t>
      </w:r>
      <w:r>
        <w:t>. Prospective purchasers should acquaint themselves with the kinds of city services available.</w:t>
      </w:r>
    </w:p>
    <w:p w14:paraId="52A4107B" w14:textId="77777777" w:rsidR="00870ED7" w:rsidRDefault="00870ED7" w:rsidP="00870ED7">
      <w:pPr>
        <w:pStyle w:val="2Instrucwrule"/>
        <w:pBdr>
          <w:between w:val="single" w:sz="2" w:space="0" w:color="auto"/>
        </w:pBdr>
        <w:spacing w:after="144"/>
        <w:ind w:right="9120"/>
        <w:rPr>
          <w:color w:val="auto"/>
        </w:rPr>
      </w:pPr>
      <w:r>
        <w:rPr>
          <w:rFonts w:ascii="Wingdings" w:hAnsi="Wingdings"/>
          <w:i w:val="0"/>
        </w:rPr>
        <w:t></w:t>
      </w:r>
      <w:r>
        <w:rPr>
          <w:color w:val="auto"/>
        </w:rPr>
        <w:tab/>
        <w:t>County only.</w:t>
      </w:r>
    </w:p>
    <w:p w14:paraId="7B19130D" w14:textId="77777777" w:rsidR="00135D95" w:rsidRDefault="00870ED7" w:rsidP="00870ED7">
      <w:pPr>
        <w:pStyle w:val="3Text1TWide"/>
      </w:pP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tab/>
        <w:t xml:space="preserve">This </w:t>
      </w:r>
      <w:r w:rsidR="00646D07">
        <w:t>subdivision</w:t>
      </w:r>
      <w:r w:rsidR="003262A4">
        <w:t xml:space="preserve"> contains ________ acres divided into ________ </w:t>
      </w:r>
      <w:r w:rsidR="00C71CBB">
        <w:t xml:space="preserve"> lots </w:t>
      </w:r>
      <w:r w:rsidR="003262A4">
        <w:t xml:space="preserve">and </w:t>
      </w:r>
      <w:r>
        <w:t xml:space="preserve">is located </w:t>
      </w:r>
      <w:r w:rsidR="003262A4">
        <w:t xml:space="preserve">in </w:t>
      </w:r>
      <w:r>
        <w:t>______</w:t>
      </w:r>
      <w:r w:rsidR="003262A4">
        <w:t>______</w:t>
      </w:r>
      <w:r w:rsidR="00C71CBB">
        <w:t>_________</w:t>
      </w:r>
      <w:r>
        <w:t xml:space="preserve"> </w:t>
      </w:r>
      <w:r w:rsidR="003262A4">
        <w:t>_______________</w:t>
      </w:r>
      <w:r>
        <w:t xml:space="preserve">County </w:t>
      </w:r>
      <w:r>
        <w:br/>
      </w: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t xml:space="preserve"> at _____________________________________________________________________________________ </w:t>
      </w:r>
      <w:r>
        <w:br/>
      </w: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t xml:space="preserve"> and ____________________________________________________________________________________ </w:t>
      </w:r>
      <w:r>
        <w:br/>
      </w: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t xml:space="preserve"> </w:t>
      </w:r>
      <w:r w:rsidR="00C31FD4">
        <w:t>approximately _</w:t>
      </w:r>
      <w:r>
        <w:t>__________ miles from ______________________________________</w:t>
      </w:r>
      <w:r w:rsidR="003262A4">
        <w:t>______</w:t>
      </w:r>
      <w:r>
        <w:t>__</w:t>
      </w:r>
      <w:r w:rsidR="003262A4">
        <w:t>, California.</w:t>
      </w:r>
    </w:p>
    <w:p w14:paraId="0BFCC7CC" w14:textId="77777777" w:rsidR="000819D7" w:rsidRDefault="000819D7" w:rsidP="00F83B62">
      <w:pPr>
        <w:pStyle w:val="3Text1TWide"/>
        <w:ind w:left="0" w:firstLine="0"/>
      </w:pPr>
      <w:r>
        <w:rPr>
          <w:rFonts w:ascii="Wingdings" w:hAnsi="Wingdings"/>
          <w:i/>
        </w:rPr>
        <w:t></w:t>
      </w:r>
      <w:r>
        <w:tab/>
        <w:t>Always included.</w:t>
      </w:r>
    </w:p>
    <w:p w14:paraId="7B898A23" w14:textId="77777777" w:rsidR="000819D7" w:rsidRDefault="00135D95" w:rsidP="00135D95">
      <w:pPr>
        <w:pStyle w:val="3Text1TWide"/>
        <w:ind w:left="0" w:firstLine="0"/>
      </w:pPr>
      <w:r w:rsidRPr="00135D95">
        <w:rPr>
          <w:b/>
        </w:rPr>
        <w:t>Interest</w:t>
      </w:r>
      <w:r w:rsidR="00E856F3">
        <w:rPr>
          <w:b/>
        </w:rPr>
        <w:t>s</w:t>
      </w:r>
      <w:r w:rsidRPr="00135D95">
        <w:rPr>
          <w:b/>
        </w:rPr>
        <w:t xml:space="preserve"> to Be Conveyed</w:t>
      </w:r>
      <w:r>
        <w:t xml:space="preserve">:  </w:t>
      </w:r>
      <w:r w:rsidR="000819D7">
        <w:t xml:space="preserve">You will receive    </w:t>
      </w:r>
      <w:r w:rsidR="000819D7"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000819D7"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000819D7" w:rsidRPr="00C71CBB">
        <w:rPr>
          <w:outline/>
          <w:color w:val="000000"/>
          <w14:textOutline w14:w="9525" w14:cap="flat" w14:cmpd="sng" w14:algn="ctr">
            <w14:solidFill>
              <w14:srgbClr w14:val="000000"/>
            </w14:solidFill>
            <w14:prstDash w14:val="solid"/>
            <w14:round/>
          </w14:textOutline>
          <w14:textFill>
            <w14:noFill/>
          </w14:textFill>
        </w:rPr>
      </w:r>
      <w:r w:rsidR="000819D7"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000819D7" w:rsidRPr="00C71CBB">
        <w:rPr>
          <w:outline/>
          <w:color w:val="000000"/>
          <w14:textOutline w14:w="9525" w14:cap="flat" w14:cmpd="sng" w14:algn="ctr">
            <w14:solidFill>
              <w14:srgbClr w14:val="000000"/>
            </w14:solidFill>
            <w14:prstDash w14:val="solid"/>
            <w14:round/>
          </w14:textOutline>
          <w14:textFill>
            <w14:noFill/>
          </w14:textFill>
        </w:rPr>
        <w:fldChar w:fldCharType="end"/>
      </w:r>
      <w:r w:rsidR="000819D7">
        <w:t xml:space="preserve"> fee title to a specified    </w:t>
      </w:r>
      <w:r w:rsidR="000819D7"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000819D7"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000819D7" w:rsidRPr="00C71CBB">
        <w:rPr>
          <w:outline/>
          <w:color w:val="000000"/>
          <w14:textOutline w14:w="9525" w14:cap="flat" w14:cmpd="sng" w14:algn="ctr">
            <w14:solidFill>
              <w14:srgbClr w14:val="000000"/>
            </w14:solidFill>
            <w14:prstDash w14:val="solid"/>
            <w14:round/>
          </w14:textOutline>
          <w14:textFill>
            <w14:noFill/>
          </w14:textFill>
        </w:rPr>
      </w:r>
      <w:r w:rsidR="000819D7"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000819D7" w:rsidRPr="00C71CBB">
        <w:rPr>
          <w:outline/>
          <w:color w:val="000000"/>
          <w14:textOutline w14:w="9525" w14:cap="flat" w14:cmpd="sng" w14:algn="ctr">
            <w14:solidFill>
              <w14:srgbClr w14:val="000000"/>
            </w14:solidFill>
            <w14:prstDash w14:val="solid"/>
            <w14:round/>
          </w14:textOutline>
          <w14:textFill>
            <w14:noFill/>
          </w14:textFill>
        </w:rPr>
        <w:fldChar w:fldCharType="end"/>
      </w:r>
      <w:r w:rsidR="000819D7">
        <w:t xml:space="preserve"> a lease to a specified </w:t>
      </w:r>
      <w:r w:rsidR="000819D7"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000819D7"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000819D7" w:rsidRPr="00C71CBB">
        <w:rPr>
          <w:outline/>
          <w:color w:val="000000"/>
          <w14:textOutline w14:w="9525" w14:cap="flat" w14:cmpd="sng" w14:algn="ctr">
            <w14:solidFill>
              <w14:srgbClr w14:val="000000"/>
            </w14:solidFill>
            <w14:prstDash w14:val="solid"/>
            <w14:round/>
          </w14:textOutline>
          <w14:textFill>
            <w14:noFill/>
          </w14:textFill>
        </w:rPr>
      </w:r>
      <w:r w:rsidR="000819D7"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000819D7" w:rsidRPr="00C71CBB">
        <w:rPr>
          <w:outline/>
          <w:color w:val="000000"/>
          <w14:textOutline w14:w="9525" w14:cap="flat" w14:cmpd="sng" w14:algn="ctr">
            <w14:solidFill>
              <w14:srgbClr w14:val="000000"/>
            </w14:solidFill>
            <w14:prstDash w14:val="solid"/>
            <w14:round/>
          </w14:textOutline>
          <w14:textFill>
            <w14:noFill/>
          </w14:textFill>
        </w:rPr>
        <w:fldChar w:fldCharType="end"/>
      </w:r>
      <w:r w:rsidR="000819D7">
        <w:t xml:space="preserve"> lot</w:t>
      </w:r>
      <w:r w:rsidR="00CC6D35">
        <w:t xml:space="preserve"> </w:t>
      </w:r>
      <w:r w:rsidR="00CC6D35"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00CC6D35"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00CC6D35" w:rsidRPr="00C71CBB">
        <w:rPr>
          <w:outline/>
          <w:color w:val="000000"/>
          <w14:textOutline w14:w="9525" w14:cap="flat" w14:cmpd="sng" w14:algn="ctr">
            <w14:solidFill>
              <w14:srgbClr w14:val="000000"/>
            </w14:solidFill>
            <w14:prstDash w14:val="solid"/>
            <w14:round/>
          </w14:textOutline>
          <w14:textFill>
            <w14:noFill/>
          </w14:textFill>
        </w:rPr>
      </w:r>
      <w:r w:rsidR="00CC6D35"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00CC6D35" w:rsidRPr="00C71CBB">
        <w:rPr>
          <w:outline/>
          <w:color w:val="000000"/>
          <w14:textOutline w14:w="9525" w14:cap="flat" w14:cmpd="sng" w14:algn="ctr">
            <w14:solidFill>
              <w14:srgbClr w14:val="000000"/>
            </w14:solidFill>
            <w14:prstDash w14:val="solid"/>
            <w14:round/>
          </w14:textOutline>
          <w14:textFill>
            <w14:noFill/>
          </w14:textFill>
        </w:rPr>
        <w:fldChar w:fldCharType="end"/>
      </w:r>
      <w:r w:rsidR="00CC6D35">
        <w:t xml:space="preserve"> parcel</w:t>
      </w:r>
      <w:r w:rsidR="00F83B62">
        <w:t>.</w:t>
      </w:r>
      <w:r w:rsidR="000819D7">
        <w:t xml:space="preserve">    </w:t>
      </w:r>
    </w:p>
    <w:p w14:paraId="66856749" w14:textId="77777777" w:rsidR="00F83B62" w:rsidRDefault="00F83B62" w:rsidP="002F1DC7">
      <w:pPr>
        <w:pStyle w:val="2Instrucwrule"/>
        <w:ind w:right="7095"/>
        <w:rPr>
          <w:rFonts w:ascii="Wingdings" w:hAnsi="Wingdings"/>
          <w:i w:val="0"/>
        </w:rPr>
      </w:pPr>
    </w:p>
    <w:p w14:paraId="26D83E0D" w14:textId="77777777" w:rsidR="0061639A" w:rsidRDefault="0061639A" w:rsidP="002F1DC7">
      <w:pPr>
        <w:pStyle w:val="2Instrucwrule"/>
        <w:ind w:right="7095"/>
        <w:rPr>
          <w:color w:val="auto"/>
        </w:rPr>
      </w:pPr>
      <w:r>
        <w:rPr>
          <w:rFonts w:ascii="Wingdings" w:hAnsi="Wingdings"/>
          <w:i w:val="0"/>
        </w:rPr>
        <w:lastRenderedPageBreak/>
        <w:t></w:t>
      </w:r>
      <w:r>
        <w:rPr>
          <w:i w:val="0"/>
          <w:color w:val="auto"/>
        </w:rPr>
        <w:tab/>
      </w:r>
      <w:r>
        <w:rPr>
          <w:color w:val="auto"/>
        </w:rPr>
        <w:t xml:space="preserve">Use in all phased </w:t>
      </w:r>
      <w:r w:rsidR="00C31FD4">
        <w:rPr>
          <w:color w:val="auto"/>
        </w:rPr>
        <w:t>communities</w:t>
      </w:r>
      <w:r>
        <w:rPr>
          <w:color w:val="auto"/>
        </w:rPr>
        <w:t>.</w:t>
      </w:r>
    </w:p>
    <w:p w14:paraId="50D14D17" w14:textId="77777777" w:rsidR="0061639A" w:rsidRDefault="0061639A" w:rsidP="0061639A">
      <w:pPr>
        <w:pStyle w:val="3Text1tab"/>
        <w:rPr>
          <w:caps/>
        </w:rPr>
      </w:pPr>
      <w:r>
        <w:rPr>
          <w:caps/>
        </w:rPr>
        <w:tab/>
        <w:t xml:space="preserve">FUTURE DEVELOPMENT OF THE </w:t>
      </w:r>
      <w:r w:rsidR="00D42A53">
        <w:rPr>
          <w:caps/>
        </w:rPr>
        <w:t>SUBDIVISION</w:t>
      </w:r>
      <w:r>
        <w:rPr>
          <w:caps/>
        </w:rPr>
        <w:t xml:space="preserve"> CANNOT BE PREDICTED WITH ACCURACY.  THE SUBDIVIDER HAS THE RIGHT TO BUILD MORE OR FEWER THAN THE NUMBER OF HOMES CURRENTLY PLANNED, CHANGE PRODUCT LINES, ENLARGE OR DECREASE THE SIZE OF HOMES, ADDING LARGER, SMALLER OR DIFFERENTLY DESIGNED MODELS OR CHANGING (PARTIALLY OR IN TOTAL) DESIGNS AND/OR MATERIALS, AT ANY POINT DURING DEVELOPMENT.  </w:t>
      </w:r>
    </w:p>
    <w:p w14:paraId="0887596E" w14:textId="77777777" w:rsidR="00882E71" w:rsidRDefault="0061639A" w:rsidP="00E856F3">
      <w:pPr>
        <w:pStyle w:val="Style1SectionHeader12ptNotAllcaps"/>
        <w:jc w:val="left"/>
        <w:rPr>
          <w:b w:val="0"/>
          <w:caps w:val="0"/>
          <w:sz w:val="22"/>
          <w:szCs w:val="22"/>
          <w:u w:val="none"/>
        </w:rPr>
      </w:pPr>
      <w:r w:rsidRPr="00882E71">
        <w:rPr>
          <w:b w:val="0"/>
          <w:caps w:val="0"/>
          <w:sz w:val="22"/>
          <w:szCs w:val="22"/>
          <w:u w:val="none"/>
        </w:rPr>
        <w:t xml:space="preserve">DUE TO THE INABILITY TO PREDICT FUTURE MARKET CONDITIONS WITH ACCURACY, THERE </w:t>
      </w:r>
      <w:r w:rsidR="0039149B" w:rsidRPr="00882E71">
        <w:rPr>
          <w:b w:val="0"/>
          <w:caps w:val="0"/>
          <w:sz w:val="22"/>
          <w:szCs w:val="22"/>
          <w:u w:val="none"/>
        </w:rPr>
        <w:t>ARE</w:t>
      </w:r>
      <w:r w:rsidRPr="00882E71">
        <w:rPr>
          <w:b w:val="0"/>
          <w:caps w:val="0"/>
          <w:sz w:val="22"/>
          <w:szCs w:val="22"/>
          <w:u w:val="none"/>
        </w:rPr>
        <w:t xml:space="preserve"> NO ASSURANCES THAT THE </w:t>
      </w:r>
      <w:r w:rsidR="00D42A53" w:rsidRPr="00882E71">
        <w:rPr>
          <w:b w:val="0"/>
          <w:caps w:val="0"/>
          <w:sz w:val="22"/>
          <w:szCs w:val="22"/>
          <w:u w:val="none"/>
        </w:rPr>
        <w:t>SUBDIVISION</w:t>
      </w:r>
      <w:r w:rsidRPr="00882E71">
        <w:rPr>
          <w:b w:val="0"/>
          <w:caps w:val="0"/>
          <w:sz w:val="22"/>
          <w:szCs w:val="22"/>
          <w:u w:val="none"/>
        </w:rPr>
        <w:t xml:space="preserve"> WILL BE BUILT AS CURRENTLY PLANNED, OR PURSUANT TO ANY PARTICULAR BUILD-OUT SCHEDULE.  TOPOGRAPHICAL MAPS IN THE SALES OFFICE, LOT PLOTTING MAPS, MAPS OFFERED BY </w:t>
      </w:r>
      <w:r w:rsidR="0039149B" w:rsidRPr="00882E71">
        <w:rPr>
          <w:b w:val="0"/>
          <w:caps w:val="0"/>
          <w:sz w:val="22"/>
          <w:szCs w:val="22"/>
          <w:u w:val="none"/>
        </w:rPr>
        <w:t xml:space="preserve">SUBDIVIDER </w:t>
      </w:r>
      <w:r w:rsidRPr="00882E71">
        <w:rPr>
          <w:b w:val="0"/>
          <w:caps w:val="0"/>
          <w:sz w:val="22"/>
          <w:szCs w:val="22"/>
          <w:u w:val="none"/>
        </w:rPr>
        <w:t xml:space="preserve">AND OTHER FORMS SHOWING “COMPLETE” </w:t>
      </w:r>
      <w:r w:rsidR="00D42A53" w:rsidRPr="00882E71">
        <w:rPr>
          <w:b w:val="0"/>
          <w:caps w:val="0"/>
          <w:sz w:val="22"/>
          <w:szCs w:val="22"/>
          <w:u w:val="none"/>
        </w:rPr>
        <w:t>SUBDIVISION</w:t>
      </w:r>
      <w:r w:rsidRPr="00882E71">
        <w:rPr>
          <w:b w:val="0"/>
          <w:caps w:val="0"/>
          <w:sz w:val="22"/>
          <w:szCs w:val="22"/>
          <w:u w:val="none"/>
        </w:rPr>
        <w:t xml:space="preserve"> PROJECTIONS DO NOT NECESSARILY COMMIT </w:t>
      </w:r>
      <w:r w:rsidR="0039149B" w:rsidRPr="00882E71">
        <w:rPr>
          <w:b w:val="0"/>
          <w:caps w:val="0"/>
          <w:sz w:val="22"/>
          <w:szCs w:val="22"/>
          <w:u w:val="none"/>
        </w:rPr>
        <w:t xml:space="preserve">THE </w:t>
      </w:r>
      <w:r w:rsidRPr="00882E71">
        <w:rPr>
          <w:b w:val="0"/>
          <w:caps w:val="0"/>
          <w:sz w:val="22"/>
          <w:szCs w:val="22"/>
          <w:u w:val="none"/>
        </w:rPr>
        <w:t>SUBDIVIDER</w:t>
      </w:r>
      <w:r w:rsidR="0039149B" w:rsidRPr="00882E71">
        <w:rPr>
          <w:b w:val="0"/>
          <w:caps w:val="0"/>
          <w:sz w:val="22"/>
          <w:szCs w:val="22"/>
          <w:u w:val="none"/>
        </w:rPr>
        <w:t xml:space="preserve"> </w:t>
      </w:r>
      <w:r w:rsidRPr="00882E71">
        <w:rPr>
          <w:b w:val="0"/>
          <w:caps w:val="0"/>
          <w:sz w:val="22"/>
          <w:szCs w:val="22"/>
          <w:u w:val="none"/>
        </w:rPr>
        <w:t xml:space="preserve">TO COMPLETE THE </w:t>
      </w:r>
      <w:r w:rsidR="00D42A53" w:rsidRPr="00882E71">
        <w:rPr>
          <w:b w:val="0"/>
          <w:caps w:val="0"/>
          <w:sz w:val="22"/>
          <w:szCs w:val="22"/>
          <w:u w:val="none"/>
        </w:rPr>
        <w:t>SUBDIVISION</w:t>
      </w:r>
      <w:r w:rsidRPr="00882E71">
        <w:rPr>
          <w:b w:val="0"/>
          <w:caps w:val="0"/>
          <w:sz w:val="22"/>
          <w:szCs w:val="22"/>
          <w:u w:val="none"/>
        </w:rPr>
        <w:t xml:space="preserve"> OR, IF COMPLETED, TO COMPLETE THE </w:t>
      </w:r>
      <w:r w:rsidR="00D42A53" w:rsidRPr="00882E71">
        <w:rPr>
          <w:b w:val="0"/>
          <w:caps w:val="0"/>
          <w:sz w:val="22"/>
          <w:szCs w:val="22"/>
          <w:u w:val="none"/>
        </w:rPr>
        <w:t>SUBDIVISION</w:t>
      </w:r>
      <w:r w:rsidRPr="00882E71">
        <w:rPr>
          <w:b w:val="0"/>
          <w:caps w:val="0"/>
          <w:sz w:val="22"/>
          <w:szCs w:val="22"/>
          <w:u w:val="none"/>
        </w:rPr>
        <w:t xml:space="preserve"> AS SHOWN.  THE </w:t>
      </w:r>
      <w:r w:rsidR="00C31FD4" w:rsidRPr="00882E71">
        <w:rPr>
          <w:b w:val="0"/>
          <w:caps w:val="0"/>
          <w:sz w:val="22"/>
          <w:szCs w:val="22"/>
          <w:u w:val="none"/>
        </w:rPr>
        <w:t>SUBDIVIDER</w:t>
      </w:r>
      <w:r w:rsidRPr="00882E71">
        <w:rPr>
          <w:b w:val="0"/>
          <w:caps w:val="0"/>
          <w:sz w:val="22"/>
          <w:szCs w:val="22"/>
          <w:u w:val="none"/>
        </w:rPr>
        <w:t xml:space="preserve"> MAY SELL AT ANY TIME, ALL OR ANY PORTION OF THE LOTS OR </w:t>
      </w:r>
      <w:r w:rsidR="00CC6D35">
        <w:rPr>
          <w:b w:val="0"/>
          <w:caps w:val="0"/>
          <w:sz w:val="22"/>
          <w:szCs w:val="22"/>
          <w:u w:val="none"/>
        </w:rPr>
        <w:t>PARCELS</w:t>
      </w:r>
      <w:r w:rsidRPr="00882E71">
        <w:rPr>
          <w:b w:val="0"/>
          <w:caps w:val="0"/>
          <w:sz w:val="22"/>
          <w:szCs w:val="22"/>
          <w:u w:val="none"/>
        </w:rPr>
        <w:t xml:space="preserve"> WITHIN THE </w:t>
      </w:r>
      <w:r w:rsidR="00D42A53" w:rsidRPr="00882E71">
        <w:rPr>
          <w:b w:val="0"/>
          <w:caps w:val="0"/>
          <w:sz w:val="22"/>
          <w:szCs w:val="22"/>
          <w:u w:val="none"/>
        </w:rPr>
        <w:t>SUBDIVISION</w:t>
      </w:r>
      <w:r w:rsidRPr="00882E71">
        <w:rPr>
          <w:b w:val="0"/>
          <w:caps w:val="0"/>
          <w:sz w:val="22"/>
          <w:szCs w:val="22"/>
          <w:u w:val="none"/>
        </w:rPr>
        <w:t xml:space="preserve"> TO ANY THIRD PARTY, INCLUDING OTHER DEVELOPERS OR BUILDERS.</w:t>
      </w:r>
    </w:p>
    <w:p w14:paraId="4B7E7DEB" w14:textId="77777777" w:rsidR="000819D7" w:rsidRDefault="000819D7" w:rsidP="000819D7">
      <w:pPr>
        <w:pStyle w:val="2Instrucwrule"/>
        <w:ind w:right="8640"/>
        <w:rPr>
          <w:color w:val="auto"/>
        </w:rPr>
      </w:pPr>
      <w:r>
        <w:rPr>
          <w:rFonts w:ascii="Wingdings" w:hAnsi="Wingdings"/>
          <w:i w:val="0"/>
        </w:rPr>
        <w:t></w:t>
      </w:r>
      <w:r>
        <w:rPr>
          <w:color w:val="auto"/>
        </w:rPr>
        <w:tab/>
        <w:t>Use as applicable.</w:t>
      </w:r>
    </w:p>
    <w:p w14:paraId="4EB1799C" w14:textId="77777777" w:rsidR="000819D7" w:rsidRDefault="00EA5E1D" w:rsidP="00EA5E1D">
      <w:pPr>
        <w:pStyle w:val="3Text1tab"/>
        <w:ind w:left="0" w:firstLine="0"/>
      </w:pPr>
      <w:r w:rsidRPr="00EA5E1D">
        <w:rPr>
          <w:b/>
        </w:rPr>
        <w:t>Sale of All Residences</w:t>
      </w:r>
      <w:r>
        <w:t xml:space="preserve">:  </w:t>
      </w: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t xml:space="preserve">  </w:t>
      </w:r>
      <w:r w:rsidR="000819D7">
        <w:t xml:space="preserve">The Subdivider has indicated that </w:t>
      </w:r>
      <w:r w:rsidR="00C71CBB">
        <w:t>Subdivider</w:t>
      </w:r>
      <w:r w:rsidR="000819D7">
        <w:t xml:space="preserve"> intends to sell all of the </w:t>
      </w:r>
      <w:r w:rsidR="00F83B62">
        <w:t xml:space="preserve">lots </w:t>
      </w:r>
      <w:r w:rsidR="000819D7">
        <w:t xml:space="preserve">in this </w:t>
      </w:r>
      <w:r w:rsidR="00D42A53">
        <w:t>subdivision</w:t>
      </w:r>
      <w:r w:rsidR="000819D7">
        <w:t xml:space="preserve">; however, any owner, including the Subdivider, has a legal right to rent or lease the </w:t>
      </w:r>
      <w:r w:rsidR="00F83B62">
        <w:t>lots</w:t>
      </w:r>
      <w:r w:rsidR="00D42A53" w:rsidRPr="00C71CBB">
        <w:rPr>
          <w:outline/>
          <w:color w:val="000000"/>
          <w14:textOutline w14:w="9525" w14:cap="flat" w14:cmpd="sng" w14:algn="ctr">
            <w14:solidFill>
              <w14:srgbClr w14:val="000000"/>
            </w14:solidFill>
            <w14:prstDash w14:val="solid"/>
            <w14:round/>
          </w14:textOutline>
          <w14:textFill>
            <w14:noFill/>
          </w14:textFill>
        </w:rPr>
        <w:t xml:space="preserve"> </w:t>
      </w:r>
      <w:r w:rsidR="00D42A53" w:rsidRPr="00D42A53">
        <w:t>sub</w:t>
      </w:r>
      <w:r w:rsidR="00D42A53">
        <w:t xml:space="preserve">ject to the following </w:t>
      </w:r>
      <w:r w:rsidR="008826BA">
        <w:t>resale</w:t>
      </w:r>
      <w:r w:rsidR="00D42A53">
        <w:t xml:space="preserve"> restrictions:___________________________________________________________</w:t>
      </w:r>
    </w:p>
    <w:p w14:paraId="09933C54" w14:textId="77777777" w:rsidR="00D42A53" w:rsidRDefault="00D42A53" w:rsidP="00EA5E1D">
      <w:pPr>
        <w:pStyle w:val="3Text1tab"/>
        <w:ind w:left="0" w:firstLine="0"/>
      </w:pPr>
      <w:r>
        <w:t>_____________________________________________________________________________________________</w:t>
      </w:r>
    </w:p>
    <w:p w14:paraId="707E1025" w14:textId="77777777" w:rsidR="000819D7" w:rsidRDefault="000819D7" w:rsidP="000819D7">
      <w:pPr>
        <w:pStyle w:val="3Text1tab"/>
      </w:pP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tab/>
        <w:t xml:space="preserve">The Subdivider indicates    </w:t>
      </w: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t xml:space="preserve"> in addition to </w:t>
      </w:r>
      <w:r w:rsidR="00DC5DC3">
        <w:t xml:space="preserve">the </w:t>
      </w:r>
      <w:r>
        <w:t xml:space="preserve">sales program    </w:t>
      </w:r>
      <w:r w:rsidR="00DC5DC3">
        <w:t xml:space="preserve">the </w:t>
      </w:r>
      <w:r w:rsidR="00CE752D">
        <w:t xml:space="preserve">Subdivider </w:t>
      </w:r>
      <w:r>
        <w:t xml:space="preserve">will lease approximately _______________ </w:t>
      </w:r>
      <w:r w:rsidR="00F83B62">
        <w:t>lots</w:t>
      </w:r>
      <w:r>
        <w:t xml:space="preserve"> in the </w:t>
      </w:r>
      <w:r w:rsidR="008826BA">
        <w:t>subdivision</w:t>
      </w:r>
      <w:r>
        <w:t>. Leases will be for a term of _____________________________________________ or more.</w:t>
      </w:r>
    </w:p>
    <w:p w14:paraId="2F3E4D09" w14:textId="77777777" w:rsidR="00207833" w:rsidRDefault="00207833" w:rsidP="00207833">
      <w:pPr>
        <w:pStyle w:val="2Instrucwrule"/>
        <w:ind w:right="8760"/>
        <w:rPr>
          <w:color w:val="auto"/>
        </w:rPr>
      </w:pPr>
      <w:r>
        <w:rPr>
          <w:rFonts w:ascii="Wingdings" w:hAnsi="Wingdings"/>
          <w:i w:val="0"/>
        </w:rPr>
        <w:t></w:t>
      </w:r>
      <w:r>
        <w:rPr>
          <w:color w:val="auto"/>
        </w:rPr>
        <w:tab/>
        <w:t>Always included.</w:t>
      </w:r>
    </w:p>
    <w:p w14:paraId="041E13D6" w14:textId="77777777" w:rsidR="00207833" w:rsidRDefault="00C87BFD" w:rsidP="00EA5E1D">
      <w:pPr>
        <w:pStyle w:val="3Text1tab"/>
        <w:ind w:left="0" w:firstLine="0"/>
      </w:pPr>
      <w:r>
        <w:rPr>
          <w:b/>
        </w:rPr>
        <w:t>Subdivide</w:t>
      </w:r>
      <w:r w:rsidR="00D82EE0">
        <w:rPr>
          <w:b/>
        </w:rPr>
        <w:t>r</w:t>
      </w:r>
      <w:r>
        <w:rPr>
          <w:b/>
        </w:rPr>
        <w:t xml:space="preserve"> and </w:t>
      </w:r>
      <w:r w:rsidRPr="00C87BFD">
        <w:rPr>
          <w:b/>
        </w:rPr>
        <w:t>Purchaser Obligations</w:t>
      </w:r>
      <w:r w:rsidR="00EA5E1D">
        <w:rPr>
          <w:b/>
        </w:rPr>
        <w:t xml:space="preserve">:  </w:t>
      </w:r>
      <w:r w:rsidR="00207833">
        <w:t xml:space="preserve">IF YOU PURCHASE FIVE OR MORE SUBDIVISION </w:t>
      </w:r>
      <w:r w:rsidR="00F83B62">
        <w:t xml:space="preserve"> </w:t>
      </w:r>
      <w:r w:rsidR="00207833"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00207833"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00207833" w:rsidRPr="00C71CBB">
        <w:rPr>
          <w:outline/>
          <w:color w:val="000000"/>
          <w14:textOutline w14:w="9525" w14:cap="flat" w14:cmpd="sng" w14:algn="ctr">
            <w14:solidFill>
              <w14:srgbClr w14:val="000000"/>
            </w14:solidFill>
            <w14:prstDash w14:val="solid"/>
            <w14:round/>
          </w14:textOutline>
          <w14:textFill>
            <w14:noFill/>
          </w14:textFill>
        </w:rPr>
      </w:r>
      <w:r w:rsidR="00207833"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00207833" w:rsidRPr="00C71CBB">
        <w:rPr>
          <w:outline/>
          <w:color w:val="000000"/>
          <w14:textOutline w14:w="9525" w14:cap="flat" w14:cmpd="sng" w14:algn="ctr">
            <w14:solidFill>
              <w14:srgbClr w14:val="000000"/>
            </w14:solidFill>
            <w14:prstDash w14:val="solid"/>
            <w14:round/>
          </w14:textOutline>
          <w14:textFill>
            <w14:noFill/>
          </w14:textFill>
        </w:rPr>
        <w:fldChar w:fldCharType="end"/>
      </w:r>
      <w:r w:rsidR="00207833" w:rsidRPr="00C71CBB">
        <w:rPr>
          <w:outline/>
          <w:color w:val="000000"/>
          <w14:textOutline w14:w="9525" w14:cap="flat" w14:cmpd="sng" w14:algn="ctr">
            <w14:solidFill>
              <w14:srgbClr w14:val="000000"/>
            </w14:solidFill>
            <w14:prstDash w14:val="solid"/>
            <w14:round/>
          </w14:textOutline>
          <w14:textFill>
            <w14:noFill/>
          </w14:textFill>
        </w:rPr>
        <w:t xml:space="preserve"> </w:t>
      </w:r>
      <w:r w:rsidR="00207833">
        <w:t>LOTS</w:t>
      </w:r>
      <w:r w:rsidR="00F83B62">
        <w:t xml:space="preserve"> FR</w:t>
      </w:r>
      <w:r w:rsidR="00207833">
        <w:t xml:space="preserve">OM THE SUBDIVIDER, THE SUBDIVIDER IS REQUIRED TO NOTIFY THE REAL ESTATE COMMISSIONER OF THE </w:t>
      </w:r>
      <w:smartTag w:uri="urn:schemas-microsoft-com:office:smarttags" w:element="City">
        <w:smartTag w:uri="urn:schemas-microsoft-com:office:smarttags" w:element="place">
          <w:r w:rsidR="00207833">
            <w:t>SALE</w:t>
          </w:r>
        </w:smartTag>
      </w:smartTag>
      <w:r w:rsidR="00207833">
        <w:t>.</w:t>
      </w:r>
      <w:r>
        <w:t xml:space="preserve"> </w:t>
      </w:r>
      <w:r w:rsidR="00207833">
        <w:t xml:space="preserve"> IF YOU INTEND TO SELL YOUR INTERESTS OR LEASE THEM FOR TERMS LONGER THAN ONE YEAR, YOU ARE REQUIRED TO OBTAIN AN AMENDED </w:t>
      </w:r>
      <w:r w:rsidR="00D82EE0">
        <w:t xml:space="preserve">FINAL </w:t>
      </w:r>
      <w:r w:rsidR="00207833">
        <w:t xml:space="preserve">PUBLIC REPORT BEFORE YOU CAN OFFER THE INTERESTS FOR </w:t>
      </w:r>
      <w:smartTag w:uri="urn:schemas-microsoft-com:office:smarttags" w:element="City">
        <w:smartTag w:uri="urn:schemas-microsoft-com:office:smarttags" w:element="place">
          <w:r w:rsidR="00207833">
            <w:t>SALE</w:t>
          </w:r>
        </w:smartTag>
      </w:smartTag>
      <w:r w:rsidR="00207833">
        <w:t xml:space="preserve"> OR LEASE.</w:t>
      </w:r>
    </w:p>
    <w:p w14:paraId="10EBA9C0" w14:textId="77777777" w:rsidR="001F395C" w:rsidRDefault="001F395C">
      <w:pPr>
        <w:pStyle w:val="2Instrucwrule"/>
        <w:ind w:right="8760"/>
      </w:pPr>
      <w:r>
        <w:rPr>
          <w:rFonts w:ascii="Wingdings" w:hAnsi="Wingdings"/>
          <w:i w:val="0"/>
        </w:rPr>
        <w:t></w:t>
      </w:r>
      <w:r>
        <w:tab/>
        <w:t>Always included.</w:t>
      </w:r>
    </w:p>
    <w:p w14:paraId="3BDBD649" w14:textId="77777777" w:rsidR="001F395C" w:rsidRDefault="001F395C">
      <w:pPr>
        <w:pStyle w:val="3Text1tab"/>
      </w:pPr>
      <w:r>
        <w:tab/>
        <w:t xml:space="preserve">NOTWITHSTANDING ANY PROVISION IN THE PURCHASE CONTRACT TO THE CONTRARY, A PROSPECTIVE </w:t>
      </w:r>
      <w:r w:rsidR="007F6E02">
        <w:t xml:space="preserve">BUYER </w:t>
      </w:r>
      <w:r>
        <w:t xml:space="preserve">HAS THE RIGHT TO NEGOTIATE WITH THE SELLER TO ALLOW AN INSPECTION OF THE PROPERTY BY THE </w:t>
      </w:r>
      <w:r w:rsidR="00F35F6C">
        <w:t>PURCHASER</w:t>
      </w:r>
      <w:r>
        <w:t xml:space="preserve"> OR THE </w:t>
      </w:r>
      <w:r w:rsidR="00F35F6C">
        <w:t>PURCHASER</w:t>
      </w:r>
      <w:r>
        <w:t xml:space="preserve">'S DESIGNEE UNDER TERMS MUTUALLY AGREEABLE TO THE PROSPECTIVE </w:t>
      </w:r>
      <w:r w:rsidR="007F6E02">
        <w:t xml:space="preserve">BUYER </w:t>
      </w:r>
      <w:r>
        <w:t>AND SELLER.</w:t>
      </w:r>
    </w:p>
    <w:p w14:paraId="7BB87673" w14:textId="77777777" w:rsidR="001F395C" w:rsidRDefault="001F395C">
      <w:pPr>
        <w:pStyle w:val="3Text1tab"/>
        <w:rPr>
          <w:rFonts w:ascii="Times" w:hAnsi="Times"/>
        </w:rPr>
      </w:pPr>
    </w:p>
    <w:p w14:paraId="6EA50200" w14:textId="77777777" w:rsidR="00A1302E" w:rsidRDefault="00A1302E">
      <w:pPr>
        <w:pStyle w:val="3Text1tab"/>
        <w:rPr>
          <w:rFonts w:ascii="Times" w:hAnsi="Times"/>
        </w:rPr>
      </w:pPr>
    </w:p>
    <w:p w14:paraId="4B4AAD50" w14:textId="77777777" w:rsidR="00A1302E" w:rsidRDefault="00A1302E">
      <w:pPr>
        <w:pStyle w:val="3Text1tab"/>
        <w:rPr>
          <w:rFonts w:ascii="Times" w:hAnsi="Times"/>
        </w:rPr>
      </w:pPr>
    </w:p>
    <w:p w14:paraId="0AE7C4E3" w14:textId="77777777" w:rsidR="0025584B" w:rsidRDefault="0025584B">
      <w:pPr>
        <w:pStyle w:val="3Text1tab"/>
        <w:rPr>
          <w:rFonts w:ascii="Times" w:hAnsi="Times"/>
        </w:rPr>
      </w:pPr>
    </w:p>
    <w:p w14:paraId="7878DE60" w14:textId="77777777" w:rsidR="0025584B" w:rsidRDefault="0025584B">
      <w:pPr>
        <w:pStyle w:val="3Text1tab"/>
        <w:rPr>
          <w:rFonts w:ascii="Times" w:hAnsi="Times"/>
        </w:rPr>
      </w:pPr>
    </w:p>
    <w:p w14:paraId="4FF805A1" w14:textId="77777777" w:rsidR="0025584B" w:rsidRDefault="0025584B">
      <w:pPr>
        <w:pStyle w:val="3Text1tab"/>
        <w:rPr>
          <w:rFonts w:ascii="Times" w:hAnsi="Times"/>
        </w:rPr>
      </w:pPr>
    </w:p>
    <w:p w14:paraId="78FCDBF5" w14:textId="77777777" w:rsidR="001F395C" w:rsidRDefault="000C2B3E" w:rsidP="00204E3E">
      <w:pPr>
        <w:pStyle w:val="Style1SectionHeader13ptAfter36pt"/>
      </w:pPr>
      <w:r>
        <w:t>USES/ZONING/</w:t>
      </w:r>
      <w:r w:rsidR="001F395C">
        <w:t>HAZARD DISCLOSURES</w:t>
      </w:r>
    </w:p>
    <w:p w14:paraId="178F4A7B" w14:textId="77777777" w:rsidR="001F395C" w:rsidRDefault="001F395C">
      <w:pPr>
        <w:pStyle w:val="2Instrucwrule"/>
        <w:pBdr>
          <w:top w:val="single" w:sz="2" w:space="1" w:color="auto"/>
          <w:between w:val="single" w:sz="2" w:space="1" w:color="auto"/>
        </w:pBdr>
        <w:ind w:right="8760"/>
        <w:rPr>
          <w:color w:val="auto"/>
        </w:rPr>
      </w:pPr>
      <w:r>
        <w:rPr>
          <w:rFonts w:ascii="Wingdings" w:hAnsi="Wingdings"/>
          <w:i w:val="0"/>
        </w:rPr>
        <w:t></w:t>
      </w:r>
      <w:r>
        <w:rPr>
          <w:color w:val="auto"/>
        </w:rPr>
        <w:tab/>
        <w:t>Always included.</w:t>
      </w:r>
    </w:p>
    <w:p w14:paraId="6F29098D" w14:textId="77777777" w:rsidR="001F395C" w:rsidRDefault="001F395C">
      <w:pPr>
        <w:pStyle w:val="3Text1tab"/>
      </w:pPr>
      <w:r>
        <w:tab/>
        <w:t xml:space="preserve">The Subdivider has set forth below references to various </w:t>
      </w:r>
      <w:r w:rsidR="000C2B3E">
        <w:t xml:space="preserve">uses, zoning, </w:t>
      </w:r>
      <w:r>
        <w:t xml:space="preserve">hazards and other matters based on information from a variety of sources. </w:t>
      </w:r>
      <w:r w:rsidR="000C2B3E">
        <w:t xml:space="preserve"> </w:t>
      </w:r>
      <w:r>
        <w:t xml:space="preserve">You should independently verify the information regarding these matters, as well as all other matters, that may be of concern to you regarding the </w:t>
      </w:r>
      <w:r w:rsidR="00D11E92">
        <w:t>subdivision</w:t>
      </w:r>
      <w:r>
        <w:t xml:space="preserve"> and all existing, proposed or possible future uses </w:t>
      </w:r>
      <w:r w:rsidR="000C2B3E">
        <w:t xml:space="preserve">adjacent to or in the vicinity of the </w:t>
      </w:r>
      <w:r w:rsidR="00D11E92">
        <w:t>subdivision</w:t>
      </w:r>
      <w:r w:rsidR="000C2B3E">
        <w:t xml:space="preserve">. </w:t>
      </w:r>
      <w:r w:rsidR="00D11E92">
        <w:t xml:space="preserve">At the time this public report was issued, some </w:t>
      </w:r>
      <w:r>
        <w:t xml:space="preserve">of the land uses that surround the </w:t>
      </w:r>
      <w:r w:rsidR="00D11E92">
        <w:t>subdivision</w:t>
      </w:r>
      <w:r>
        <w:t xml:space="preserve"> </w:t>
      </w:r>
      <w:r w:rsidR="00261DEF">
        <w:t>include</w:t>
      </w:r>
      <w:r>
        <w:t xml:space="preserve">, but </w:t>
      </w:r>
      <w:r w:rsidR="00261DEF">
        <w:t xml:space="preserve">are </w:t>
      </w:r>
      <w:r>
        <w:t xml:space="preserve">not limited to, the following: </w:t>
      </w:r>
    </w:p>
    <w:p w14:paraId="14606142" w14:textId="77777777" w:rsidR="00FE5644" w:rsidRPr="00FE5644" w:rsidRDefault="00FE5644">
      <w:pPr>
        <w:pStyle w:val="3Text1tab"/>
        <w:rPr>
          <w:b/>
        </w:rPr>
      </w:pP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rsidRPr="00C71CBB">
        <w:rPr>
          <w:outline/>
          <w:color w:val="000000"/>
          <w14:textOutline w14:w="9525" w14:cap="flat" w14:cmpd="sng" w14:algn="ctr">
            <w14:solidFill>
              <w14:srgbClr w14:val="000000"/>
            </w14:solidFill>
            <w14:prstDash w14:val="solid"/>
            <w14:round/>
          </w14:textOutline>
          <w14:textFill>
            <w14:noFill/>
          </w14:textFill>
        </w:rPr>
        <w:t xml:space="preserve"> </w:t>
      </w:r>
      <w:r>
        <w:rPr>
          <w:b/>
        </w:rPr>
        <w:t>Zoning</w:t>
      </w:r>
    </w:p>
    <w:p w14:paraId="507FDE58" w14:textId="77777777" w:rsidR="001F395C" w:rsidRDefault="001F395C">
      <w:pPr>
        <w:pStyle w:val="Footer"/>
        <w:tabs>
          <w:tab w:val="clear" w:pos="4320"/>
          <w:tab w:val="clear" w:pos="8640"/>
          <w:tab w:val="left" w:pos="2160"/>
        </w:tabs>
        <w:spacing w:before="240"/>
        <w:ind w:left="720"/>
      </w:pPr>
      <w:r>
        <w:tab/>
        <w:t>North</w:t>
      </w:r>
      <w:r>
        <w:tab/>
        <w:t>_____________________________________</w:t>
      </w:r>
    </w:p>
    <w:p w14:paraId="5481A6BE" w14:textId="77777777" w:rsidR="001F395C" w:rsidRDefault="001F395C">
      <w:pPr>
        <w:pStyle w:val="Footer"/>
        <w:tabs>
          <w:tab w:val="clear" w:pos="4320"/>
          <w:tab w:val="clear" w:pos="8640"/>
          <w:tab w:val="left" w:pos="2160"/>
        </w:tabs>
        <w:ind w:left="720"/>
      </w:pPr>
      <w:r>
        <w:tab/>
      </w:r>
      <w:r w:rsidR="00CC6D35">
        <w:t>South</w:t>
      </w:r>
      <w:r>
        <w:tab/>
        <w:t>_____________________________________</w:t>
      </w:r>
    </w:p>
    <w:p w14:paraId="0CE69986" w14:textId="77777777" w:rsidR="001F395C" w:rsidRDefault="00CC6D35">
      <w:pPr>
        <w:pStyle w:val="Footer"/>
        <w:tabs>
          <w:tab w:val="clear" w:pos="4320"/>
          <w:tab w:val="clear" w:pos="8640"/>
          <w:tab w:val="left" w:pos="2160"/>
        </w:tabs>
        <w:ind w:left="720"/>
      </w:pPr>
      <w:r>
        <w:tab/>
        <w:t>East</w:t>
      </w:r>
      <w:r w:rsidR="001F395C">
        <w:tab/>
        <w:t>_____________________________________</w:t>
      </w:r>
    </w:p>
    <w:p w14:paraId="059C5CA3" w14:textId="77777777" w:rsidR="001F395C" w:rsidRDefault="001F395C">
      <w:pPr>
        <w:pStyle w:val="Footer"/>
        <w:tabs>
          <w:tab w:val="clear" w:pos="4320"/>
          <w:tab w:val="clear" w:pos="8640"/>
          <w:tab w:val="left" w:pos="2160"/>
        </w:tabs>
        <w:ind w:left="720"/>
      </w:pPr>
      <w:r>
        <w:tab/>
        <w:t>West</w:t>
      </w:r>
      <w:r>
        <w:tab/>
        <w:t>_____________________________________</w:t>
      </w:r>
    </w:p>
    <w:p w14:paraId="5A9A7A1B" w14:textId="77777777" w:rsidR="001F395C" w:rsidRDefault="001F395C">
      <w:pPr>
        <w:pStyle w:val="Footer"/>
        <w:tabs>
          <w:tab w:val="clear" w:pos="4320"/>
          <w:tab w:val="clear" w:pos="8640"/>
          <w:tab w:val="left" w:pos="2160"/>
        </w:tabs>
        <w:ind w:left="720"/>
      </w:pPr>
    </w:p>
    <w:p w14:paraId="734B540B" w14:textId="77777777" w:rsidR="00FE5644" w:rsidRDefault="00FE5644" w:rsidP="00FE5644">
      <w:pPr>
        <w:pStyle w:val="Footer"/>
        <w:tabs>
          <w:tab w:val="clear" w:pos="4320"/>
          <w:tab w:val="clear" w:pos="8640"/>
          <w:tab w:val="left" w:pos="2160"/>
        </w:tabs>
        <w:ind w:left="720" w:hanging="360"/>
        <w:rPr>
          <w:b/>
        </w:rPr>
      </w:pP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rsidRPr="00C71CBB">
        <w:rPr>
          <w:outline/>
          <w:color w:val="000000"/>
          <w14:textOutline w14:w="9525" w14:cap="flat" w14:cmpd="sng" w14:algn="ctr">
            <w14:solidFill>
              <w14:srgbClr w14:val="000000"/>
            </w14:solidFill>
            <w14:prstDash w14:val="solid"/>
            <w14:round/>
          </w14:textOutline>
          <w14:textFill>
            <w14:noFill/>
          </w14:textFill>
        </w:rPr>
        <w:t xml:space="preserve"> </w:t>
      </w:r>
      <w:r>
        <w:rPr>
          <w:b/>
        </w:rPr>
        <w:t>Uses</w:t>
      </w:r>
    </w:p>
    <w:p w14:paraId="2BE41BF7" w14:textId="77777777" w:rsidR="00FE5644" w:rsidRDefault="00FE5644" w:rsidP="00FE5644">
      <w:pPr>
        <w:pStyle w:val="Footer"/>
        <w:tabs>
          <w:tab w:val="clear" w:pos="4320"/>
          <w:tab w:val="clear" w:pos="8640"/>
          <w:tab w:val="left" w:pos="2160"/>
        </w:tabs>
        <w:ind w:left="720" w:hanging="360"/>
        <w:rPr>
          <w:i/>
        </w:rPr>
      </w:pPr>
      <w:r>
        <w:rPr>
          <w:rFonts w:ascii="Wingdings" w:hAnsi="Wingdings"/>
          <w:i/>
        </w:rPr>
        <w:t></w:t>
      </w:r>
      <w:r>
        <w:tab/>
      </w:r>
      <w:r>
        <w:rPr>
          <w:i/>
        </w:rPr>
        <w:t>Mention if different from the offering, i.e., commercial adjacent to residential, etc.</w:t>
      </w:r>
    </w:p>
    <w:p w14:paraId="691190D8" w14:textId="77777777" w:rsidR="00FE5644" w:rsidRDefault="00FE5644" w:rsidP="00FE5644">
      <w:pPr>
        <w:pStyle w:val="Footer"/>
        <w:tabs>
          <w:tab w:val="clear" w:pos="4320"/>
          <w:tab w:val="clear" w:pos="8640"/>
          <w:tab w:val="left" w:pos="2160"/>
        </w:tabs>
        <w:ind w:left="720" w:hanging="360"/>
        <w:rPr>
          <w:i/>
        </w:rPr>
      </w:pPr>
    </w:p>
    <w:p w14:paraId="61EE9E8F" w14:textId="77777777" w:rsidR="00FE5644" w:rsidRPr="00CC6D35" w:rsidRDefault="00CC6D35" w:rsidP="00FE5644">
      <w:pPr>
        <w:pStyle w:val="6fill-inline"/>
        <w:ind w:left="360"/>
        <w:rPr>
          <w:sz w:val="24"/>
          <w:szCs w:val="24"/>
        </w:rPr>
      </w:pPr>
      <w:r w:rsidRPr="00CC6D35">
        <w:rPr>
          <w:sz w:val="24"/>
          <w:szCs w:val="24"/>
        </w:rPr>
        <w:t>The subdivider advises as follows regarding surrounding property uses:</w:t>
      </w:r>
      <w:r w:rsidR="00FE5644" w:rsidRPr="00CC6D35">
        <w:rPr>
          <w:sz w:val="24"/>
          <w:szCs w:val="24"/>
        </w:rPr>
        <w:tab/>
      </w:r>
    </w:p>
    <w:p w14:paraId="1A45C9F7" w14:textId="77777777" w:rsidR="00FE5644" w:rsidRDefault="00FE5644" w:rsidP="00FE5644">
      <w:pPr>
        <w:pStyle w:val="6fill-inline"/>
        <w:ind w:left="360"/>
      </w:pPr>
      <w:r>
        <w:tab/>
      </w:r>
      <w:r>
        <w:tab/>
      </w:r>
    </w:p>
    <w:p w14:paraId="0261BF6F" w14:textId="77777777" w:rsidR="00FE5644" w:rsidRDefault="00FE5644" w:rsidP="00FE5644">
      <w:pPr>
        <w:pStyle w:val="6fill-inline"/>
        <w:ind w:left="360"/>
      </w:pPr>
      <w:r>
        <w:tab/>
      </w:r>
      <w:r>
        <w:tab/>
      </w:r>
    </w:p>
    <w:p w14:paraId="7AF9A95D" w14:textId="77777777" w:rsidR="00CC6D35" w:rsidRDefault="00CC6D35" w:rsidP="00FE5644">
      <w:pPr>
        <w:pStyle w:val="6fill-inline"/>
        <w:ind w:left="360"/>
      </w:pPr>
      <w:r>
        <w:tab/>
      </w:r>
      <w:r>
        <w:tab/>
      </w:r>
    </w:p>
    <w:p w14:paraId="56E33CC9" w14:textId="77777777" w:rsidR="00FE5644" w:rsidRDefault="00FE5644" w:rsidP="00FE5644">
      <w:pPr>
        <w:pStyle w:val="Footer"/>
        <w:tabs>
          <w:tab w:val="clear" w:pos="4320"/>
          <w:tab w:val="clear" w:pos="8640"/>
          <w:tab w:val="left" w:pos="2160"/>
        </w:tabs>
        <w:ind w:left="720" w:hanging="360"/>
        <w:rPr>
          <w:b/>
        </w:rPr>
      </w:pP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rsidRPr="00C71CBB">
        <w:rPr>
          <w:outline/>
          <w:color w:val="000000"/>
          <w14:textOutline w14:w="9525" w14:cap="flat" w14:cmpd="sng" w14:algn="ctr">
            <w14:solidFill>
              <w14:srgbClr w14:val="000000"/>
            </w14:solidFill>
            <w14:prstDash w14:val="solid"/>
            <w14:round/>
          </w14:textOutline>
          <w14:textFill>
            <w14:noFill/>
          </w14:textFill>
        </w:rPr>
        <w:t xml:space="preserve"> </w:t>
      </w:r>
      <w:r>
        <w:rPr>
          <w:b/>
        </w:rPr>
        <w:t>Hazards</w:t>
      </w:r>
    </w:p>
    <w:p w14:paraId="669FE06E" w14:textId="77777777" w:rsidR="00FE5644" w:rsidRDefault="00FE5644" w:rsidP="00FE5644">
      <w:pPr>
        <w:pStyle w:val="Footer"/>
        <w:tabs>
          <w:tab w:val="clear" w:pos="4320"/>
          <w:tab w:val="clear" w:pos="8640"/>
          <w:tab w:val="left" w:pos="2160"/>
        </w:tabs>
        <w:ind w:left="720" w:hanging="360"/>
        <w:rPr>
          <w:i/>
        </w:rPr>
      </w:pPr>
      <w:r>
        <w:rPr>
          <w:rFonts w:ascii="Wingdings" w:hAnsi="Wingdings"/>
          <w:i/>
        </w:rPr>
        <w:t></w:t>
      </w:r>
      <w:r>
        <w:tab/>
      </w:r>
      <w:r>
        <w:rPr>
          <w:i/>
        </w:rPr>
        <w:t>Mention only actual hazards, otherwise list under Uses and Zoning or not at all.</w:t>
      </w:r>
    </w:p>
    <w:p w14:paraId="1E71CE01" w14:textId="77777777" w:rsidR="00FE5644" w:rsidRDefault="00FE5644" w:rsidP="00FE5644">
      <w:pPr>
        <w:pStyle w:val="Footer"/>
        <w:tabs>
          <w:tab w:val="clear" w:pos="4320"/>
          <w:tab w:val="clear" w:pos="8640"/>
          <w:tab w:val="left" w:pos="2160"/>
        </w:tabs>
        <w:ind w:left="720" w:hanging="360"/>
        <w:rPr>
          <w:i/>
        </w:rPr>
      </w:pPr>
    </w:p>
    <w:p w14:paraId="0EF8C160" w14:textId="77777777" w:rsidR="00FE5644" w:rsidRPr="00FE5644" w:rsidRDefault="00FE5644" w:rsidP="00FE5644">
      <w:pPr>
        <w:pStyle w:val="Footer"/>
        <w:tabs>
          <w:tab w:val="clear" w:pos="4320"/>
          <w:tab w:val="clear" w:pos="8640"/>
          <w:tab w:val="left" w:pos="2160"/>
        </w:tabs>
        <w:ind w:left="720" w:hanging="360"/>
      </w:pPr>
      <w:r>
        <w:t>The</w:t>
      </w:r>
      <w:r w:rsidR="00CC6D35">
        <w:t xml:space="preserve"> subdivider advises that the</w:t>
      </w:r>
      <w:r>
        <w:t xml:space="preserve"> following hazard(s) exist(s) within or near this dev</w:t>
      </w:r>
      <w:r w:rsidR="00CC6D35">
        <w:t>elopment: ___________</w:t>
      </w:r>
    </w:p>
    <w:p w14:paraId="781F3E83" w14:textId="77777777" w:rsidR="00FE5644" w:rsidRDefault="00FE5644" w:rsidP="00FE5644">
      <w:pPr>
        <w:pStyle w:val="Footer"/>
        <w:tabs>
          <w:tab w:val="clear" w:pos="4320"/>
          <w:tab w:val="clear" w:pos="8640"/>
          <w:tab w:val="left" w:pos="2160"/>
        </w:tabs>
        <w:ind w:left="720" w:hanging="360"/>
        <w:rPr>
          <w:i/>
        </w:rPr>
      </w:pPr>
    </w:p>
    <w:p w14:paraId="61AE2219" w14:textId="77777777" w:rsidR="00FE5644" w:rsidRDefault="00FE5644" w:rsidP="00FE5644">
      <w:pPr>
        <w:pStyle w:val="6fill-inline"/>
        <w:ind w:left="360"/>
      </w:pPr>
      <w:r>
        <w:tab/>
      </w:r>
      <w:r>
        <w:tab/>
      </w:r>
    </w:p>
    <w:p w14:paraId="705EF252" w14:textId="77777777" w:rsidR="00FE5644" w:rsidRDefault="00FE5644" w:rsidP="00FE5644">
      <w:pPr>
        <w:pStyle w:val="6fill-inline"/>
        <w:ind w:left="360"/>
      </w:pPr>
      <w:r>
        <w:tab/>
      </w:r>
      <w:r>
        <w:tab/>
      </w:r>
    </w:p>
    <w:p w14:paraId="05831A72" w14:textId="77777777" w:rsidR="00FE5644" w:rsidRDefault="00FE5644" w:rsidP="00FE5644">
      <w:pPr>
        <w:pStyle w:val="6fill-inline"/>
        <w:ind w:left="360"/>
      </w:pPr>
      <w:r>
        <w:tab/>
      </w:r>
      <w:r>
        <w:tab/>
      </w:r>
    </w:p>
    <w:p w14:paraId="119A3533" w14:textId="77777777" w:rsidR="000C0D38" w:rsidRDefault="000C0D38" w:rsidP="000C0D38">
      <w:pPr>
        <w:pStyle w:val="2Instrucwrule"/>
        <w:ind w:right="8160"/>
      </w:pPr>
      <w:r>
        <w:rPr>
          <w:rFonts w:ascii="Wingdings" w:hAnsi="Wingdings"/>
          <w:i w:val="0"/>
        </w:rPr>
        <w:t></w:t>
      </w:r>
      <w:r>
        <w:tab/>
        <w:t>Include as applicable.</w:t>
      </w:r>
    </w:p>
    <w:p w14:paraId="63F79854" w14:textId="77777777" w:rsidR="000C0D38" w:rsidRDefault="000C0D38" w:rsidP="000C0D38">
      <w:pPr>
        <w:pStyle w:val="3Text1tab"/>
        <w:spacing w:after="120"/>
      </w:pP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tab/>
        <w:t xml:space="preserve">The subdivider has advised that all or portions of the subdivision subject to this Public Report are located within a </w:t>
      </w:r>
      <w:r>
        <w:rPr>
          <w:i/>
        </w:rPr>
        <w:t>Special Flood Hazard Area</w:t>
      </w:r>
      <w:r>
        <w:rPr>
          <w:b/>
        </w:rPr>
        <w:t xml:space="preserve"> </w:t>
      </w:r>
      <w:r>
        <w:t>as designated by the Federal Emergency Management Agency. Additionally, the subdivider has advised that prospective purchasers within this Area will be provided a separate disclosure required under Government Code Section 8589.3.</w:t>
      </w:r>
    </w:p>
    <w:p w14:paraId="2C9BAE33" w14:textId="77777777" w:rsidR="000C0D38" w:rsidRDefault="000C0D38" w:rsidP="000C0D38">
      <w:pPr>
        <w:pStyle w:val="3Text1tab"/>
      </w:pPr>
      <w:r>
        <w:tab/>
        <w:t>If any disclosure, or any material amendment to any disclosure, required to be made by the subdivider regarding this natural hazard is delivered after the execution of an offer to purchase, the purchaser shall have three days after delivery in person or five days after delivery by deposit in the mail to terminate the offer by delivery of a written notice of termination to the subdivider or the subdivider's agent.</w:t>
      </w:r>
    </w:p>
    <w:p w14:paraId="6B76B2A4" w14:textId="77777777" w:rsidR="000C0D38" w:rsidRDefault="000C0D38" w:rsidP="000C0D38">
      <w:pPr>
        <w:pStyle w:val="3Text1tab"/>
        <w:spacing w:after="120"/>
      </w:pPr>
      <w:r w:rsidRPr="00C71CBB">
        <w:rPr>
          <w:outline/>
          <w:color w:val="000000"/>
          <w14:textOutline w14:w="9525" w14:cap="flat" w14:cmpd="sng" w14:algn="ctr">
            <w14:solidFill>
              <w14:srgbClr w14:val="000000"/>
            </w14:solidFill>
            <w14:prstDash w14:val="solid"/>
            <w14:round/>
          </w14:textOutline>
          <w14:textFill>
            <w14:noFill/>
          </w14:textFill>
        </w:rPr>
        <w:lastRenderedPageBreak/>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tab/>
        <w:t xml:space="preserve">The subdivider has advised that all or portions of the subdivision subject to this Public Report are located within an </w:t>
      </w:r>
      <w:r>
        <w:rPr>
          <w:i/>
        </w:rPr>
        <w:t>Area of Potential Flooding</w:t>
      </w:r>
      <w:r>
        <w:rPr>
          <w:b/>
        </w:rPr>
        <w:t xml:space="preserve"> </w:t>
      </w:r>
      <w:r>
        <w:t>as shown on an inundation map. Additionally, the subdivider has advised that prospective purchasers within this Area will be provided a separate disclosure required under Government Code Section 8589.4.</w:t>
      </w:r>
    </w:p>
    <w:p w14:paraId="43B02ECB" w14:textId="77777777" w:rsidR="000C0D38" w:rsidRDefault="000C0D38" w:rsidP="000C0D38">
      <w:pPr>
        <w:pStyle w:val="3Text1tab"/>
      </w:pPr>
      <w:r>
        <w:tab/>
        <w:t>If any disclosure, or any material amendment to any disclosure, required to be made by the subdivider regarding this natural hazard is delivered after the execution of an offer to purchase, the purchaser shall have three days after delivery in person or five days after delivery by deposit in the mail to terminate the offer by delivery of a written notice of termination to the subdivider or the subdivider's agent.</w:t>
      </w:r>
    </w:p>
    <w:p w14:paraId="59000D44" w14:textId="77777777" w:rsidR="000C0D38" w:rsidRDefault="000C0D38" w:rsidP="000C0D38">
      <w:pPr>
        <w:pStyle w:val="3Text1tab"/>
        <w:spacing w:after="120"/>
      </w:pP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tab/>
        <w:t xml:space="preserve">The subdivider has advised that all or portions of the subdivision subject to this Public Report are located within a </w:t>
      </w:r>
      <w:r>
        <w:rPr>
          <w:i/>
        </w:rPr>
        <w:t>Very High Fire Hazard Severity Zone</w:t>
      </w:r>
      <w:r>
        <w:rPr>
          <w:b/>
        </w:rPr>
        <w:t xml:space="preserve">. </w:t>
      </w:r>
      <w:r>
        <w:t>Additionally, the subdivider has advised that prospective purchasers within this Zone will be provided a separate disclosure required under Government Code Section 51183.5.</w:t>
      </w:r>
    </w:p>
    <w:p w14:paraId="7209DCA4" w14:textId="77777777" w:rsidR="000C0D38" w:rsidRDefault="000C0D38" w:rsidP="000C0D38">
      <w:pPr>
        <w:pStyle w:val="3Text1tab"/>
      </w:pPr>
      <w:r>
        <w:tab/>
        <w:t>If any disclosure, or any material amendment to any disclosure, required to be made by the subdivider regarding this natural hazard is delivered after the execution of an offer to purchase, the purchaser shall have three days after delivery in person or five days after delivery by deposit in the mail to terminate the offer by delivery of a written notice of termination to the subdivider or the subdivider's agent.</w:t>
      </w:r>
    </w:p>
    <w:p w14:paraId="7F6271D7" w14:textId="77777777" w:rsidR="000C0D38" w:rsidRDefault="000C0D38" w:rsidP="000C0D38">
      <w:pPr>
        <w:pStyle w:val="3Text1tab"/>
        <w:spacing w:after="120"/>
      </w:pP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tab/>
        <w:t xml:space="preserve">The subdivider has advised that all or portions of the subdivision subject to this Public Report are located within a </w:t>
      </w:r>
      <w:r>
        <w:rPr>
          <w:i/>
        </w:rPr>
        <w:t>State Responsibility Area</w:t>
      </w:r>
      <w:r>
        <w:rPr>
          <w:b/>
        </w:rPr>
        <w:t xml:space="preserve"> </w:t>
      </w:r>
      <w:r>
        <w:t>(wildland area that may contain substantial forest fire risks and hazards) as determined by the California State Board of Forestry. Additionally, the subdivider has advised that prospective purchasers within this Area will be provided a separate disclosure required under Public Resources Code Section 4136.</w:t>
      </w:r>
    </w:p>
    <w:p w14:paraId="7EB64574" w14:textId="77777777" w:rsidR="000C0D38" w:rsidRDefault="000C0D38" w:rsidP="000C0D38">
      <w:pPr>
        <w:pStyle w:val="3Text1tab"/>
      </w:pPr>
      <w:r>
        <w:tab/>
        <w:t>If any disclosure, or any material amendment to any disclosure, required to be made by the subdivider regarding this natural hazard is delivered after the execution of an offer to purchase, the purchaser shall have three days after delivery in person or five days after delivery by deposit in the mail to terminate the offer by delivery of a written notice of termination to the subdivider or the subdivider's agent.</w:t>
      </w:r>
    </w:p>
    <w:p w14:paraId="31937930" w14:textId="77777777" w:rsidR="000C0D38" w:rsidRDefault="000C0D38" w:rsidP="000C0D38">
      <w:pPr>
        <w:pStyle w:val="3Text1tab"/>
        <w:spacing w:after="120"/>
      </w:pP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tab/>
        <w:t xml:space="preserve">The subdivider has advised that all or portions of the subdivision subject to this Public Report are located within an </w:t>
      </w:r>
      <w:r>
        <w:rPr>
          <w:i/>
        </w:rPr>
        <w:t>Earthquake Fault Zone</w:t>
      </w:r>
      <w:r>
        <w:rPr>
          <w:b/>
        </w:rPr>
        <w:t xml:space="preserve">. </w:t>
      </w:r>
      <w:r>
        <w:t>Additionally, the subdivider has advised that prospective purchasers within this Zone will be provided a separate disclosure required under Public Resources Code Section 2621.9.</w:t>
      </w:r>
    </w:p>
    <w:p w14:paraId="019CFEA2" w14:textId="77777777" w:rsidR="000C0D38" w:rsidRDefault="00601B29" w:rsidP="00601B29">
      <w:pPr>
        <w:pStyle w:val="6fill-inline"/>
        <w:ind w:left="660" w:hanging="300"/>
      </w:pP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tab/>
        <w:t xml:space="preserve">The subdivider has advised that all or portions of the subdivision subject to this Public Report are located within a </w:t>
      </w:r>
      <w:r>
        <w:rPr>
          <w:i/>
        </w:rPr>
        <w:t xml:space="preserve">Seismic Hazard Zone. </w:t>
      </w:r>
      <w:r>
        <w:t>Additionally, the subdivider has advised that prospective purchasers within this Zone will be provided a separate disclosure required under Public Resources Code Section 2694.</w:t>
      </w:r>
    </w:p>
    <w:p w14:paraId="7EE1384E" w14:textId="77777777" w:rsidR="00CC6D35" w:rsidRDefault="00CC6D35" w:rsidP="00601B29">
      <w:pPr>
        <w:pStyle w:val="6fill-inline"/>
        <w:ind w:left="660" w:hanging="300"/>
      </w:pP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tab/>
        <w:t xml:space="preserve">If your </w:t>
      </w: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t xml:space="preserve"> parcel </w:t>
      </w: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t xml:space="preserve"> lot is located within one or more Statutory Hazard Areas, your ability to further develop the real property, to obtain insurance, or to receive assistance after a disaster may be affected. You should therefore contact your lender and insurance carrier for more information regarding types of insurance and costs to cover your property. Additionally, since purchasers are not required to receive a separate disclosure for property owned by the Association, you should also contact the Association regarding any assessment increases due to additional insurance costs associated with the Statutory Natural Hazard Areas which may affect the Association maintained areas, if any.</w:t>
      </w:r>
    </w:p>
    <w:p w14:paraId="213A1607" w14:textId="77777777" w:rsidR="001C6DB5" w:rsidRDefault="001C6DB5" w:rsidP="001C6DB5">
      <w:pPr>
        <w:pStyle w:val="2Instrucwrule"/>
        <w:rPr>
          <w:i w:val="0"/>
        </w:rPr>
      </w:pPr>
      <w:r>
        <w:rPr>
          <w:rFonts w:ascii="Wingdings" w:hAnsi="Wingdings"/>
          <w:i w:val="0"/>
        </w:rPr>
        <w:t></w:t>
      </w:r>
      <w:r>
        <w:tab/>
        <w:t>Always include.</w:t>
      </w:r>
    </w:p>
    <w:p w14:paraId="4C6BDC24" w14:textId="77777777" w:rsidR="00CC6D35" w:rsidRPr="001C6DB5" w:rsidRDefault="001C6DB5" w:rsidP="001C6DB5">
      <w:pPr>
        <w:pStyle w:val="6fill-inline"/>
        <w:ind w:left="660" w:hanging="300"/>
      </w:pP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tab/>
      </w:r>
      <w:r w:rsidRPr="001C6DB5">
        <w:t>If any disclosure, or anymaterial amendment to any disclosure, required pursuant to 1103 et seq is delivered after the execution of  an offer to purchase, the purchaser shall have three days after delivery in person or five days after delivery by deposit in the mail to terminate the offer by delivery of a written notice of termination to the Subdivider or the Subdivider’s agent.</w:t>
      </w:r>
    </w:p>
    <w:p w14:paraId="60E9237F" w14:textId="77777777" w:rsidR="001F395C" w:rsidRDefault="001F395C">
      <w:pPr>
        <w:pStyle w:val="2Instrucwrule"/>
        <w:rPr>
          <w:i w:val="0"/>
        </w:rPr>
      </w:pPr>
      <w:r>
        <w:rPr>
          <w:rFonts w:ascii="Wingdings" w:hAnsi="Wingdings"/>
          <w:i w:val="0"/>
        </w:rPr>
        <w:t></w:t>
      </w:r>
      <w:r>
        <w:tab/>
        <w:t>Use if property is within an “airport influence area” also known as an “airport referral area,” as determined by an airport land use commission.</w:t>
      </w:r>
    </w:p>
    <w:p w14:paraId="6B03B7D8" w14:textId="77777777" w:rsidR="001F395C" w:rsidRDefault="001F395C">
      <w:pPr>
        <w:pStyle w:val="3Text1tab"/>
      </w:pPr>
      <w:r w:rsidRPr="00C71CBB">
        <w:rPr>
          <w:outline/>
          <w:color w:val="000000"/>
          <w14:textOutline w14:w="9525" w14:cap="flat" w14:cmpd="sng" w14:algn="ctr">
            <w14:solidFill>
              <w14:srgbClr w14:val="000000"/>
            </w14:solidFill>
            <w14:prstDash w14:val="solid"/>
            <w14:round/>
          </w14:textOutline>
          <w14:textFill>
            <w14:noFill/>
          </w14:textFill>
        </w:rPr>
        <w:lastRenderedPageBreak/>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tab/>
      </w:r>
      <w:r>
        <w:rPr>
          <w:b/>
          <w:sz w:val="24"/>
          <w:szCs w:val="24"/>
        </w:rPr>
        <w:t>Notice of Airport in Vicinity:</w:t>
      </w:r>
      <w:r>
        <w:rPr>
          <w:sz w:val="24"/>
          <w:szCs w:val="24"/>
        </w:rPr>
        <w:t xml:space="preserve"> </w:t>
      </w:r>
      <w:r>
        <w:t xml:space="preserve">This property is presently located in the vicinity of an airport, within what is known as an airport influence area. For that reason, the property may be subject to some of the annoyances or inconveniences associated with proximity to airport operations (for example: noise, vibration, </w:t>
      </w:r>
      <w:r w:rsidR="00261DEF">
        <w:t xml:space="preserve">or </w:t>
      </w:r>
      <w:r>
        <w:t>odors). Individual sensitivities to those annoyances can vary from person to person. You may wish to consider what airport annoyances, if any, are associated with the property before you complete your purchase and determine whether they are acceptable to you.</w:t>
      </w:r>
    </w:p>
    <w:p w14:paraId="08B0CB37" w14:textId="77777777" w:rsidR="00C53768" w:rsidRDefault="005578D6" w:rsidP="00C53768">
      <w:pPr>
        <w:pStyle w:val="3Text1tab"/>
        <w:ind w:firstLine="0"/>
      </w:pPr>
      <w:r>
        <w:t>Business and Professions Code 11010(b)(13)(B)</w:t>
      </w:r>
      <w:r w:rsidR="00C53768">
        <w:t xml:space="preserve"> provides an "airport influence area", also known as an ‘"airport referral area", is the area in which current or future airport-related noise, overflight, safety, or airspace protection factors may significantly affect land uses or necessitate restrictions on those uses as determined by an airport land use commission. </w:t>
      </w:r>
    </w:p>
    <w:p w14:paraId="0170A645" w14:textId="77777777" w:rsidR="005372AF" w:rsidRPr="00C41CF9" w:rsidRDefault="005372AF" w:rsidP="005372AF">
      <w:pPr>
        <w:pStyle w:val="2Instrucwrule"/>
        <w:pBdr>
          <w:between w:val="single" w:sz="2" w:space="0" w:color="auto"/>
        </w:pBdr>
        <w:ind w:right="8554"/>
        <w:rPr>
          <w:color w:val="auto"/>
        </w:rPr>
      </w:pPr>
      <w:r>
        <w:rPr>
          <w:rFonts w:ascii="Wingdings" w:hAnsi="Wingdings"/>
          <w:i w:val="0"/>
        </w:rPr>
        <w:t></w:t>
      </w:r>
      <w:r>
        <w:rPr>
          <w:color w:val="auto"/>
        </w:rPr>
        <w:tab/>
        <w:t>Use as applicable.</w:t>
      </w:r>
    </w:p>
    <w:p w14:paraId="59A75BC3" w14:textId="77777777" w:rsidR="005372AF" w:rsidRPr="00645C58" w:rsidRDefault="005372AF" w:rsidP="005372AF">
      <w:pPr>
        <w:pStyle w:val="BlockText"/>
        <w:ind w:left="450"/>
        <w:jc w:val="center"/>
        <w:rPr>
          <w:rFonts w:ascii="Times New Roman" w:hAnsi="Times New Roman" w:cs="Times New Roman"/>
        </w:rPr>
      </w:pPr>
      <w:r w:rsidRPr="00C71CBB">
        <w:rPr>
          <w:rFonts w:ascii="Times New Roman" w:hAnsi="Times New Roman" w:cs="Times New Roman"/>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rFonts w:ascii="Times New Roman" w:hAnsi="Times New Roman" w:cs="Times New Roman"/>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rFonts w:ascii="Times New Roman" w:hAnsi="Times New Roman" w:cs="Times New Roman"/>
          <w:outline/>
          <w:color w:val="000000"/>
          <w14:textOutline w14:w="9525" w14:cap="flat" w14:cmpd="sng" w14:algn="ctr">
            <w14:solidFill>
              <w14:srgbClr w14:val="000000"/>
            </w14:solidFill>
            <w14:prstDash w14:val="solid"/>
            <w14:round/>
          </w14:textOutline>
          <w14:textFill>
            <w14:noFill/>
          </w14:textFill>
        </w:rPr>
      </w:r>
      <w:r w:rsidRPr="00C71CBB">
        <w:rPr>
          <w:rFonts w:ascii="Times New Roman" w:hAnsi="Times New Roman" w:cs="Times New Roman"/>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rFonts w:ascii="Times New Roman" w:hAnsi="Times New Roman" w:cs="Times New Roman"/>
          <w:outline/>
          <w:color w:val="000000"/>
          <w14:textOutline w14:w="9525" w14:cap="flat" w14:cmpd="sng" w14:algn="ctr">
            <w14:solidFill>
              <w14:srgbClr w14:val="000000"/>
            </w14:solidFill>
            <w14:prstDash w14:val="solid"/>
            <w14:round/>
          </w14:textOutline>
          <w14:textFill>
            <w14:noFill/>
          </w14:textFill>
        </w:rPr>
        <w:fldChar w:fldCharType="end"/>
      </w:r>
      <w:r w:rsidRPr="00C71CBB">
        <w:rPr>
          <w:rFonts w:ascii="Times New Roman" w:hAnsi="Times New Roman" w:cs="Times New Roman"/>
          <w:outline/>
          <w:color w:val="000000"/>
          <w14:textOutline w14:w="9525" w14:cap="flat" w14:cmpd="sng" w14:algn="ctr">
            <w14:solidFill>
              <w14:srgbClr w14:val="000000"/>
            </w14:solidFill>
            <w14:prstDash w14:val="solid"/>
            <w14:round/>
          </w14:textOutline>
          <w14:textFill>
            <w14:noFill/>
          </w14:textFill>
        </w:rPr>
        <w:t xml:space="preserve"> </w:t>
      </w:r>
      <w:r w:rsidR="00B06DE5" w:rsidRPr="00B06DE5">
        <w:rPr>
          <w:rFonts w:ascii="Times New Roman" w:hAnsi="Times New Roman" w:cs="Times New Roman"/>
          <w:b/>
        </w:rPr>
        <w:t xml:space="preserve">Notice Of </w:t>
      </w:r>
      <w:smartTag w:uri="urn:schemas-microsoft-com:office:smarttags" w:element="place">
        <w:smartTag w:uri="urn:schemas-microsoft-com:office:smarttags" w:element="PlaceName">
          <w:r w:rsidR="00B06DE5" w:rsidRPr="00B06DE5">
            <w:rPr>
              <w:rFonts w:ascii="Times New Roman" w:hAnsi="Times New Roman" w:cs="Times New Roman"/>
              <w:b/>
            </w:rPr>
            <w:t>San Francisco</w:t>
          </w:r>
        </w:smartTag>
        <w:r w:rsidR="00B06DE5" w:rsidRPr="00B06DE5">
          <w:rPr>
            <w:rFonts w:ascii="Times New Roman" w:hAnsi="Times New Roman" w:cs="Times New Roman"/>
            <w:b/>
          </w:rPr>
          <w:t xml:space="preserve"> </w:t>
        </w:r>
        <w:smartTag w:uri="urn:schemas-microsoft-com:office:smarttags" w:element="PlaceType">
          <w:r w:rsidR="00B06DE5" w:rsidRPr="00B06DE5">
            <w:rPr>
              <w:rFonts w:ascii="Times New Roman" w:hAnsi="Times New Roman" w:cs="Times New Roman"/>
              <w:b/>
            </w:rPr>
            <w:t>Bay</w:t>
          </w:r>
        </w:smartTag>
      </w:smartTag>
      <w:r w:rsidR="00B06DE5" w:rsidRPr="00B06DE5">
        <w:rPr>
          <w:rFonts w:ascii="Times New Roman" w:hAnsi="Times New Roman" w:cs="Times New Roman"/>
          <w:b/>
        </w:rPr>
        <w:t xml:space="preserve"> Conservation And Development Commission Jurisdiction</w:t>
      </w:r>
    </w:p>
    <w:p w14:paraId="0478389D" w14:textId="77777777" w:rsidR="005372AF" w:rsidRPr="00645C58" w:rsidRDefault="005372AF" w:rsidP="005372AF">
      <w:pPr>
        <w:ind w:left="720" w:right="720"/>
        <w:rPr>
          <w:rFonts w:ascii="Times New Roman" w:hAnsi="Times New Roman" w:cs="Times New Roman"/>
        </w:rPr>
      </w:pPr>
      <w:r w:rsidRPr="00645C58">
        <w:rPr>
          <w:rFonts w:ascii="Times New Roman" w:hAnsi="Times New Roman" w:cs="Times New Roman"/>
        </w:rPr>
        <w:t>This property is located within the jurisdiction of the San Francisco Bay Conservation and Development Commission.  Use and development of property within the commission's jurisdiction may be subject to special regulations, restrictions, and permit requirements.  You may wish to investigate and determine whether they are acceptable to you and your intended use of the property before you complete your transaction.</w:t>
      </w:r>
    </w:p>
    <w:p w14:paraId="132085C7" w14:textId="77777777" w:rsidR="005372AF" w:rsidRPr="00645C58" w:rsidRDefault="005372AF" w:rsidP="005372AF">
      <w:pPr>
        <w:pStyle w:val="3Text1tab"/>
        <w:tabs>
          <w:tab w:val="clear" w:pos="720"/>
        </w:tabs>
        <w:ind w:left="0" w:firstLine="0"/>
      </w:pPr>
    </w:p>
    <w:p w14:paraId="61B8D33F" w14:textId="77777777" w:rsidR="001F395C" w:rsidRDefault="001F395C">
      <w:pPr>
        <w:pStyle w:val="2Instrucwrule"/>
      </w:pPr>
      <w:r>
        <w:rPr>
          <w:rFonts w:ascii="Wingdings" w:hAnsi="Wingdings"/>
          <w:i w:val="0"/>
        </w:rPr>
        <w:t></w:t>
      </w:r>
      <w:r>
        <w:rPr>
          <w:color w:val="auto"/>
        </w:rPr>
        <w:tab/>
      </w:r>
      <w:r>
        <w:t xml:space="preserve">Use the following if </w:t>
      </w:r>
      <w:r w:rsidR="0061639A">
        <w:t>Subdivider</w:t>
      </w:r>
      <w:r>
        <w:t xml:space="preserve"> indicates that naturally occurring asbestos may be found in or near the subdivision:</w:t>
      </w:r>
    </w:p>
    <w:p w14:paraId="0A8CFB52" w14:textId="77777777" w:rsidR="00F23FA0" w:rsidRPr="000242D7" w:rsidRDefault="000242D7" w:rsidP="000242D7">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rsidRPr="00C71CBB">
        <w:rPr>
          <w:outline/>
          <w:color w:val="000000"/>
          <w14:textOutline w14:w="9525" w14:cap="flat" w14:cmpd="sng" w14:algn="ctr">
            <w14:solidFill>
              <w14:srgbClr w14:val="000000"/>
            </w14:solidFill>
            <w14:prstDash w14:val="solid"/>
            <w14:round/>
          </w14:textOutline>
          <w14:textFill>
            <w14:noFill/>
          </w14:textFill>
        </w:rPr>
        <w:t xml:space="preserve"> </w:t>
      </w:r>
      <w:r w:rsidR="00F23FA0" w:rsidRPr="000242D7">
        <w:rPr>
          <w:b/>
          <w:i/>
        </w:rPr>
        <w:t>Naturally Occurring Asbestos</w:t>
      </w:r>
      <w:r w:rsidR="00F23FA0" w:rsidRPr="000242D7">
        <w:t>:</w:t>
      </w:r>
    </w:p>
    <w:p w14:paraId="5D922DB0" w14:textId="77777777" w:rsidR="001F395C" w:rsidRDefault="001F395C">
      <w:pPr>
        <w:pStyle w:val="3Text1tab"/>
      </w:pPr>
      <w:r>
        <w:tab/>
        <w:t xml:space="preserve">The </w:t>
      </w:r>
      <w:r w:rsidR="0061639A">
        <w:t>Subdivider</w:t>
      </w:r>
      <w:r>
        <w:t xml:space="preserve"> has advised that natural occurrences of asbestos-containing rock may be found in or near this </w:t>
      </w:r>
      <w:r w:rsidR="00F35F6C">
        <w:t>community</w:t>
      </w:r>
      <w:r>
        <w:t>. Naturally occurring asbestos may pose a health hazard to those exposed to ambient asbestos fibers. Such fibers may be found in serpentine rock used as a surface material for unpaved roads. The California Air Resources Board has advised that asbestos emissions can occur when asbestos-containing rocks are crushed or broken, such as occurs when vehicles pass over unpaved roads or parking lots, or during construction activities.</w:t>
      </w:r>
    </w:p>
    <w:p w14:paraId="4BEF9BEB" w14:textId="77777777" w:rsidR="001F395C" w:rsidRDefault="001F395C">
      <w:pPr>
        <w:pStyle w:val="3Text1tab"/>
      </w:pPr>
      <w:r>
        <w:tab/>
        <w:t xml:space="preserve">General information on emissions and health impacts from naturally occurring asbestos can be obtained from the Air Resources Board Web site at </w:t>
      </w:r>
      <w:r>
        <w:rPr>
          <w:b/>
        </w:rPr>
        <w:t>www.arb.ca.gov/toxics/asbestos</w:t>
      </w:r>
      <w:r w:rsidR="001C6DB5">
        <w:rPr>
          <w:b/>
        </w:rPr>
        <w:t>/asbestos.htm</w:t>
      </w:r>
      <w:r>
        <w:t xml:space="preserve">. To obtain specific information on your lot, you may wish to contact the </w:t>
      </w:r>
      <w:r w:rsidR="0061639A">
        <w:t>Subdivider</w:t>
      </w:r>
      <w:r>
        <w:t xml:space="preserve"> or consult with an appropriate expert who can identify and test any exposed asbestos-containing rock that may either exist on the property or within its vicinity to determine whether it will present a health risk.</w:t>
      </w:r>
    </w:p>
    <w:p w14:paraId="423D5E30" w14:textId="77777777" w:rsidR="001F395C" w:rsidRDefault="001F395C">
      <w:pPr>
        <w:pStyle w:val="2Instrucwrule"/>
      </w:pPr>
      <w:r>
        <w:rPr>
          <w:rFonts w:ascii="Wingdings" w:hAnsi="Wingdings"/>
          <w:i w:val="0"/>
        </w:rPr>
        <w:t></w:t>
      </w:r>
      <w:r>
        <w:rPr>
          <w:color w:val="auto"/>
        </w:rPr>
        <w:tab/>
      </w:r>
      <w:r>
        <w:t xml:space="preserve">Use the following if </w:t>
      </w:r>
      <w:r w:rsidR="0061639A">
        <w:t>Subdivider</w:t>
      </w:r>
      <w:r>
        <w:t xml:space="preserve"> does not provide evidence that geologic testing results concluded that NO naturally occurring asbestos containing materials may be found in or near the subdivision and the subdivision is included on </w:t>
      </w:r>
      <w:smartTag w:uri="urn:schemas-microsoft-com:office:smarttags" w:element="place">
        <w:smartTag w:uri="urn:schemas-microsoft-com:office:smarttags" w:element="PlaceName">
          <w:r>
            <w:t>El Dorado</w:t>
          </w:r>
        </w:smartTag>
        <w:r>
          <w:t xml:space="preserve"> </w:t>
        </w:r>
        <w:smartTag w:uri="urn:schemas-microsoft-com:office:smarttags" w:element="PlaceType">
          <w:r>
            <w:t>County</w:t>
          </w:r>
        </w:smartTag>
      </w:smartTag>
      <w:r>
        <w:t xml:space="preserve"> map:</w:t>
      </w:r>
    </w:p>
    <w:p w14:paraId="47532CC8" w14:textId="77777777" w:rsidR="001F395C" w:rsidRDefault="001F395C">
      <w:pPr>
        <w:pStyle w:val="3Text1tab"/>
      </w:pP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tab/>
      </w:r>
      <w:r>
        <w:rPr>
          <w:b/>
          <w:sz w:val="24"/>
          <w:szCs w:val="24"/>
        </w:rPr>
        <w:t>Naturally Occurring Asbestos:</w:t>
      </w:r>
      <w:r>
        <w:rPr>
          <w:sz w:val="24"/>
          <w:szCs w:val="24"/>
        </w:rPr>
        <w:t xml:space="preserve"> </w:t>
      </w:r>
      <w:r>
        <w:t xml:space="preserve">This </w:t>
      </w:r>
      <w:r w:rsidR="001C6DB5">
        <w:t>subdivision</w:t>
      </w:r>
      <w:r>
        <w:t xml:space="preserve"> is in an area included on a map titled "Areas More Likely to Contain Natural Occurrences of Asbestos in Western El Dorado County, California," released by the California Department of Conservation, Division of Mines and Geology, dated March 2000. You may obtain more information regarding the map and accompanying report by contacting the Department of Conservation, </w:t>
      </w:r>
      <w:r w:rsidR="00670F0C">
        <w:t>State Mining</w:t>
      </w:r>
      <w:r>
        <w:t xml:space="preserve"> </w:t>
      </w:r>
      <w:r w:rsidR="00670F0C">
        <w:t xml:space="preserve">&amp; </w:t>
      </w:r>
      <w:r>
        <w:t>Geology</w:t>
      </w:r>
      <w:r w:rsidR="00670F0C">
        <w:t xml:space="preserve"> Board</w:t>
      </w:r>
      <w:r>
        <w:t xml:space="preserve">, 801 K Street, </w:t>
      </w:r>
      <w:r w:rsidR="001C6DB5">
        <w:t>MS 20-15</w:t>
      </w:r>
      <w:r>
        <w:t xml:space="preserve">, Sacramento, California, 95814, (916) </w:t>
      </w:r>
      <w:r w:rsidR="00670F0C">
        <w:t>322-1082</w:t>
      </w:r>
      <w:r>
        <w:t xml:space="preserve">, or their web site at </w:t>
      </w:r>
      <w:r>
        <w:rPr>
          <w:b/>
        </w:rPr>
        <w:t>www.cons</w:t>
      </w:r>
      <w:r w:rsidR="001C6DB5">
        <w:rPr>
          <w:b/>
        </w:rPr>
        <w:t>e</w:t>
      </w:r>
      <w:r>
        <w:rPr>
          <w:b/>
        </w:rPr>
        <w:t>rv</w:t>
      </w:r>
      <w:r w:rsidR="001C6DB5">
        <w:rPr>
          <w:b/>
        </w:rPr>
        <w:t>ation</w:t>
      </w:r>
      <w:r>
        <w:rPr>
          <w:b/>
        </w:rPr>
        <w:t>.ca.gov</w:t>
      </w:r>
      <w:r>
        <w:t>.</w:t>
      </w:r>
    </w:p>
    <w:p w14:paraId="5CE9CA39" w14:textId="77777777" w:rsidR="001F395C" w:rsidRDefault="001F395C">
      <w:pPr>
        <w:pStyle w:val="3Text1tab"/>
      </w:pPr>
      <w:r>
        <w:tab/>
        <w:t>Naturally occurring asbestos may pose a health hazard to those exposed to ambient asbestos fibers. Such fibers may be found in serpentine rock used as a surface material for unpaved roads. The California Air Resources Board has advised that asbestos emissions can occur when asbestos-containing rocks are crushed or broken, such as occurs when vehicles pass over unpaved roads or parking lots, or during construction activities.</w:t>
      </w:r>
    </w:p>
    <w:p w14:paraId="0FFFD72F" w14:textId="77777777" w:rsidR="001F395C" w:rsidRDefault="001F395C">
      <w:pPr>
        <w:pStyle w:val="3Text1tab"/>
      </w:pPr>
      <w:r>
        <w:lastRenderedPageBreak/>
        <w:tab/>
        <w:t xml:space="preserve">General information on emissions and health impacts from naturally occurring asbestos can be obtained from the Air Resources Board Web site at </w:t>
      </w:r>
      <w:r>
        <w:rPr>
          <w:b/>
        </w:rPr>
        <w:t>www.arb.ca.gov/toxics/</w:t>
      </w:r>
      <w:r w:rsidR="001C6DB5">
        <w:rPr>
          <w:b/>
        </w:rPr>
        <w:t>asbestos/</w:t>
      </w:r>
      <w:r>
        <w:rPr>
          <w:b/>
        </w:rPr>
        <w:t>asbestos</w:t>
      </w:r>
      <w:r w:rsidR="00670F0C">
        <w:rPr>
          <w:b/>
        </w:rPr>
        <w:t>.htm</w:t>
      </w:r>
      <w:r>
        <w:t>. For specific information, you should consult with an appropriate expert who can identify and test any exposed asbestos-containing rock that may either exist on the property or within its vicinity to determine whether it will present a health risk.</w:t>
      </w:r>
    </w:p>
    <w:p w14:paraId="64EEDDD2" w14:textId="77777777" w:rsidR="001F395C" w:rsidRDefault="001F395C">
      <w:pPr>
        <w:pStyle w:val="2Instrucwrule"/>
        <w:ind w:right="6235"/>
        <w:rPr>
          <w:color w:val="auto"/>
        </w:rPr>
      </w:pPr>
      <w:r>
        <w:rPr>
          <w:rFonts w:ascii="Wingdings" w:hAnsi="Wingdings"/>
          <w:i w:val="0"/>
        </w:rPr>
        <w:t></w:t>
      </w:r>
      <w:r>
        <w:rPr>
          <w:color w:val="auto"/>
        </w:rPr>
        <w:tab/>
        <w:t>Use only if within 10 miles from subdivision.</w:t>
      </w:r>
    </w:p>
    <w:p w14:paraId="3AC0A086" w14:textId="77777777" w:rsidR="001F395C" w:rsidRDefault="001F395C">
      <w:pPr>
        <w:pStyle w:val="3Text1tab"/>
        <w:spacing w:after="120"/>
      </w:pP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tab/>
      </w:r>
      <w:r>
        <w:rPr>
          <w:b/>
          <w:bCs/>
          <w:sz w:val="24"/>
          <w:szCs w:val="24"/>
        </w:rPr>
        <w:t>Nuclear Power Plant:</w:t>
      </w:r>
      <w:r>
        <w:t xml:space="preserve"> </w:t>
      </w:r>
      <w:r>
        <w:rPr>
          <w:caps/>
        </w:rPr>
        <w:t xml:space="preserve">The </w:t>
      </w:r>
      <w:r w:rsidR="00B55263">
        <w:rPr>
          <w:caps/>
        </w:rPr>
        <w:t>SUBDIVISION</w:t>
      </w:r>
      <w:r>
        <w:rPr>
          <w:caps/>
        </w:rPr>
        <w:t xml:space="preserve"> is located within _____________ miles of the</w:t>
      </w:r>
      <w:r>
        <w:t xml:space="preserve"> </w:t>
      </w:r>
      <w:r>
        <w:rPr>
          <w:i/>
        </w:rPr>
        <w:t>(nuclear power plant)</w:t>
      </w:r>
    </w:p>
    <w:p w14:paraId="0ADB095A" w14:textId="77777777" w:rsidR="001F395C" w:rsidRDefault="001F395C">
      <w:pPr>
        <w:pStyle w:val="6fill-inline"/>
        <w:spacing w:after="120"/>
      </w:pPr>
      <w:r>
        <w:tab/>
      </w:r>
      <w:r>
        <w:tab/>
        <w:t>.</w:t>
      </w:r>
    </w:p>
    <w:p w14:paraId="10027EEA" w14:textId="77777777" w:rsidR="001F395C" w:rsidRDefault="001F395C">
      <w:pPr>
        <w:pStyle w:val="3Text1tab"/>
      </w:pPr>
      <w:r>
        <w:tab/>
        <w:t xml:space="preserve">It is within the basic emergency planning zone, the area surrounding each of </w:t>
      </w:r>
      <w:smartTag w:uri="urn:schemas-microsoft-com:office:smarttags" w:element="State">
        <w:smartTag w:uri="urn:schemas-microsoft-com:office:smarttags" w:element="place">
          <w:r>
            <w:t>California</w:t>
          </w:r>
        </w:smartTag>
      </w:smartTag>
      <w:r>
        <w:t>’s nuclear power plants, in which both State and Federal governments require planning to protect the public in the unlikely event of a serious accident at the plant. Plans for public information and for a full range of protective actions, including evacuation, have been developed by local emergency services offices.</w:t>
      </w:r>
    </w:p>
    <w:p w14:paraId="4ACB99D8" w14:textId="77777777" w:rsidR="001F395C" w:rsidRDefault="001F395C">
      <w:pPr>
        <w:pStyle w:val="2Instrucwrule"/>
        <w:ind w:right="1680"/>
        <w:rPr>
          <w:color w:val="auto"/>
        </w:rPr>
      </w:pPr>
      <w:r>
        <w:rPr>
          <w:rFonts w:ascii="Wingdings" w:hAnsi="Wingdings"/>
          <w:i w:val="0"/>
        </w:rPr>
        <w:t></w:t>
      </w:r>
      <w:r>
        <w:rPr>
          <w:color w:val="auto"/>
        </w:rPr>
        <w:tab/>
        <w:t>Use only if residential structures built prior to 1978 and not housing designated for the elderly.</w:t>
      </w:r>
    </w:p>
    <w:p w14:paraId="7FD9CE34" w14:textId="77777777" w:rsidR="00A534BC" w:rsidRDefault="001F395C" w:rsidP="00A534BC">
      <w:pPr>
        <w:pStyle w:val="3Text1tab"/>
      </w:pP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tab/>
      </w:r>
      <w:r>
        <w:rPr>
          <w:b/>
          <w:bCs/>
          <w:sz w:val="24"/>
          <w:szCs w:val="24"/>
        </w:rPr>
        <w:t>Lead-Based Paint:</w:t>
      </w:r>
      <w:r>
        <w:t xml:space="preserve"> Pursuant to federal Real Estate Disclosure and Notification Rule (24 </w:t>
      </w:r>
      <w:smartTag w:uri="urn:schemas-microsoft-com:office:smarttags" w:element="stockticker">
        <w:r>
          <w:t>CFR</w:t>
        </w:r>
      </w:smartTag>
      <w:r>
        <w:t xml:space="preserve"> Part 35 and 40 </w:t>
      </w:r>
      <w:smartTag w:uri="urn:schemas-microsoft-com:office:smarttags" w:element="stockticker">
        <w:r>
          <w:t>CFR</w:t>
        </w:r>
      </w:smartTag>
      <w:r>
        <w:t xml:space="preserve"> Part 745), the seller is required to disclose to prospective </w:t>
      </w:r>
      <w:r w:rsidR="00F35F6C">
        <w:t>purchaser</w:t>
      </w:r>
      <w:r>
        <w:t xml:space="preserve">s that this property may contain lead-based paint and/or lead-based paint hazards as well as provide certain written materials as mandated by current law. The seller is required to offer all prospective </w:t>
      </w:r>
      <w:r w:rsidR="00F35F6C">
        <w:t>purchaser</w:t>
      </w:r>
      <w:r>
        <w:t xml:space="preserve">s an opportunity to conduct a risk assessment for lead-based paint and lead-based hazards prior to being obligated under a purchase contracts. This risk assessment may be waived by written agreement between </w:t>
      </w:r>
      <w:r w:rsidR="00F35F6C">
        <w:t>purchaser</w:t>
      </w:r>
      <w:r>
        <w:t xml:space="preserve"> and seller. For more information, you should contact the local office of the Environmental Protection Agency.</w:t>
      </w:r>
    </w:p>
    <w:p w14:paraId="61C89FD1" w14:textId="77777777" w:rsidR="00A534BC" w:rsidRDefault="00A534BC" w:rsidP="00A534BC">
      <w:pPr>
        <w:pStyle w:val="2Instrucwrule"/>
        <w:rPr>
          <w:iCs/>
          <w:color w:val="auto"/>
        </w:rPr>
      </w:pPr>
      <w:r>
        <w:rPr>
          <w:rFonts w:ascii="Wingdings" w:hAnsi="Wingdings"/>
          <w:i w:val="0"/>
        </w:rPr>
        <w:t></w:t>
      </w:r>
      <w:r>
        <w:rPr>
          <w:color w:val="auto"/>
        </w:rPr>
        <w:tab/>
        <w:t>Use only if within one mile of a farm or ranch land designated on the county-level GIS “Important Farmland Map.”</w:t>
      </w:r>
      <w:r w:rsidRPr="00990EF6">
        <w:rPr>
          <w:iCs/>
          <w:color w:val="auto"/>
        </w:rPr>
        <w:t xml:space="preserve"> </w:t>
      </w:r>
    </w:p>
    <w:p w14:paraId="68A809BD" w14:textId="77777777" w:rsidR="00A534BC" w:rsidRPr="00990EF6" w:rsidRDefault="00A534BC" w:rsidP="00A534BC">
      <w:pPr>
        <w:pStyle w:val="3Text1tab"/>
        <w:rPr>
          <w:rFonts w:eastAsia="Calibri"/>
          <w:sz w:val="24"/>
        </w:rPr>
      </w:pPr>
      <w:r w:rsidRPr="00990EF6">
        <w:rPr>
          <w:sz w:val="24"/>
        </w:rPr>
        <w:fldChar w:fldCharType="begin">
          <w:ffData>
            <w:name w:val="Check22"/>
            <w:enabled/>
            <w:calcOnExit w:val="0"/>
            <w:checkBox>
              <w:sizeAuto/>
              <w:default w:val="0"/>
            </w:checkBox>
          </w:ffData>
        </w:fldChar>
      </w:r>
      <w:r w:rsidRPr="00990EF6">
        <w:rPr>
          <w:sz w:val="24"/>
        </w:rPr>
        <w:instrText xml:space="preserve"> FORMCHECKBOX </w:instrText>
      </w:r>
      <w:r w:rsidRPr="00990EF6">
        <w:rPr>
          <w:sz w:val="24"/>
        </w:rPr>
      </w:r>
      <w:r w:rsidRPr="00990EF6">
        <w:rPr>
          <w:sz w:val="24"/>
        </w:rPr>
        <w:fldChar w:fldCharType="separate"/>
      </w:r>
      <w:r w:rsidRPr="00990EF6">
        <w:rPr>
          <w:sz w:val="24"/>
        </w:rPr>
        <w:fldChar w:fldCharType="end"/>
      </w:r>
      <w:r w:rsidRPr="00990EF6">
        <w:rPr>
          <w:sz w:val="24"/>
        </w:rPr>
        <w:tab/>
      </w:r>
      <w:r w:rsidRPr="00990EF6">
        <w:rPr>
          <w:b/>
          <w:sz w:val="24"/>
        </w:rPr>
        <w:t>Notice of Right to Farm:</w:t>
      </w:r>
      <w:r w:rsidRPr="00990EF6">
        <w:rPr>
          <w:sz w:val="24"/>
        </w:rPr>
        <w:t xml:space="preserve"> This property is located within one mile of a farm or ranch land designated on the current county-level GIS “Important Farmland Map,” issued by the California Department of Conservation, Division of Land Resource Protection.  Accordingly, the property may be subject to inconveniences or discomforts resulting from agricultural operations that are a normal and necessary aspect of living in a community with a strong rural character and a healthy agricultural sector.  Customary agricultural practices in farm operations may include, but are not limited to, noise, odors, dust, light, insects, the operation of pumps and machinery, the storage and disposal of manure, bee pollination, and the ground or aerial application of fertilizers, pesticides, and herbicides.  These agricultural practices may occur at any time during the 24-hour day.  Individual sensitivities to those practices can vary from person to person.  You may wish to consider the impacts of such agricultural practices before you complete your purchase.  Please be advised that you may be barred from obtaining legal remedies against agricultural practices conducted in a manner consistent with proper and accepted customs and standards pursuant to Section 3482.5 of the Civil Code or any pertinent local ordinance.  </w:t>
      </w:r>
    </w:p>
    <w:p w14:paraId="118A7852" w14:textId="77777777" w:rsidR="001F395C" w:rsidRDefault="00A534BC" w:rsidP="00A534BC">
      <w:pPr>
        <w:pStyle w:val="2Instrucwrule"/>
        <w:ind w:right="8820"/>
        <w:rPr>
          <w:color w:val="auto"/>
        </w:rPr>
      </w:pPr>
      <w:r>
        <w:rPr>
          <w:rFonts w:ascii="Wingdings" w:hAnsi="Wingdings"/>
          <w:i w:val="0"/>
          <w:color w:val="auto"/>
        </w:rPr>
        <w:t></w:t>
      </w:r>
      <w:r>
        <w:rPr>
          <w:color w:val="auto"/>
        </w:rPr>
        <w:tab/>
        <w:t>Always included.</w:t>
      </w:r>
    </w:p>
    <w:p w14:paraId="0836A168" w14:textId="77777777" w:rsidR="001F395C" w:rsidRDefault="001F395C">
      <w:pPr>
        <w:pStyle w:val="3Text1tab"/>
      </w:pPr>
      <w:r>
        <w:tab/>
      </w:r>
      <w:r w:rsidR="00F35F6C">
        <w:t>PURCHASER</w:t>
      </w:r>
      <w:r>
        <w:t xml:space="preserve">S SHOULD FAMILIARIZE THEMSELVES WITH THE SURROUNDING AREAS OF THE </w:t>
      </w:r>
      <w:r w:rsidR="00670F0C">
        <w:t xml:space="preserve">SUBDIVISION </w:t>
      </w:r>
      <w:r>
        <w:t xml:space="preserve">BEFORE SIGNING A PURCHASE </w:t>
      </w:r>
      <w:r w:rsidR="00670F0C">
        <w:t>AGREEMENT/</w:t>
      </w:r>
      <w:r w:rsidR="00A77E4B">
        <w:t>CONTRACT</w:t>
      </w:r>
      <w:r>
        <w:t>.</w:t>
      </w:r>
    </w:p>
    <w:p w14:paraId="32DACE6D" w14:textId="77777777" w:rsidR="001F395C" w:rsidRDefault="00B533C8" w:rsidP="00204E3E">
      <w:pPr>
        <w:pStyle w:val="Style1SectionHeader13ptAfter36pt"/>
      </w:pPr>
      <w:r>
        <w:t>TITLE</w:t>
      </w:r>
    </w:p>
    <w:p w14:paraId="0F2DF58E" w14:textId="77777777" w:rsidR="000242D7" w:rsidRDefault="000242D7" w:rsidP="000242D7"/>
    <w:p w14:paraId="713206C6" w14:textId="77777777" w:rsidR="00BF0D12" w:rsidRPr="000242D7" w:rsidRDefault="000242D7" w:rsidP="000242D7">
      <w:r w:rsidRPr="000242D7">
        <w:rPr>
          <w:rFonts w:ascii="Wingdings" w:hAnsi="Wingdings"/>
        </w:rPr>
        <w:t></w:t>
      </w:r>
      <w:r w:rsidR="00BF0D12" w:rsidRPr="000242D7">
        <w:tab/>
      </w:r>
      <w:r w:rsidR="00BF0D12" w:rsidRPr="000242D7">
        <w:rPr>
          <w:i/>
        </w:rPr>
        <w:t>No mention unless title is vested in someone other than applicant or in several applicants.</w:t>
      </w:r>
    </w:p>
    <w:p w14:paraId="273AD0FE" w14:textId="77777777" w:rsidR="00BF0D12" w:rsidRDefault="00BF0D12" w:rsidP="00B533C8">
      <w:pPr>
        <w:pStyle w:val="3Text1tab"/>
        <w:ind w:left="0" w:firstLine="0"/>
        <w:rPr>
          <w:color w:val="000000"/>
        </w:rPr>
      </w:pP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rsidRPr="00C71CBB">
        <w:rPr>
          <w:outline/>
          <w:color w:val="000000"/>
          <w14:textOutline w14:w="9525" w14:cap="flat" w14:cmpd="sng" w14:algn="ctr">
            <w14:solidFill>
              <w14:srgbClr w14:val="000000"/>
            </w14:solidFill>
            <w14:prstDash w14:val="solid"/>
            <w14:round/>
          </w14:textOutline>
          <w14:textFill>
            <w14:noFill/>
          </w14:textFill>
        </w:rPr>
        <w:tab/>
      </w:r>
      <w:r>
        <w:rPr>
          <w:b/>
          <w:sz w:val="24"/>
          <w:szCs w:val="24"/>
        </w:rPr>
        <w:t>Ownership:</w:t>
      </w:r>
      <w:r>
        <w:rPr>
          <w:sz w:val="24"/>
          <w:szCs w:val="24"/>
        </w:rPr>
        <w:t xml:space="preserve"> </w:t>
      </w:r>
      <w:r>
        <w:rPr>
          <w:color w:val="000000"/>
        </w:rPr>
        <w:t xml:space="preserve">A preliminary report shows title to said estate or interest, as of the date of this </w:t>
      </w:r>
      <w:r w:rsidR="00A57814">
        <w:t>Public Report</w:t>
      </w:r>
      <w:r>
        <w:rPr>
          <w:color w:val="000000"/>
        </w:rPr>
        <w:t>, to be vested in _________________________________________________________________________________________</w:t>
      </w:r>
    </w:p>
    <w:p w14:paraId="16706BE1" w14:textId="77777777" w:rsidR="00BF0D12" w:rsidRDefault="00BF0D12" w:rsidP="00BF0D12">
      <w:pPr>
        <w:pStyle w:val="3Text1tab"/>
        <w:rPr>
          <w:color w:val="000000"/>
        </w:rPr>
      </w:pPr>
      <w:r>
        <w:rPr>
          <w:color w:val="000000"/>
        </w:rPr>
        <w:lastRenderedPageBreak/>
        <w:tab/>
        <w:t>_________________________________________________________________________________________</w:t>
      </w:r>
      <w:r>
        <w:rPr>
          <w:color w:val="000000"/>
        </w:rPr>
        <w:tab/>
      </w:r>
    </w:p>
    <w:p w14:paraId="71E754C7" w14:textId="77777777" w:rsidR="00BF0D12" w:rsidRDefault="00BF0D12" w:rsidP="00BF0D12">
      <w:pPr>
        <w:pStyle w:val="3Text1tab"/>
        <w:rPr>
          <w:color w:val="000000"/>
        </w:rPr>
      </w:pPr>
      <w:r>
        <w:rPr>
          <w:color w:val="000000"/>
        </w:rPr>
        <w:tab/>
        <w:t>_________________________________________________________________________________________</w:t>
      </w:r>
      <w:r>
        <w:rPr>
          <w:color w:val="000000"/>
        </w:rPr>
        <w:tab/>
      </w:r>
    </w:p>
    <w:p w14:paraId="52AC3F6B" w14:textId="77777777" w:rsidR="00BF0D12" w:rsidRDefault="00BF0D12" w:rsidP="00BF0D12">
      <w:pPr>
        <w:pStyle w:val="3Text1tab"/>
        <w:rPr>
          <w:color w:val="000000"/>
        </w:rPr>
      </w:pPr>
      <w:r>
        <w:rPr>
          <w:color w:val="000000"/>
        </w:rPr>
        <w:tab/>
        <w:t>_________________________________________________________________________________________</w:t>
      </w:r>
      <w:r>
        <w:rPr>
          <w:color w:val="000000"/>
        </w:rPr>
        <w:tab/>
      </w:r>
    </w:p>
    <w:p w14:paraId="3509BFB8" w14:textId="77777777" w:rsidR="001F395C" w:rsidRDefault="001F395C">
      <w:pPr>
        <w:pStyle w:val="2Instrucnorule"/>
        <w:pBdr>
          <w:top w:val="single" w:sz="4" w:space="1" w:color="auto"/>
        </w:pBdr>
        <w:ind w:right="8820"/>
      </w:pPr>
      <w:r>
        <w:rPr>
          <w:rFonts w:ascii="Wingdings" w:hAnsi="Wingdings"/>
          <w:i w:val="0"/>
        </w:rPr>
        <w:t></w:t>
      </w:r>
      <w:r>
        <w:tab/>
        <w:t>Always included.</w:t>
      </w:r>
    </w:p>
    <w:p w14:paraId="520CB322" w14:textId="77777777" w:rsidR="00D02A9F" w:rsidRDefault="00D02A9F" w:rsidP="00B533C8">
      <w:pPr>
        <w:pStyle w:val="3Text1TWide"/>
        <w:spacing w:line="240" w:lineRule="auto"/>
        <w:ind w:left="0" w:firstLine="0"/>
      </w:pPr>
      <w:r w:rsidRPr="00C53768">
        <w:rPr>
          <w:b/>
        </w:rPr>
        <w:t>Preliminary Report</w:t>
      </w:r>
      <w:r>
        <w:t xml:space="preserve">.  A preliminary report will be issued by the title insurer to reflect those items that affect the condition of title.  You are encouraged to request a copy of this </w:t>
      </w:r>
      <w:r w:rsidR="00A57814">
        <w:t xml:space="preserve">preliminary </w:t>
      </w:r>
      <w:r>
        <w:t xml:space="preserve">report for review of those items that affect the </w:t>
      </w: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t xml:space="preserve"> lot </w:t>
      </w: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rsidRPr="00C71CBB">
        <w:rPr>
          <w:outline/>
          <w:color w:val="000000"/>
          <w14:textOutline w14:w="9525" w14:cap="flat" w14:cmpd="sng" w14:algn="ctr">
            <w14:solidFill>
              <w14:srgbClr w14:val="000000"/>
            </w14:solidFill>
            <w14:prstDash w14:val="solid"/>
            <w14:round/>
          </w14:textOutline>
          <w14:textFill>
            <w14:noFill/>
          </w14:textFill>
        </w:rPr>
        <w:t xml:space="preserve"> </w:t>
      </w:r>
      <w:r w:rsidR="00B55263">
        <w:rPr>
          <w:color w:val="000000"/>
        </w:rPr>
        <w:t>parcel</w:t>
      </w:r>
      <w:r>
        <w:rPr>
          <w:color w:val="000000"/>
        </w:rPr>
        <w:t xml:space="preserve"> you are purchasing</w:t>
      </w:r>
      <w:r>
        <w:t xml:space="preserve">.  </w:t>
      </w:r>
      <w:r w:rsidR="00C31FD4">
        <w:t xml:space="preserve">Those items typically shown on a report include, but are not limited to, general and special taxes, easements, </w:t>
      </w:r>
      <w:r w:rsidR="00670F0C">
        <w:t xml:space="preserve">mechanic liens, monetary encumbrances, trust deeds, </w:t>
      </w:r>
      <w:r w:rsidR="00C31FD4">
        <w:t xml:space="preserve">utilities, rights of way and CC&amp;Rs.  </w:t>
      </w:r>
      <w:r>
        <w:t xml:space="preserve">In most instances, copies of </w:t>
      </w:r>
      <w:r w:rsidR="00C31FD4">
        <w:t>documents</w:t>
      </w:r>
      <w:r>
        <w:t xml:space="preserve"> can be provided to you upon </w:t>
      </w:r>
      <w:r w:rsidR="00C31FD4">
        <w:t>requ</w:t>
      </w:r>
      <w:r w:rsidR="005F718D">
        <w:t>est</w:t>
      </w:r>
      <w:r>
        <w:t xml:space="preserve">.  </w:t>
      </w:r>
    </w:p>
    <w:p w14:paraId="4C410F85" w14:textId="77777777" w:rsidR="00686832" w:rsidRDefault="00686832" w:rsidP="00670F0C">
      <w:pPr>
        <w:pStyle w:val="2Instrucnorule"/>
        <w:pBdr>
          <w:top w:val="single" w:sz="4" w:space="1" w:color="auto"/>
        </w:pBdr>
        <w:tabs>
          <w:tab w:val="clear" w:pos="360"/>
        </w:tabs>
        <w:ind w:left="0" w:right="720" w:firstLine="0"/>
      </w:pPr>
      <w:r>
        <w:rPr>
          <w:rFonts w:ascii="Wingdings" w:hAnsi="Wingdings"/>
          <w:i w:val="0"/>
        </w:rPr>
        <w:t></w:t>
      </w:r>
      <w:r>
        <w:tab/>
        <w:t xml:space="preserve">include if need to cite special issues on title </w:t>
      </w:r>
      <w:r w:rsidR="00C31FD4">
        <w:t>Additionally</w:t>
      </w:r>
      <w:r>
        <w:t xml:space="preserve"> the preliminary report shows title, among other things, to be subject to:  (e.g., restrictions or use not set forth under restrictions).</w:t>
      </w:r>
    </w:p>
    <w:p w14:paraId="76FD37EE" w14:textId="77777777" w:rsidR="00686832" w:rsidRDefault="00686832" w:rsidP="00686832">
      <w:pPr>
        <w:pStyle w:val="6fill-inline"/>
      </w:pPr>
      <w:r>
        <w:tab/>
      </w:r>
      <w:r>
        <w:tab/>
      </w:r>
    </w:p>
    <w:p w14:paraId="6B57A4C3" w14:textId="77777777" w:rsidR="00686832" w:rsidRDefault="00686832" w:rsidP="00686832">
      <w:pPr>
        <w:pStyle w:val="6fill-inline"/>
      </w:pPr>
      <w:r>
        <w:tab/>
      </w:r>
      <w:r>
        <w:tab/>
      </w:r>
    </w:p>
    <w:p w14:paraId="1C58BE0F" w14:textId="77777777" w:rsidR="00686832" w:rsidRPr="00686832" w:rsidRDefault="00400012" w:rsidP="00400012">
      <w:pPr>
        <w:pStyle w:val="3Text1tab"/>
        <w:tabs>
          <w:tab w:val="clear" w:pos="720"/>
        </w:tabs>
        <w:ind w:left="90" w:firstLine="0"/>
      </w:pPr>
      <w:r w:rsidRPr="00400012">
        <w:rPr>
          <w:rFonts w:ascii="Wingdings" w:hAnsi="Wingdings"/>
        </w:rPr>
        <w:t></w:t>
      </w:r>
      <w:r w:rsidRPr="00400012">
        <w:t xml:space="preserve"> </w:t>
      </w:r>
      <w:r>
        <w:t xml:space="preserve"> </w:t>
      </w:r>
      <w:r w:rsidRPr="00400012">
        <w:rPr>
          <w:i/>
        </w:rPr>
        <w:t>Always included</w:t>
      </w:r>
    </w:p>
    <w:p w14:paraId="13800A9C" w14:textId="77777777" w:rsidR="001F395C" w:rsidRDefault="00C31FD4" w:rsidP="00B533C8">
      <w:pPr>
        <w:pStyle w:val="3Text1TWide"/>
        <w:spacing w:line="480" w:lineRule="atLeast"/>
        <w:ind w:left="0" w:firstLine="0"/>
      </w:pPr>
      <w:r w:rsidRPr="00400012">
        <w:rPr>
          <w:b/>
          <w:sz w:val="24"/>
          <w:szCs w:val="24"/>
        </w:rPr>
        <w:t>Easements</w:t>
      </w:r>
      <w:r w:rsidRPr="00C53768">
        <w:rPr>
          <w:b/>
        </w:rPr>
        <w:t>:</w:t>
      </w:r>
      <w:r>
        <w:rPr>
          <w:b/>
        </w:rPr>
        <w:t xml:space="preserve">  </w:t>
      </w:r>
      <w:r>
        <w:t xml:space="preserve">Easements for    </w:t>
      </w: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t xml:space="preserve"> utilities,    </w:t>
      </w: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t xml:space="preserve"> planting,    </w:t>
      </w: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t xml:space="preserve"> mail delivery,   </w:t>
      </w: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t xml:space="preserve"> drainage,    </w:t>
      </w: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t xml:space="preserve"> flood control,    </w:t>
      </w: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t xml:space="preserve"> rights-of-way,    </w:t>
      </w: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t xml:space="preserve"> building setbacks,  </w:t>
      </w: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t xml:space="preserve"> sewers,     </w:t>
      </w: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t xml:space="preserve"> _________________________________, </w:t>
      </w:r>
      <w:r>
        <w:br/>
      </w: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t xml:space="preserve"> ________________________,     </w:t>
      </w: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t xml:space="preserve"> _________________________,     </w:t>
      </w: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t xml:space="preserve"> _________________________, </w:t>
      </w:r>
      <w:r>
        <w:br/>
      </w: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t xml:space="preserve"> _______________________,   </w:t>
      </w: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t xml:space="preserve"> and other purposes    are shown on the </w:t>
      </w:r>
      <w:r w:rsidR="00670F0C">
        <w:t xml:space="preserve">title </w:t>
      </w:r>
      <w:r w:rsidR="00A57814">
        <w:t xml:space="preserve">report </w:t>
      </w:r>
      <w:r>
        <w:t xml:space="preserve">and Subdivision Map  </w:t>
      </w: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t xml:space="preserve"> to be recorded    </w:t>
      </w: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t xml:space="preserve"> recorded ________________    in the Office of the __________________________ County Recorder, Book __________    </w:t>
      </w: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t xml:space="preserve"> of Maps,    </w:t>
      </w: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t xml:space="preserve"> of Parcel Maps,    Pages __________ through.</w:t>
      </w:r>
    </w:p>
    <w:p w14:paraId="3223CF40" w14:textId="77777777" w:rsidR="001F395C" w:rsidRDefault="001F395C">
      <w:pPr>
        <w:pStyle w:val="2Instrucwrule"/>
        <w:ind w:right="5160"/>
        <w:rPr>
          <w:color w:val="auto"/>
        </w:rPr>
      </w:pPr>
      <w:r>
        <w:rPr>
          <w:rFonts w:ascii="Wingdings" w:hAnsi="Wingdings"/>
          <w:i w:val="0"/>
        </w:rPr>
        <w:t></w:t>
      </w:r>
      <w:r>
        <w:rPr>
          <w:color w:val="auto"/>
        </w:rPr>
        <w:tab/>
        <w:t>Reference unusual easements, especially if confiscatory.</w:t>
      </w:r>
    </w:p>
    <w:p w14:paraId="22D29628" w14:textId="77777777" w:rsidR="005372AF" w:rsidRPr="00C71CBB" w:rsidRDefault="005372AF">
      <w:pPr>
        <w:pStyle w:val="6fill-inline"/>
        <w:rPr>
          <w:outline/>
          <w:color w:val="000000"/>
          <w14:textOutline w14:w="9525" w14:cap="flat" w14:cmpd="sng" w14:algn="ctr">
            <w14:solidFill>
              <w14:srgbClr w14:val="000000"/>
            </w14:solidFill>
            <w14:prstDash w14:val="solid"/>
            <w14:round/>
          </w14:textOutline>
          <w14:textFill>
            <w14:noFill/>
          </w14:textFill>
        </w:rPr>
      </w:pPr>
    </w:p>
    <w:p w14:paraId="03D73016" w14:textId="77777777" w:rsidR="001F395C" w:rsidRDefault="00400012">
      <w:pPr>
        <w:pStyle w:val="6fill-inline"/>
      </w:pP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rsidR="001F395C">
        <w:tab/>
      </w:r>
      <w:r w:rsidR="001F395C">
        <w:tab/>
      </w:r>
    </w:p>
    <w:p w14:paraId="715C6E44" w14:textId="77777777" w:rsidR="001F395C" w:rsidRDefault="001F395C">
      <w:pPr>
        <w:pStyle w:val="6fill-inline"/>
      </w:pPr>
      <w:r>
        <w:tab/>
      </w:r>
      <w:r>
        <w:tab/>
      </w:r>
    </w:p>
    <w:p w14:paraId="01FF2257" w14:textId="77777777" w:rsidR="001F395C" w:rsidRDefault="001F395C">
      <w:pPr>
        <w:pStyle w:val="6fill-inline"/>
        <w:spacing w:after="120"/>
      </w:pPr>
      <w:r>
        <w:tab/>
      </w:r>
      <w:r>
        <w:tab/>
      </w:r>
      <w:r>
        <w:tab/>
      </w:r>
    </w:p>
    <w:p w14:paraId="33D50BFE" w14:textId="77777777" w:rsidR="001F395C" w:rsidRDefault="00D02A9F" w:rsidP="00D96C0C">
      <w:pPr>
        <w:pStyle w:val="3Text1tab"/>
        <w:ind w:left="360"/>
      </w:pP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tab/>
      </w:r>
      <w:r w:rsidRPr="00D02A9F">
        <w:t xml:space="preserve">Adjustments to the original subdivision map(s) may also be recorded.  You may ask the </w:t>
      </w:r>
      <w:r>
        <w:t xml:space="preserve">Subdivider </w:t>
      </w:r>
      <w:r w:rsidRPr="00D02A9F">
        <w:t>about such changes.  If you purchase a lot subject to said adjustment, this information will be included in your title policy.</w:t>
      </w:r>
    </w:p>
    <w:p w14:paraId="0F39E572" w14:textId="77777777" w:rsidR="001F395C" w:rsidRDefault="001F395C">
      <w:pPr>
        <w:pStyle w:val="6fill-inline"/>
      </w:pPr>
      <w:r>
        <w:tab/>
      </w:r>
      <w:r>
        <w:tab/>
      </w:r>
    </w:p>
    <w:p w14:paraId="3B240C8C" w14:textId="77777777" w:rsidR="00B55263" w:rsidRDefault="00B55263" w:rsidP="00B55263">
      <w:pPr>
        <w:pStyle w:val="2Instrucwrule"/>
        <w:ind w:right="7320"/>
        <w:rPr>
          <w:color w:val="auto"/>
        </w:rPr>
      </w:pPr>
      <w:r>
        <w:rPr>
          <w:rFonts w:ascii="Wingdings" w:hAnsi="Wingdings"/>
          <w:i w:val="0"/>
        </w:rPr>
        <w:t></w:t>
      </w:r>
      <w:r>
        <w:rPr>
          <w:color w:val="auto"/>
        </w:rPr>
        <w:tab/>
        <w:t>Use if applicable.</w:t>
      </w:r>
    </w:p>
    <w:p w14:paraId="7102314C" w14:textId="77777777" w:rsidR="005E37C2" w:rsidRDefault="00B55263" w:rsidP="005E37C2">
      <w:pPr>
        <w:pStyle w:val="3Text1tab"/>
        <w:spacing w:after="120"/>
      </w:pP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rsidRPr="00C71CBB">
        <w:rPr>
          <w:outline/>
          <w:color w:val="000000"/>
          <w14:textOutline w14:w="9525" w14:cap="flat" w14:cmpd="sng" w14:algn="ctr">
            <w14:solidFill>
              <w14:srgbClr w14:val="000000"/>
            </w14:solidFill>
            <w14:prstDash w14:val="solid"/>
            <w14:round/>
          </w14:textOutline>
          <w14:textFill>
            <w14:noFill/>
          </w14:textFill>
        </w:rPr>
        <w:tab/>
      </w:r>
      <w:r>
        <w:rPr>
          <w:b/>
          <w:szCs w:val="24"/>
        </w:rPr>
        <w:t>Restrictions (CC&amp;Rs)</w:t>
      </w:r>
      <w:r>
        <w:rPr>
          <w:b/>
          <w:sz w:val="24"/>
          <w:szCs w:val="24"/>
        </w:rPr>
        <w:t>:</w:t>
      </w:r>
      <w:r>
        <w:rPr>
          <w:sz w:val="24"/>
          <w:szCs w:val="24"/>
        </w:rPr>
        <w:t xml:space="preserve"> </w:t>
      </w:r>
      <w:r>
        <w:rPr>
          <w:szCs w:val="24"/>
        </w:rPr>
        <w:t>This subdivision</w:t>
      </w:r>
      <w:r w:rsidR="005E37C2">
        <w:rPr>
          <w:szCs w:val="24"/>
        </w:rPr>
        <w:t xml:space="preserve"> </w:t>
      </w:r>
      <w:r w:rsidR="005E37C2">
        <w:t xml:space="preserve"> </w:t>
      </w:r>
      <w:r w:rsidR="005E37C2"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005E37C2"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005E37C2" w:rsidRPr="00C71CBB">
        <w:rPr>
          <w:outline/>
          <w:color w:val="000000"/>
          <w14:textOutline w14:w="9525" w14:cap="flat" w14:cmpd="sng" w14:algn="ctr">
            <w14:solidFill>
              <w14:srgbClr w14:val="000000"/>
            </w14:solidFill>
            <w14:prstDash w14:val="solid"/>
            <w14:round/>
          </w14:textOutline>
          <w14:textFill>
            <w14:noFill/>
          </w14:textFill>
        </w:rPr>
      </w:r>
      <w:r w:rsidR="005E37C2"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005E37C2" w:rsidRPr="00C71CBB">
        <w:rPr>
          <w:outline/>
          <w:color w:val="000000"/>
          <w14:textOutline w14:w="9525" w14:cap="flat" w14:cmpd="sng" w14:algn="ctr">
            <w14:solidFill>
              <w14:srgbClr w14:val="000000"/>
            </w14:solidFill>
            <w14:prstDash w14:val="solid"/>
            <w14:round/>
          </w14:textOutline>
          <w14:textFill>
            <w14:noFill/>
          </w14:textFill>
        </w:rPr>
        <w:fldChar w:fldCharType="end"/>
      </w:r>
      <w:r w:rsidR="005E37C2">
        <w:t xml:space="preserve"> </w:t>
      </w:r>
      <w:r>
        <w:rPr>
          <w:szCs w:val="24"/>
        </w:rPr>
        <w:t xml:space="preserve"> is </w:t>
      </w:r>
      <w:r w:rsidR="005E37C2">
        <w:t xml:space="preserve"> </w:t>
      </w:r>
      <w:r w:rsidR="005E37C2"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005E37C2"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005E37C2" w:rsidRPr="00C71CBB">
        <w:rPr>
          <w:outline/>
          <w:color w:val="000000"/>
          <w14:textOutline w14:w="9525" w14:cap="flat" w14:cmpd="sng" w14:algn="ctr">
            <w14:solidFill>
              <w14:srgbClr w14:val="000000"/>
            </w14:solidFill>
            <w14:prstDash w14:val="solid"/>
            <w14:round/>
          </w14:textOutline>
          <w14:textFill>
            <w14:noFill/>
          </w14:textFill>
        </w:rPr>
      </w:r>
      <w:r w:rsidR="005E37C2"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005E37C2" w:rsidRPr="00C71CBB">
        <w:rPr>
          <w:outline/>
          <w:color w:val="000000"/>
          <w14:textOutline w14:w="9525" w14:cap="flat" w14:cmpd="sng" w14:algn="ctr">
            <w14:solidFill>
              <w14:srgbClr w14:val="000000"/>
            </w14:solidFill>
            <w14:prstDash w14:val="solid"/>
            <w14:round/>
          </w14:textOutline>
          <w14:textFill>
            <w14:noFill/>
          </w14:textFill>
        </w:rPr>
        <w:fldChar w:fldCharType="end"/>
      </w:r>
      <w:r w:rsidR="005E37C2">
        <w:t xml:space="preserve"> </w:t>
      </w:r>
      <w:r>
        <w:rPr>
          <w:szCs w:val="24"/>
        </w:rPr>
        <w:t xml:space="preserve">will be subject to CC&amp;Rs </w:t>
      </w:r>
      <w:r w:rsidR="005E37C2">
        <w:t xml:space="preserve"> </w:t>
      </w:r>
      <w:r w:rsidR="005E37C2"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005E37C2"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005E37C2" w:rsidRPr="00C71CBB">
        <w:rPr>
          <w:outline/>
          <w:color w:val="000000"/>
          <w14:textOutline w14:w="9525" w14:cap="flat" w14:cmpd="sng" w14:algn="ctr">
            <w14:solidFill>
              <w14:srgbClr w14:val="000000"/>
            </w14:solidFill>
            <w14:prstDash w14:val="solid"/>
            <w14:round/>
          </w14:textOutline>
          <w14:textFill>
            <w14:noFill/>
          </w14:textFill>
        </w:rPr>
      </w:r>
      <w:r w:rsidR="005E37C2"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005E37C2" w:rsidRPr="00C71CBB">
        <w:rPr>
          <w:outline/>
          <w:color w:val="000000"/>
          <w14:textOutline w14:w="9525" w14:cap="flat" w14:cmpd="sng" w14:algn="ctr">
            <w14:solidFill>
              <w14:srgbClr w14:val="000000"/>
            </w14:solidFill>
            <w14:prstDash w14:val="solid"/>
            <w14:round/>
          </w14:textOutline>
          <w14:textFill>
            <w14:noFill/>
          </w14:textFill>
        </w:rPr>
        <w:fldChar w:fldCharType="end"/>
      </w:r>
      <w:r w:rsidR="005E37C2">
        <w:t xml:space="preserve"> </w:t>
      </w:r>
      <w:r>
        <w:rPr>
          <w:szCs w:val="24"/>
        </w:rPr>
        <w:t>to be</w:t>
      </w:r>
      <w:r w:rsidR="005E37C2">
        <w:t xml:space="preserve"> </w:t>
      </w:r>
      <w:r w:rsidR="005E37C2"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005E37C2"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005E37C2" w:rsidRPr="00C71CBB">
        <w:rPr>
          <w:outline/>
          <w:color w:val="000000"/>
          <w14:textOutline w14:w="9525" w14:cap="flat" w14:cmpd="sng" w14:algn="ctr">
            <w14:solidFill>
              <w14:srgbClr w14:val="000000"/>
            </w14:solidFill>
            <w14:prstDash w14:val="solid"/>
            <w14:round/>
          </w14:textOutline>
          <w14:textFill>
            <w14:noFill/>
          </w14:textFill>
        </w:rPr>
      </w:r>
      <w:r w:rsidR="005E37C2"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005E37C2" w:rsidRPr="00C71CBB">
        <w:rPr>
          <w:outline/>
          <w:color w:val="000000"/>
          <w14:textOutline w14:w="9525" w14:cap="flat" w14:cmpd="sng" w14:algn="ctr">
            <w14:solidFill>
              <w14:srgbClr w14:val="000000"/>
            </w14:solidFill>
            <w14:prstDash w14:val="solid"/>
            <w14:round/>
          </w14:textOutline>
          <w14:textFill>
            <w14:noFill/>
          </w14:textFill>
        </w:rPr>
        <w:fldChar w:fldCharType="end"/>
      </w:r>
      <w:r w:rsidR="005E37C2">
        <w:t xml:space="preserve"> </w:t>
      </w:r>
      <w:r>
        <w:rPr>
          <w:szCs w:val="24"/>
        </w:rPr>
        <w:t xml:space="preserve"> recorded in the Office of the ________</w:t>
      </w:r>
      <w:r w:rsidR="005E37C2">
        <w:rPr>
          <w:szCs w:val="24"/>
        </w:rPr>
        <w:t>__________</w:t>
      </w:r>
      <w:r>
        <w:rPr>
          <w:szCs w:val="24"/>
        </w:rPr>
        <w:t xml:space="preserve">__ County Recorder, Book ________, Page(s)________ through ________ on </w:t>
      </w:r>
      <w:r>
        <w:rPr>
          <w:szCs w:val="24"/>
        </w:rPr>
        <w:lastRenderedPageBreak/>
        <w:t xml:space="preserve">________ </w:t>
      </w:r>
      <w:r>
        <w:rPr>
          <w:i/>
          <w:szCs w:val="24"/>
        </w:rPr>
        <w:t>(date)</w:t>
      </w:r>
      <w:r>
        <w:rPr>
          <w:szCs w:val="24"/>
        </w:rPr>
        <w:t xml:space="preserve"> as Instrument Number __</w:t>
      </w:r>
      <w:r w:rsidR="005E37C2">
        <w:rPr>
          <w:szCs w:val="24"/>
        </w:rPr>
        <w:t>____</w:t>
      </w:r>
      <w:r>
        <w:rPr>
          <w:szCs w:val="24"/>
        </w:rPr>
        <w:t xml:space="preserve">______, </w:t>
      </w:r>
      <w:r w:rsidR="005E37C2">
        <w:t xml:space="preserve"> </w:t>
      </w:r>
      <w:r w:rsidR="005E37C2"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005E37C2"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005E37C2" w:rsidRPr="00C71CBB">
        <w:rPr>
          <w:outline/>
          <w:color w:val="000000"/>
          <w14:textOutline w14:w="9525" w14:cap="flat" w14:cmpd="sng" w14:algn="ctr">
            <w14:solidFill>
              <w14:srgbClr w14:val="000000"/>
            </w14:solidFill>
            <w14:prstDash w14:val="solid"/>
            <w14:round/>
          </w14:textOutline>
          <w14:textFill>
            <w14:noFill/>
          </w14:textFill>
        </w:rPr>
      </w:r>
      <w:r w:rsidR="005E37C2"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005E37C2" w:rsidRPr="00C71CBB">
        <w:rPr>
          <w:outline/>
          <w:color w:val="000000"/>
          <w14:textOutline w14:w="9525" w14:cap="flat" w14:cmpd="sng" w14:algn="ctr">
            <w14:solidFill>
              <w14:srgbClr w14:val="000000"/>
            </w14:solidFill>
            <w14:prstDash w14:val="solid"/>
            <w14:round/>
          </w14:textOutline>
          <w14:textFill>
            <w14:noFill/>
          </w14:textFill>
        </w:rPr>
        <w:fldChar w:fldCharType="end"/>
      </w:r>
      <w:r w:rsidR="005E37C2">
        <w:t xml:space="preserve"> </w:t>
      </w:r>
      <w:r>
        <w:rPr>
          <w:szCs w:val="24"/>
        </w:rPr>
        <w:t>amended on ______</w:t>
      </w:r>
      <w:r w:rsidR="005E37C2">
        <w:rPr>
          <w:szCs w:val="24"/>
        </w:rPr>
        <w:t>____</w:t>
      </w:r>
      <w:r>
        <w:rPr>
          <w:szCs w:val="24"/>
        </w:rPr>
        <w:t>____</w:t>
      </w:r>
      <w:r w:rsidR="005E37C2">
        <w:rPr>
          <w:szCs w:val="24"/>
        </w:rPr>
        <w:t xml:space="preserve">, </w:t>
      </w:r>
      <w:r w:rsidR="005E37C2">
        <w:t xml:space="preserve"> </w:t>
      </w:r>
      <w:r w:rsidR="005E37C2"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005E37C2"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005E37C2" w:rsidRPr="00C71CBB">
        <w:rPr>
          <w:outline/>
          <w:color w:val="000000"/>
          <w14:textOutline w14:w="9525" w14:cap="flat" w14:cmpd="sng" w14:algn="ctr">
            <w14:solidFill>
              <w14:srgbClr w14:val="000000"/>
            </w14:solidFill>
            <w14:prstDash w14:val="solid"/>
            <w14:round/>
          </w14:textOutline>
          <w14:textFill>
            <w14:noFill/>
          </w14:textFill>
        </w:rPr>
      </w:r>
      <w:r w:rsidR="005E37C2"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005E37C2" w:rsidRPr="00C71CBB">
        <w:rPr>
          <w:outline/>
          <w:color w:val="000000"/>
          <w14:textOutline w14:w="9525" w14:cap="flat" w14:cmpd="sng" w14:algn="ctr">
            <w14:solidFill>
              <w14:srgbClr w14:val="000000"/>
            </w14:solidFill>
            <w14:prstDash w14:val="solid"/>
            <w14:round/>
          </w14:textOutline>
          <w14:textFill>
            <w14:noFill/>
          </w14:textFill>
        </w:rPr>
        <w:fldChar w:fldCharType="end"/>
      </w:r>
      <w:r w:rsidR="005E37C2">
        <w:t xml:space="preserve"> </w:t>
      </w:r>
      <w:r w:rsidR="005E37C2">
        <w:rPr>
          <w:szCs w:val="24"/>
        </w:rPr>
        <w:t xml:space="preserve">Book ________ Page(s) __________ which include among other provisions, the following: </w:t>
      </w:r>
    </w:p>
    <w:p w14:paraId="7C2A13A9" w14:textId="77777777" w:rsidR="005E37C2" w:rsidRDefault="005E37C2" w:rsidP="005E37C2">
      <w:pPr>
        <w:pStyle w:val="6fill-inline"/>
      </w:pPr>
      <w:r>
        <w:tab/>
      </w:r>
      <w:r>
        <w:tab/>
      </w:r>
    </w:p>
    <w:p w14:paraId="75413FB0" w14:textId="77777777" w:rsidR="00B55263" w:rsidRDefault="005E37C2" w:rsidP="005E37C2">
      <w:pPr>
        <w:pStyle w:val="6fill-inline"/>
      </w:pPr>
      <w:r>
        <w:tab/>
      </w:r>
      <w:r>
        <w:tab/>
      </w:r>
    </w:p>
    <w:p w14:paraId="63354888" w14:textId="77777777" w:rsidR="005E37C2" w:rsidRPr="005E37C2" w:rsidRDefault="005E37C2" w:rsidP="005E37C2">
      <w:pPr>
        <w:pStyle w:val="6fill-inline"/>
        <w:ind w:left="660"/>
      </w:pPr>
      <w:r>
        <w:t>FOR INFORMATION AS TO YOUR OBLIGATIONS AND RIGHTS, YOU SHOULD READ THE RESTRICTIONS. THE SUBDIVIDER MUST MAKE THEM AVAILABLE TO YOU.</w:t>
      </w:r>
    </w:p>
    <w:p w14:paraId="0E2C8484" w14:textId="77777777" w:rsidR="001F395C" w:rsidRPr="00400012" w:rsidRDefault="00B533C8" w:rsidP="00400012">
      <w:r w:rsidRPr="00400012">
        <w:rPr>
          <w:b/>
        </w:rPr>
        <w:t>Mineral Rights</w:t>
      </w:r>
      <w:r w:rsidR="00D02A9F" w:rsidRPr="00400012">
        <w:t xml:space="preserve">:  </w:t>
      </w:r>
    </w:p>
    <w:p w14:paraId="5CE48023" w14:textId="77777777" w:rsidR="001F395C" w:rsidRDefault="001F395C">
      <w:pPr>
        <w:pStyle w:val="2Instrucwrule"/>
        <w:tabs>
          <w:tab w:val="left" w:pos="6930"/>
        </w:tabs>
        <w:ind w:right="3690"/>
      </w:pPr>
      <w:r>
        <w:rPr>
          <w:rFonts w:ascii="Wingdings" w:hAnsi="Wingdings"/>
        </w:rPr>
        <w:t></w:t>
      </w:r>
      <w:r>
        <w:tab/>
        <w:t>If mineral rights are reserved, briefly state conditions of the reservation.</w:t>
      </w:r>
    </w:p>
    <w:p w14:paraId="4514A3CB" w14:textId="77777777" w:rsidR="001F395C" w:rsidRDefault="001F395C">
      <w:pPr>
        <w:pStyle w:val="3Text1tab"/>
        <w:spacing w:after="120"/>
      </w:pP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tab/>
        <w:t xml:space="preserve">You will not own the    </w:t>
      </w: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t xml:space="preserve"> water,    </w:t>
      </w: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t xml:space="preserve"> mineral,    </w:t>
      </w: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t xml:space="preserve"> oil</w:t>
      </w:r>
      <w:r w:rsidRPr="005E37C2">
        <w:rPr>
          <w:sz w:val="24"/>
        </w:rPr>
        <w:t xml:space="preserve">,    </w:t>
      </w:r>
      <w:r w:rsidRPr="00C71CBB">
        <w:rPr>
          <w:outline/>
          <w:color w:val="000000"/>
          <w:sz w:val="24"/>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sz w:val="24"/>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sz w:val="24"/>
          <w14:textOutline w14:w="9525" w14:cap="flat" w14:cmpd="sng" w14:algn="ctr">
            <w14:solidFill>
              <w14:srgbClr w14:val="000000"/>
            </w14:solidFill>
            <w14:prstDash w14:val="solid"/>
            <w14:round/>
          </w14:textOutline>
          <w14:textFill>
            <w14:noFill/>
          </w14:textFill>
        </w:rPr>
      </w:r>
      <w:r w:rsidRPr="00C71CBB">
        <w:rPr>
          <w:outline/>
          <w:color w:val="000000"/>
          <w:sz w:val="24"/>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sz w:val="24"/>
          <w14:textOutline w14:w="9525" w14:cap="flat" w14:cmpd="sng" w14:algn="ctr">
            <w14:solidFill>
              <w14:srgbClr w14:val="000000"/>
            </w14:solidFill>
            <w14:prstDash w14:val="solid"/>
            <w14:round/>
          </w14:textOutline>
          <w14:textFill>
            <w14:noFill/>
          </w14:textFill>
        </w:rPr>
        <w:fldChar w:fldCharType="end"/>
      </w:r>
      <w:r w:rsidRPr="005E37C2">
        <w:rPr>
          <w:sz w:val="24"/>
        </w:rPr>
        <w:t xml:space="preserve"> </w:t>
      </w:r>
      <w:r>
        <w:t xml:space="preserve">and gas    rights under your land    </w:t>
      </w: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t xml:space="preserve"> below a depth of __________ feet.   </w:t>
      </w: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t xml:space="preserve"> These have been</w:t>
      </w:r>
      <w:r w:rsidR="00400012">
        <w:t xml:space="preserve"> or will be</w:t>
      </w:r>
      <w:r>
        <w:t xml:space="preserve"> reserved as    </w:t>
      </w: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t xml:space="preserve"> per your grant deed     </w:t>
      </w: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t xml:space="preserve"> follows: </w:t>
      </w:r>
    </w:p>
    <w:p w14:paraId="43DC7DDC" w14:textId="77777777" w:rsidR="001F395C" w:rsidRDefault="001F395C">
      <w:pPr>
        <w:pStyle w:val="6fill-inline"/>
      </w:pPr>
      <w:r>
        <w:tab/>
      </w:r>
      <w:r>
        <w:tab/>
      </w:r>
    </w:p>
    <w:p w14:paraId="7CD535F6" w14:textId="77777777" w:rsidR="001F395C" w:rsidRDefault="001F395C">
      <w:pPr>
        <w:pStyle w:val="6fill-inline"/>
      </w:pPr>
      <w:r>
        <w:tab/>
      </w:r>
      <w:r>
        <w:tab/>
      </w:r>
    </w:p>
    <w:p w14:paraId="1A8424CB" w14:textId="77777777" w:rsidR="001F395C" w:rsidRDefault="001F395C">
      <w:pPr>
        <w:pStyle w:val="6fill-inline"/>
      </w:pPr>
      <w:r>
        <w:tab/>
      </w:r>
      <w:r>
        <w:tab/>
      </w:r>
    </w:p>
    <w:p w14:paraId="5A842E20" w14:textId="77777777" w:rsidR="001F395C" w:rsidRDefault="001F395C">
      <w:pPr>
        <w:pStyle w:val="4Text2tabs"/>
      </w:pP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t xml:space="preserve"> The right to surface entry has been waived.</w:t>
      </w:r>
    </w:p>
    <w:p w14:paraId="1BEA6C2D" w14:textId="77777777" w:rsidR="001F395C" w:rsidRDefault="001F395C">
      <w:pPr>
        <w:pStyle w:val="2Instrucwrule"/>
        <w:ind w:right="7320"/>
        <w:rPr>
          <w:color w:val="auto"/>
        </w:rPr>
      </w:pPr>
      <w:r>
        <w:rPr>
          <w:rFonts w:ascii="Wingdings" w:hAnsi="Wingdings"/>
          <w:i w:val="0"/>
        </w:rPr>
        <w:t></w:t>
      </w:r>
      <w:r>
        <w:rPr>
          <w:color w:val="auto"/>
        </w:rPr>
        <w:tab/>
        <w:t>Use only in vacant lot offerings.</w:t>
      </w:r>
    </w:p>
    <w:p w14:paraId="0B44B911" w14:textId="77777777" w:rsidR="001F395C" w:rsidRDefault="001F395C">
      <w:pPr>
        <w:pStyle w:val="3Text1tab"/>
      </w:pP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tab/>
        <w:t>The right to surface entry has not been waived, and the owners of the mineral rights may enter upon the land at some future date to extract minerals, etc. This right could affect your ability to obtain financing for building on the property.</w:t>
      </w:r>
    </w:p>
    <w:p w14:paraId="667C75EC" w14:textId="77777777" w:rsidR="001F395C" w:rsidRDefault="001F395C">
      <w:pPr>
        <w:pStyle w:val="2Instrucwrule"/>
        <w:ind w:right="3120"/>
        <w:rPr>
          <w:color w:val="auto"/>
        </w:rPr>
      </w:pPr>
      <w:r>
        <w:rPr>
          <w:rFonts w:ascii="Wingdings" w:hAnsi="Wingdings"/>
          <w:i w:val="0"/>
        </w:rPr>
        <w:t></w:t>
      </w:r>
      <w:r>
        <w:rPr>
          <w:color w:val="auto"/>
        </w:rPr>
        <w:tab/>
        <w:t>Use if improved with residential structures and there is a right to surface entry.</w:t>
      </w:r>
    </w:p>
    <w:p w14:paraId="4FC4DA24" w14:textId="77777777" w:rsidR="001F395C" w:rsidRDefault="001F395C">
      <w:pPr>
        <w:pStyle w:val="3Text1tab"/>
        <w:rPr>
          <w:caps/>
        </w:rPr>
      </w:pP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tab/>
      </w:r>
      <w:r>
        <w:rPr>
          <w:caps/>
        </w:rPr>
        <w:t xml:space="preserve">You will not own the mineral, </w:t>
      </w:r>
      <w:smartTag w:uri="urn:schemas-microsoft-com:office:smarttags" w:element="stockticker">
        <w:r>
          <w:rPr>
            <w:caps/>
          </w:rPr>
          <w:t>oil</w:t>
        </w:r>
      </w:smartTag>
      <w:r>
        <w:rPr>
          <w:caps/>
        </w:rPr>
        <w:t xml:space="preserve"> </w:t>
      </w:r>
      <w:smartTag w:uri="urn:schemas-microsoft-com:office:smarttags" w:element="stockticker">
        <w:r>
          <w:rPr>
            <w:caps/>
          </w:rPr>
          <w:t>and</w:t>
        </w:r>
      </w:smartTag>
      <w:r>
        <w:rPr>
          <w:caps/>
        </w:rPr>
        <w:t xml:space="preserve"> </w:t>
      </w:r>
      <w:smartTag w:uri="urn:schemas-microsoft-com:office:smarttags" w:element="stockticker">
        <w:r>
          <w:rPr>
            <w:caps/>
          </w:rPr>
          <w:t>gas</w:t>
        </w:r>
      </w:smartTag>
      <w:r>
        <w:rPr>
          <w:caps/>
        </w:rPr>
        <w:t xml:space="preserve"> rights under your </w:t>
      </w:r>
      <w:smartTag w:uri="urn:schemas-microsoft-com:office:smarttags" w:element="stockticker">
        <w:r>
          <w:rPr>
            <w:caps/>
          </w:rPr>
          <w:t>land</w:t>
        </w:r>
      </w:smartTag>
      <w:r>
        <w:rPr>
          <w:caps/>
        </w:rPr>
        <w:t xml:space="preserve">. The right to surface entry to extract minerals </w:t>
      </w:r>
      <w:smartTag w:uri="urn:schemas-microsoft-com:office:smarttags" w:element="stockticker">
        <w:r>
          <w:rPr>
            <w:caps/>
          </w:rPr>
          <w:t>has</w:t>
        </w:r>
      </w:smartTag>
      <w:r>
        <w:rPr>
          <w:caps/>
        </w:rPr>
        <w:t xml:space="preserve"> not been waived by the owner of these rights. Unless otherwise restricted, the owner of mineral, </w:t>
      </w:r>
      <w:smartTag w:uri="urn:schemas-microsoft-com:office:smarttags" w:element="stockticker">
        <w:r>
          <w:rPr>
            <w:caps/>
          </w:rPr>
          <w:t>oil</w:t>
        </w:r>
      </w:smartTag>
      <w:r>
        <w:rPr>
          <w:caps/>
        </w:rPr>
        <w:t xml:space="preserve"> </w:t>
      </w:r>
      <w:smartTag w:uri="urn:schemas-microsoft-com:office:smarttags" w:element="stockticker">
        <w:r>
          <w:rPr>
            <w:caps/>
          </w:rPr>
          <w:t>and</w:t>
        </w:r>
      </w:smartTag>
      <w:r>
        <w:rPr>
          <w:caps/>
        </w:rPr>
        <w:t xml:space="preserve"> </w:t>
      </w:r>
      <w:smartTag w:uri="urn:schemas-microsoft-com:office:smarttags" w:element="stockticker">
        <w:r>
          <w:rPr>
            <w:caps/>
          </w:rPr>
          <w:t>gas</w:t>
        </w:r>
      </w:smartTag>
      <w:r>
        <w:rPr>
          <w:caps/>
        </w:rPr>
        <w:t xml:space="preserve"> rights is entitled to enter your </w:t>
      </w:r>
      <w:smartTag w:uri="urn:schemas-microsoft-com:office:smarttags" w:element="stockticker">
        <w:r>
          <w:rPr>
            <w:caps/>
          </w:rPr>
          <w:t>land</w:t>
        </w:r>
      </w:smartTag>
      <w:r>
        <w:rPr>
          <w:caps/>
        </w:rPr>
        <w:t xml:space="preserve"> to penetrate the surface to extract subsurface minerals. Because of the location of the </w:t>
      </w:r>
      <w:r w:rsidR="0004403A">
        <w:rPr>
          <w:caps/>
        </w:rPr>
        <w:t>SUBDIVISION</w:t>
      </w:r>
      <w:r>
        <w:rPr>
          <w:caps/>
        </w:rPr>
        <w:t xml:space="preserve">, local zoning or other </w:t>
      </w:r>
      <w:smartTag w:uri="urn:schemas-microsoft-com:office:smarttags" w:element="stockticker">
        <w:r>
          <w:rPr>
            <w:caps/>
          </w:rPr>
          <w:t>laws</w:t>
        </w:r>
      </w:smartTag>
      <w:r>
        <w:rPr>
          <w:caps/>
        </w:rPr>
        <w:t xml:space="preserve"> or regulations </w:t>
      </w:r>
      <w:smartTag w:uri="urn:schemas-microsoft-com:office:smarttags" w:element="stockticker">
        <w:r>
          <w:rPr>
            <w:caps/>
          </w:rPr>
          <w:t>may</w:t>
        </w:r>
      </w:smartTag>
      <w:r>
        <w:rPr>
          <w:caps/>
        </w:rPr>
        <w:t xml:space="preserve"> prohibit the owner from doing this. For further particulars, you should contact the building department of the </w:t>
      </w:r>
      <w:smartTag w:uri="urn:schemas-microsoft-com:office:smarttags" w:element="stockticker">
        <w:r>
          <w:rPr>
            <w:caps/>
          </w:rPr>
          <w:t>city</w:t>
        </w:r>
      </w:smartTag>
      <w:r>
        <w:rPr>
          <w:caps/>
        </w:rPr>
        <w:t xml:space="preserve"> or </w:t>
      </w:r>
      <w:smartTag w:uri="urn:schemas-microsoft-com:office:smarttags" w:element="place">
        <w:smartTag w:uri="urn:schemas-microsoft-com:office:smarttags" w:element="PlaceType">
          <w:r>
            <w:rPr>
              <w:caps/>
            </w:rPr>
            <w:t>county</w:t>
          </w:r>
        </w:smartTag>
        <w:r>
          <w:rPr>
            <w:caps/>
          </w:rPr>
          <w:t xml:space="preserve"> </w:t>
        </w:r>
        <w:smartTag w:uri="urn:schemas-microsoft-com:office:smarttags" w:element="PlaceName">
          <w:r>
            <w:rPr>
              <w:caps/>
            </w:rPr>
            <w:t>in</w:t>
          </w:r>
        </w:smartTag>
      </w:smartTag>
      <w:r>
        <w:rPr>
          <w:caps/>
        </w:rPr>
        <w:t xml:space="preserve"> which your property is located. When you purchase, you can request a “homeowners endorsement” to your policy of title insurance which will insure against loss up to the amount of the policy, for damage to any </w:t>
      </w:r>
      <w:r>
        <w:rPr>
          <w:caps/>
          <w:u w:val="single"/>
        </w:rPr>
        <w:t>owner-occupied</w:t>
      </w:r>
      <w:r>
        <w:rPr>
          <w:caps/>
        </w:rPr>
        <w:t xml:space="preserve"> residential structure then on the </w:t>
      </w:r>
      <w:smartTag w:uri="urn:schemas-microsoft-com:office:smarttags" w:element="stockticker">
        <w:r>
          <w:rPr>
            <w:caps/>
          </w:rPr>
          <w:t>land</w:t>
        </w:r>
      </w:smartTag>
      <w:r>
        <w:rPr>
          <w:caps/>
        </w:rPr>
        <w:t>, which damage results from the exercise of surface entry rights.</w:t>
      </w:r>
    </w:p>
    <w:p w14:paraId="4DF17723" w14:textId="77777777" w:rsidR="00400012" w:rsidRDefault="00A240B2" w:rsidP="00400012">
      <w:pPr>
        <w:pStyle w:val="Style1SectionHeaderAfter3pt"/>
      </w:pPr>
      <w:r>
        <w:t>TAXES</w:t>
      </w:r>
    </w:p>
    <w:p w14:paraId="43744E4F" w14:textId="77777777" w:rsidR="00400012" w:rsidRDefault="00400012" w:rsidP="00400012">
      <w:pPr>
        <w:pStyle w:val="2Instrucwrule"/>
        <w:ind w:right="8730"/>
      </w:pPr>
      <w:r w:rsidRPr="00170495">
        <w:rPr>
          <w:rFonts w:ascii="Wingdings" w:hAnsi="Wingdings"/>
          <w:i w:val="0"/>
        </w:rPr>
        <w:t></w:t>
      </w:r>
      <w:r>
        <w:tab/>
        <w:t>Always included.</w:t>
      </w:r>
    </w:p>
    <w:p w14:paraId="5FED094F" w14:textId="77777777" w:rsidR="0004403A" w:rsidRDefault="00400012" w:rsidP="0004403A">
      <w:pPr>
        <w:widowControl w:val="0"/>
        <w:tabs>
          <w:tab w:val="left" w:pos="720"/>
        </w:tabs>
        <w:spacing w:line="240" w:lineRule="atLeast"/>
        <w:ind w:left="720" w:right="720"/>
        <w:rPr>
          <w:rFonts w:ascii="Arial" w:hAnsi="Arial"/>
        </w:rPr>
      </w:pPr>
      <w:r w:rsidRPr="00414C44">
        <w:rPr>
          <w:b/>
          <w:caps/>
          <w:szCs w:val="24"/>
        </w:rPr>
        <w:t>R</w:t>
      </w:r>
      <w:r w:rsidRPr="00414C44">
        <w:rPr>
          <w:b/>
          <w:szCs w:val="24"/>
        </w:rPr>
        <w:t>egular Taxes:</w:t>
      </w:r>
      <w:r>
        <w:t xml:space="preserve"> </w:t>
      </w:r>
      <w:r w:rsidR="0004403A" w:rsidRPr="0004403A">
        <w:rPr>
          <w:rFonts w:ascii="Times New Roman" w:hAnsi="Times New Roman" w:cs="Times New Roman"/>
        </w:rPr>
        <w:t xml:space="preserve">The maximum amount of any tax on real property that can be collected annually by counties is 1% of the full cash value of the property.  With the addition of interest and redemption charges on any indebtedness, approved by voters prior to July 1, 1978, the total property tax rate in most counties is approximately 1.25% of the full cash value.  In some counties, the total tax rate could be well above 1.25% of the full cash value.  For example, an issue of general obligation bonds previously approved by the voters and sold by a county water </w:t>
      </w:r>
      <w:r w:rsidR="0004403A" w:rsidRPr="0004403A">
        <w:rPr>
          <w:rFonts w:ascii="Times New Roman" w:hAnsi="Times New Roman" w:cs="Times New Roman"/>
        </w:rPr>
        <w:lastRenderedPageBreak/>
        <w:t>district, a sanitation district or other such district could increase the tax rate.</w:t>
      </w:r>
    </w:p>
    <w:p w14:paraId="238B0906" w14:textId="77777777" w:rsidR="0004403A" w:rsidRDefault="0004403A" w:rsidP="0004403A">
      <w:pPr>
        <w:widowControl w:val="0"/>
        <w:tabs>
          <w:tab w:val="left" w:pos="2020"/>
        </w:tabs>
        <w:spacing w:line="240" w:lineRule="atLeast"/>
        <w:ind w:left="720" w:right="720"/>
        <w:rPr>
          <w:rFonts w:ascii="Arial" w:hAnsi="Arial"/>
        </w:rPr>
      </w:pPr>
    </w:p>
    <w:p w14:paraId="27E5DF2F" w14:textId="77777777" w:rsidR="00400012" w:rsidRDefault="00400012" w:rsidP="00400012">
      <w:pPr>
        <w:pStyle w:val="2Instrucwrule"/>
        <w:ind w:right="6000"/>
        <w:rPr>
          <w:color w:val="auto"/>
        </w:rPr>
      </w:pPr>
      <w:r>
        <w:rPr>
          <w:rFonts w:ascii="Wingdings" w:hAnsi="Wingdings"/>
          <w:i w:val="0"/>
          <w:color w:val="auto"/>
        </w:rPr>
        <w:t></w:t>
      </w:r>
      <w:r>
        <w:rPr>
          <w:color w:val="auto"/>
        </w:rPr>
        <w:tab/>
        <w:t>Fill in only if the total tax rate is above 1.25%.</w:t>
      </w:r>
    </w:p>
    <w:p w14:paraId="38AFC3CC" w14:textId="77777777" w:rsidR="00400012" w:rsidRDefault="00400012" w:rsidP="00400012">
      <w:pPr>
        <w:pStyle w:val="3Text1tab"/>
      </w:pP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tab/>
        <w:t>The total property tax rate for the subdivision is _______________% for tax year _____________.</w:t>
      </w:r>
    </w:p>
    <w:p w14:paraId="49F74C04" w14:textId="77777777" w:rsidR="00400012" w:rsidRDefault="00400012" w:rsidP="00400012">
      <w:pPr>
        <w:pStyle w:val="2Instrucwrule"/>
        <w:ind w:right="8820"/>
        <w:rPr>
          <w:color w:val="auto"/>
        </w:rPr>
      </w:pPr>
      <w:r>
        <w:rPr>
          <w:rFonts w:ascii="Wingdings" w:hAnsi="Wingdings"/>
          <w:i w:val="0"/>
          <w:color w:val="auto"/>
        </w:rPr>
        <w:t></w:t>
      </w:r>
      <w:r>
        <w:rPr>
          <w:color w:val="auto"/>
        </w:rPr>
        <w:tab/>
        <w:t>Always included.</w:t>
      </w:r>
    </w:p>
    <w:p w14:paraId="2F2C064D" w14:textId="77777777" w:rsidR="00400012" w:rsidRDefault="00400012" w:rsidP="00400012">
      <w:pPr>
        <w:pStyle w:val="3Text1tab"/>
      </w:pPr>
      <w:r>
        <w:tab/>
        <w:t xml:space="preserve">For the purchaser of a lot in this subdivision, the full cash value of the    </w:t>
      </w: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t xml:space="preserve"> lot   will be the valuation, as reflected on the tax roll, determined by the county assessor as of the date of purchase of the  </w:t>
      </w: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t xml:space="preserve"> lot </w:t>
      </w:r>
      <w:r>
        <w:br/>
        <w:t>or as of the date of completion of an improvement on the lot if that occurs after the date of purchase.</w:t>
      </w:r>
    </w:p>
    <w:p w14:paraId="46FA9170" w14:textId="77777777" w:rsidR="00400012" w:rsidRDefault="00400012" w:rsidP="00400012">
      <w:pPr>
        <w:pStyle w:val="Rulerontopoftext"/>
        <w:tabs>
          <w:tab w:val="clear" w:pos="720"/>
          <w:tab w:val="left" w:pos="360"/>
        </w:tabs>
        <w:spacing w:after="120"/>
        <w:ind w:right="8827"/>
      </w:pPr>
      <w:r>
        <w:rPr>
          <w:rFonts w:ascii="Wingdings" w:hAnsi="Wingdings"/>
          <w:i w:val="0"/>
          <w:iCs w:val="0"/>
        </w:rPr>
        <w:t></w:t>
      </w:r>
      <w:r>
        <w:tab/>
        <w:t>Always included.</w:t>
      </w:r>
    </w:p>
    <w:p w14:paraId="15AA4AE2" w14:textId="77777777" w:rsidR="00400012" w:rsidRPr="002D52C9" w:rsidRDefault="00400012" w:rsidP="00400012">
      <w:pPr>
        <w:jc w:val="center"/>
        <w:rPr>
          <w:rFonts w:ascii="Arial" w:hAnsi="Arial" w:cs="Arial"/>
          <w:sz w:val="28"/>
          <w:szCs w:val="28"/>
        </w:rPr>
      </w:pPr>
      <w:r w:rsidRPr="002D52C9">
        <w:rPr>
          <w:rFonts w:ascii="Arial" w:hAnsi="Arial" w:cs="Arial"/>
          <w:sz w:val="28"/>
          <w:szCs w:val="28"/>
        </w:rPr>
        <w:t>Notice of Your ‘Supplemental’ Property Tax Bill</w:t>
      </w:r>
    </w:p>
    <w:p w14:paraId="410787BC" w14:textId="77777777" w:rsidR="00400012" w:rsidRPr="00764776" w:rsidRDefault="00400012" w:rsidP="00400012">
      <w:pPr>
        <w:pStyle w:val="Rulerontopoftext"/>
        <w:tabs>
          <w:tab w:val="clear" w:pos="720"/>
          <w:tab w:val="left" w:pos="360"/>
        </w:tabs>
        <w:spacing w:after="120"/>
        <w:ind w:right="8827"/>
        <w:jc w:val="center"/>
        <w:rPr>
          <w:i w:val="0"/>
        </w:rPr>
      </w:pPr>
    </w:p>
    <w:p w14:paraId="58EF03A6" w14:textId="77777777" w:rsidR="00400012" w:rsidRPr="002D52C9" w:rsidRDefault="00400012" w:rsidP="00400012">
      <w:pPr>
        <w:pStyle w:val="3Text1tab"/>
        <w:spacing w:after="120"/>
        <w:rPr>
          <w:sz w:val="24"/>
          <w:szCs w:val="24"/>
        </w:rPr>
      </w:pPr>
      <w:r>
        <w:tab/>
      </w:r>
      <w:smartTag w:uri="urn:schemas-microsoft-com:office:smarttags" w:element="State">
        <w:smartTag w:uri="urn:schemas-microsoft-com:office:smarttags" w:element="place">
          <w:r w:rsidRPr="002D52C9">
            <w:rPr>
              <w:sz w:val="24"/>
              <w:szCs w:val="24"/>
            </w:rPr>
            <w:t>California</w:t>
          </w:r>
        </w:smartTag>
      </w:smartTag>
      <w:r w:rsidRPr="002D52C9">
        <w:rPr>
          <w:sz w:val="24"/>
          <w:szCs w:val="24"/>
        </w:rPr>
        <w:t xml:space="preserve"> property tax law requires the Assessor to revalue real property at the time the ownership of the property changes. Because of this law, you may receive one or two supplemental tax bills, depending on when your loan closes. The supplemental tax bills are not mailed to your lender. If you have arranged for your property tax payments to be paid through an impound account, the supplemental tax bills will not be paid by your lender. It is your responsibility to pay these supplemental bills directly to the Tax Collector. If you have any questions concerning this matter, please call your local Tax Collector’s Office.</w:t>
      </w:r>
    </w:p>
    <w:p w14:paraId="646BD4AA" w14:textId="77777777" w:rsidR="00400012" w:rsidRPr="00AF6F7F" w:rsidRDefault="00400012" w:rsidP="00400012">
      <w:pPr>
        <w:pStyle w:val="Heading3"/>
        <w:tabs>
          <w:tab w:val="left" w:pos="360"/>
        </w:tabs>
        <w:rPr>
          <w:rFonts w:ascii="Times New Roman" w:hAnsi="Times New Roman" w:cs="Times New Roman"/>
          <w:sz w:val="24"/>
          <w:szCs w:val="24"/>
        </w:rPr>
      </w:pPr>
      <w:r w:rsidRPr="00307D08">
        <w:rPr>
          <w:b w:val="0"/>
        </w:rPr>
        <w:fldChar w:fldCharType="begin">
          <w:ffData>
            <w:name w:val="Check22"/>
            <w:enabled/>
            <w:calcOnExit w:val="0"/>
            <w:checkBox>
              <w:sizeAuto/>
              <w:default w:val="0"/>
            </w:checkBox>
          </w:ffData>
        </w:fldChar>
      </w:r>
      <w:r w:rsidRPr="00307D08">
        <w:rPr>
          <w:b w:val="0"/>
        </w:rPr>
        <w:instrText xml:space="preserve"> FORMCHECKBOX </w:instrText>
      </w:r>
      <w:r w:rsidRPr="00307D08">
        <w:rPr>
          <w:b w:val="0"/>
        </w:rPr>
      </w:r>
      <w:r w:rsidRPr="00307D08">
        <w:rPr>
          <w:b w:val="0"/>
        </w:rPr>
        <w:fldChar w:fldCharType="separate"/>
      </w:r>
      <w:r w:rsidRPr="00307D08">
        <w:rPr>
          <w:b w:val="0"/>
        </w:rPr>
        <w:fldChar w:fldCharType="end"/>
      </w:r>
      <w:r w:rsidRPr="00307D08">
        <w:rPr>
          <w:b w:val="0"/>
        </w:rPr>
        <w:tab/>
      </w:r>
      <w:r>
        <w:rPr>
          <w:rFonts w:ascii="Times New Roman" w:hAnsi="Times New Roman" w:cs="Times New Roman"/>
          <w:sz w:val="24"/>
          <w:szCs w:val="24"/>
        </w:rPr>
        <w:t>Special Taxes &amp; Assessments:</w:t>
      </w:r>
    </w:p>
    <w:p w14:paraId="17CA640A" w14:textId="77777777" w:rsidR="00400012" w:rsidRDefault="00400012" w:rsidP="00400012">
      <w:pPr>
        <w:pStyle w:val="2Instrucnorule"/>
      </w:pPr>
      <w:r>
        <w:t xml:space="preserve"> </w:t>
      </w:r>
      <w:r>
        <w:rPr>
          <w:rFonts w:ascii="Wingdings" w:hAnsi="Wingdings"/>
          <w:i w:val="0"/>
        </w:rPr>
        <w:t></w:t>
      </w:r>
      <w:r>
        <w:tab/>
        <w:t>Use if within a Special District or Special Assessment District.</w:t>
      </w:r>
    </w:p>
    <w:p w14:paraId="4A6C84C9" w14:textId="77777777" w:rsidR="00400012" w:rsidRDefault="00400012" w:rsidP="00400012">
      <w:pPr>
        <w:pStyle w:val="3Text1tab"/>
      </w:pP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tab/>
        <w:t xml:space="preserve">This subdivision lies within the boundaries of the __________________________________________ ___________ District and is subject to any    </w:t>
      </w: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t xml:space="preserve"> taxes,    </w:t>
      </w: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t xml:space="preserve"> assessments    </w:t>
      </w: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t xml:space="preserve"> and obligations thereof.</w:t>
      </w:r>
    </w:p>
    <w:p w14:paraId="402EF2DA" w14:textId="77777777" w:rsidR="00400012" w:rsidRDefault="00400012" w:rsidP="00400012">
      <w:pPr>
        <w:pStyle w:val="2Instrucwrule"/>
        <w:ind w:right="4560"/>
        <w:rPr>
          <w:color w:val="auto"/>
        </w:rPr>
      </w:pPr>
      <w:r>
        <w:rPr>
          <w:rFonts w:ascii="Wingdings" w:hAnsi="Wingdings"/>
          <w:i w:val="0"/>
        </w:rPr>
        <w:t></w:t>
      </w:r>
      <w:r>
        <w:rPr>
          <w:color w:val="auto"/>
        </w:rPr>
        <w:tab/>
        <w:t xml:space="preserve">Use for Landscape Lighting Districts or </w:t>
      </w:r>
      <w:smartTag w:uri="urn:schemas-microsoft-com:office:smarttags" w:element="place">
        <w:smartTag w:uri="urn:schemas-microsoft-com:office:smarttags" w:element="PlaceType">
          <w:r>
            <w:rPr>
              <w:color w:val="auto"/>
            </w:rPr>
            <w:t>County</w:t>
          </w:r>
        </w:smartTag>
        <w:r>
          <w:rPr>
            <w:color w:val="auto"/>
          </w:rPr>
          <w:t xml:space="preserve"> </w:t>
        </w:r>
        <w:smartTag w:uri="urn:schemas-microsoft-com:office:smarttags" w:element="PlaceName">
          <w:r>
            <w:rPr>
              <w:color w:val="auto"/>
            </w:rPr>
            <w:t>Service</w:t>
          </w:r>
        </w:smartTag>
      </w:smartTag>
      <w:r>
        <w:rPr>
          <w:color w:val="auto"/>
        </w:rPr>
        <w:t xml:space="preserve"> Areas.</w:t>
      </w:r>
    </w:p>
    <w:p w14:paraId="64277B3F" w14:textId="77777777" w:rsidR="00B06DE5" w:rsidRDefault="00400012" w:rsidP="00400012">
      <w:pPr>
        <w:pStyle w:val="3Text1TWide"/>
      </w:pP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tab/>
        <w:t>This subdivision lies within the boundaries of the ______________________________________________</w:t>
      </w:r>
      <w:r>
        <w:rPr>
          <w:i/>
        </w:rPr>
        <w:t xml:space="preserve"> (CSA or LLD District Name)</w:t>
      </w:r>
      <w:r>
        <w:t xml:space="preserve"> No. ____________ and is subject to any taxes, assessments and obligations thereof. This district was formed to provide _________________________________________________________________ __________________________________________________________________________________ </w:t>
      </w:r>
      <w:r>
        <w:rPr>
          <w:i/>
        </w:rPr>
        <w:t>(services)</w:t>
      </w:r>
      <w:r>
        <w:t xml:space="preserve">. </w:t>
      </w:r>
    </w:p>
    <w:p w14:paraId="59B008DC" w14:textId="77777777" w:rsidR="00400012" w:rsidRDefault="00B06DE5" w:rsidP="00400012">
      <w:pPr>
        <w:pStyle w:val="3Text1TWide"/>
      </w:pPr>
      <w:r>
        <w:tab/>
      </w:r>
      <w:r w:rsidR="00400012">
        <w:t xml:space="preserve">The District budget for each fiscal year will be based upon the actual costs provided for in the awarded contract for these services. This means assessments can fluctuate from year to year as contracts expire. As of the date of this Public Report,    </w:t>
      </w:r>
      <w:r w:rsidR="00400012"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00400012"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00400012" w:rsidRPr="00C71CBB">
        <w:rPr>
          <w:outline/>
          <w:color w:val="000000"/>
          <w14:textOutline w14:w="9525" w14:cap="flat" w14:cmpd="sng" w14:algn="ctr">
            <w14:solidFill>
              <w14:srgbClr w14:val="000000"/>
            </w14:solidFill>
            <w14:prstDash w14:val="solid"/>
            <w14:round/>
          </w14:textOutline>
          <w14:textFill>
            <w14:noFill/>
          </w14:textFill>
        </w:rPr>
      </w:r>
      <w:r w:rsidR="00400012"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00400012" w:rsidRPr="00C71CBB">
        <w:rPr>
          <w:outline/>
          <w:color w:val="000000"/>
          <w14:textOutline w14:w="9525" w14:cap="flat" w14:cmpd="sng" w14:algn="ctr">
            <w14:solidFill>
              <w14:srgbClr w14:val="000000"/>
            </w14:solidFill>
            <w14:prstDash w14:val="solid"/>
            <w14:round/>
          </w14:textOutline>
          <w14:textFill>
            <w14:noFill/>
          </w14:textFill>
        </w:rPr>
        <w:fldChar w:fldCharType="end"/>
      </w:r>
      <w:r w:rsidR="00400012">
        <w:t xml:space="preserve"> it is anticipated the projected _____ – _____ </w:t>
      </w:r>
      <w:r w:rsidR="00400012">
        <w:rPr>
          <w:i/>
        </w:rPr>
        <w:t>(year range)</w:t>
      </w:r>
      <w:r w:rsidR="00400012">
        <w:t xml:space="preserve"> assessment for each residential unit within this development will be $_______________     </w:t>
      </w:r>
      <w:r w:rsidR="00400012"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00400012"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00400012" w:rsidRPr="00C71CBB">
        <w:rPr>
          <w:outline/>
          <w:color w:val="000000"/>
          <w14:textOutline w14:w="9525" w14:cap="flat" w14:cmpd="sng" w14:algn="ctr">
            <w14:solidFill>
              <w14:srgbClr w14:val="000000"/>
            </w14:solidFill>
            <w14:prstDash w14:val="solid"/>
            <w14:round/>
          </w14:textOutline>
          <w14:textFill>
            <w14:noFill/>
          </w14:textFill>
        </w:rPr>
      </w:r>
      <w:r w:rsidR="00400012"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00400012" w:rsidRPr="00C71CBB">
        <w:rPr>
          <w:outline/>
          <w:color w:val="000000"/>
          <w14:textOutline w14:w="9525" w14:cap="flat" w14:cmpd="sng" w14:algn="ctr">
            <w14:solidFill>
              <w14:srgbClr w14:val="000000"/>
            </w14:solidFill>
            <w14:prstDash w14:val="solid"/>
            <w14:round/>
          </w14:textOutline>
          <w14:textFill>
            <w14:noFill/>
          </w14:textFill>
        </w:rPr>
        <w:fldChar w:fldCharType="end"/>
      </w:r>
      <w:r w:rsidR="00400012">
        <w:t xml:space="preserve"> the _____ – _____ </w:t>
      </w:r>
      <w:r w:rsidR="00400012">
        <w:rPr>
          <w:i/>
        </w:rPr>
        <w:t>(year range)</w:t>
      </w:r>
      <w:r w:rsidR="00400012">
        <w:t xml:space="preserve"> assessments is $___________. The administration of this district will be provided by ____________________________________________________________________________________ ___________________________________________________________________________________.</w:t>
      </w:r>
    </w:p>
    <w:p w14:paraId="5150CC1E" w14:textId="77777777" w:rsidR="00400012" w:rsidRDefault="00400012" w:rsidP="00400012">
      <w:pPr>
        <w:pStyle w:val="2Instrucwrule"/>
        <w:ind w:right="6840"/>
        <w:rPr>
          <w:color w:val="auto"/>
        </w:rPr>
      </w:pPr>
      <w:r>
        <w:rPr>
          <w:rFonts w:ascii="Wingdings" w:hAnsi="Wingdings"/>
          <w:i w:val="0"/>
        </w:rPr>
        <w:t></w:t>
      </w:r>
      <w:r>
        <w:rPr>
          <w:color w:val="auto"/>
        </w:rPr>
        <w:tab/>
        <w:t>Use for Community Facilities Districts.</w:t>
      </w:r>
    </w:p>
    <w:p w14:paraId="23B37FD4" w14:textId="77777777" w:rsidR="00400012" w:rsidRDefault="00400012" w:rsidP="00400012">
      <w:pPr>
        <w:pStyle w:val="3Text1tab"/>
        <w:spacing w:after="144" w:line="360" w:lineRule="atLeast"/>
      </w:pPr>
      <w:r w:rsidRPr="00C71CBB">
        <w:rPr>
          <w:outline/>
          <w:color w:val="000000"/>
          <w14:textOutline w14:w="9525" w14:cap="flat" w14:cmpd="sng" w14:algn="ctr">
            <w14:solidFill>
              <w14:srgbClr w14:val="000000"/>
            </w14:solidFill>
            <w14:prstDash w14:val="solid"/>
            <w14:round/>
          </w14:textOutline>
          <w14:textFill>
            <w14:noFill/>
          </w14:textFill>
        </w:rPr>
        <w:lastRenderedPageBreak/>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tab/>
        <w:t xml:space="preserve">This subdivision lies within the ________________________________________________ Community Facilities District No. _______________     </w:t>
      </w: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t xml:space="preserve"> and  ______________________________________</w:t>
      </w:r>
    </w:p>
    <w:p w14:paraId="383BB531" w14:textId="77777777" w:rsidR="00400012" w:rsidRDefault="00400012" w:rsidP="00400012">
      <w:pPr>
        <w:pStyle w:val="3Text1tab"/>
        <w:spacing w:line="240" w:lineRule="auto"/>
      </w:pPr>
      <w:r>
        <w:tab/>
        <w:t xml:space="preserve">and is subject to any taxes, assessments and obligations thereof. The Subdivider </w:t>
      </w:r>
      <w:r>
        <w:rPr>
          <w:u w:val="single"/>
        </w:rPr>
        <w:t>must</w:t>
      </w:r>
      <w:r>
        <w:t xml:space="preserve"> provide purchasers with </w:t>
      </w:r>
      <w:r>
        <w:br/>
      </w: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t xml:space="preserve"> a disclosure    </w:t>
      </w: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t xml:space="preserve"> disclosures    entitled, “Notice of Special Tax” prior to a purchaser entering into a contract to purchase.  </w:t>
      </w: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t xml:space="preserve"> This Notice contains    </w:t>
      </w: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t xml:space="preserve"> These Notices contain    important information about district functions, purchaser's obligations, right of the    </w:t>
      </w: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t xml:space="preserve"> district,    </w:t>
      </w: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t xml:space="preserve"> districts,    and information on how to contact the     </w:t>
      </w: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t xml:space="preserve"> district    </w:t>
      </w: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t xml:space="preserve"> districts    for additional materials. Purchasers should thoroughly understand the information contained in the     </w:t>
      </w: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t xml:space="preserve"> Notice    </w:t>
      </w: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t xml:space="preserve"> Notices    prior to entering into a contract to purchase.   </w:t>
      </w: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t xml:space="preserve"> This special tax appears    </w:t>
      </w: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t xml:space="preserve"> These special taxes appear    on the yearly property tax bill, and    </w:t>
      </w: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t xml:space="preserve"> is    </w:t>
      </w: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t xml:space="preserve"> are    </w:t>
      </w:r>
      <w:r>
        <w:rPr>
          <w:u w:val="single"/>
        </w:rPr>
        <w:t>in addition to</w:t>
      </w:r>
      <w:r>
        <w:t xml:space="preserve"> the tax rate affecting the property described above in the section entitled “</w:t>
      </w:r>
      <w:r w:rsidR="005E37C2">
        <w:t xml:space="preserve">REGULAR </w:t>
      </w:r>
      <w:r>
        <w:t>TAXES.”</w:t>
      </w:r>
    </w:p>
    <w:p w14:paraId="65A2F616" w14:textId="77777777" w:rsidR="00400012" w:rsidRDefault="00400012" w:rsidP="00400012">
      <w:pPr>
        <w:pStyle w:val="3Text1tab"/>
      </w:pPr>
      <w:r>
        <w:tab/>
        <w:t xml:space="preserve">The buyer has five days after delivery of    </w:t>
      </w: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t xml:space="preserve"> this Notice    </w:t>
      </w: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t xml:space="preserve"> these Notices    by deposit in the mail, or three days after delivery of any notice in person, to terminate the purchase agreement/contract by giving written notice of that termination to the owner, Subdivider, or agent selling the property.</w:t>
      </w:r>
    </w:p>
    <w:p w14:paraId="37C7894D" w14:textId="77777777" w:rsidR="001F395C" w:rsidRDefault="007427F3" w:rsidP="00204E3E">
      <w:pPr>
        <w:pStyle w:val="1SectionHeader"/>
      </w:pPr>
      <w:r w:rsidRPr="007427F3">
        <w:t>FINANCING</w:t>
      </w:r>
    </w:p>
    <w:p w14:paraId="7CEB2A9B" w14:textId="77777777" w:rsidR="001F395C" w:rsidRDefault="001F395C">
      <w:pPr>
        <w:pStyle w:val="2Instrucwrule"/>
        <w:tabs>
          <w:tab w:val="left" w:pos="7290"/>
        </w:tabs>
        <w:ind w:right="3330"/>
      </w:pPr>
      <w:r>
        <w:rPr>
          <w:rFonts w:ascii="Wingdings" w:hAnsi="Wingdings"/>
          <w:i w:val="0"/>
          <w:iCs/>
        </w:rPr>
        <w:t></w:t>
      </w:r>
      <w:r>
        <w:tab/>
        <w:t xml:space="preserve">Any special conditions should be noted. Use if </w:t>
      </w:r>
      <w:r w:rsidR="0061639A">
        <w:t>Subdivider</w:t>
      </w:r>
      <w:r>
        <w:t xml:space="preserve"> will offer financing.</w:t>
      </w:r>
    </w:p>
    <w:p w14:paraId="64CE8221" w14:textId="77777777" w:rsidR="001F395C" w:rsidRDefault="0004403A">
      <w:pPr>
        <w:pStyle w:val="3Text1tab"/>
      </w:pP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rsidR="001F395C">
        <w:tab/>
        <w:t xml:space="preserve">Pursuant to Civil Code Sections 2956 through 2967, inclusive, Subdivider and purchasers must make certain written disclosures regarding financing terms and related information. </w:t>
      </w:r>
      <w:r w:rsidR="00F94214">
        <w:t xml:space="preserve">The </w:t>
      </w:r>
      <w:r w:rsidR="001F395C">
        <w:t>Subdivider will advise purchasers of disclosures needed from them, if any.</w:t>
      </w:r>
    </w:p>
    <w:p w14:paraId="616315B6" w14:textId="77777777" w:rsidR="001F395C" w:rsidRDefault="001F395C">
      <w:pPr>
        <w:pStyle w:val="Rulerontopoftext"/>
        <w:tabs>
          <w:tab w:val="clear" w:pos="720"/>
          <w:tab w:val="left" w:pos="360"/>
        </w:tabs>
        <w:spacing w:after="120"/>
        <w:ind w:right="8827"/>
      </w:pPr>
      <w:r>
        <w:rPr>
          <w:rFonts w:ascii="Wingdings" w:hAnsi="Wingdings"/>
          <w:i w:val="0"/>
          <w:iCs w:val="0"/>
        </w:rPr>
        <w:t></w:t>
      </w:r>
      <w:r>
        <w:tab/>
        <w:t>Always included.</w:t>
      </w:r>
    </w:p>
    <w:p w14:paraId="3144CC46" w14:textId="77777777" w:rsidR="001F395C" w:rsidRDefault="001F395C">
      <w:pPr>
        <w:pStyle w:val="3Text1tab"/>
      </w:pPr>
      <w:r>
        <w:tab/>
        <w:t>If your purchase involves financing, a form of deed of trust and note will be used. The provisions of theses documents may vary depending upon the lender selected. These documents may contain the following provisions:</w:t>
      </w:r>
    </w:p>
    <w:p w14:paraId="375D5526" w14:textId="77777777" w:rsidR="001F395C" w:rsidRDefault="001F395C">
      <w:pPr>
        <w:pStyle w:val="3Text1tab"/>
      </w:pPr>
      <w:r>
        <w:rPr>
          <w:b/>
        </w:rPr>
        <w:tab/>
      </w:r>
      <w:r>
        <w:rPr>
          <w:b/>
          <w:sz w:val="24"/>
          <w:szCs w:val="24"/>
        </w:rPr>
        <w:t>Acceleration Clause</w:t>
      </w:r>
      <w:r>
        <w:rPr>
          <w:sz w:val="24"/>
          <w:szCs w:val="24"/>
        </w:rPr>
        <w:t>:</w:t>
      </w:r>
      <w:r>
        <w:t xml:space="preserve"> This is a clause in a mortgage or deed of trust which provided that if the borrower (trustor) defaults in repaying the loan, the lender may declare the unpaid balance of the loan immediately due and payable.</w:t>
      </w:r>
    </w:p>
    <w:p w14:paraId="129863BB" w14:textId="77777777" w:rsidR="001F395C" w:rsidRDefault="001F395C">
      <w:pPr>
        <w:pStyle w:val="3Text1tab"/>
      </w:pPr>
      <w:r>
        <w:rPr>
          <w:b/>
        </w:rPr>
        <w:tab/>
      </w:r>
      <w:r>
        <w:rPr>
          <w:b/>
          <w:sz w:val="24"/>
          <w:szCs w:val="24"/>
        </w:rPr>
        <w:t>Due-on-Sale Clause</w:t>
      </w:r>
      <w:r>
        <w:rPr>
          <w:sz w:val="24"/>
          <w:szCs w:val="24"/>
        </w:rPr>
        <w:t>:</w:t>
      </w:r>
      <w:r>
        <w:t xml:space="preserve"> If the loan instrument for financing your purchase of an interest in this </w:t>
      </w:r>
      <w:r w:rsidR="0004403A">
        <w:t xml:space="preserve">subdivision </w:t>
      </w:r>
      <w:r>
        <w:t xml:space="preserve">includes a due-on-sale clause, the clause will be automatically enforceable by the lender when you sell the property. This means that the loan will not be assumable by a purchaser without the approval of the lender. If the lender does not declare the loan to be all due and payable on transfer of the property by you, the lender is nevertheless likely to insist upon modification of the terms of the instrument as a condition to permitting assumption by the </w:t>
      </w:r>
      <w:r w:rsidR="00F35F6C">
        <w:t>purchaser</w:t>
      </w:r>
      <w:r>
        <w:t xml:space="preserve">. </w:t>
      </w:r>
      <w:r w:rsidR="00204E3E">
        <w:t xml:space="preserve"> </w:t>
      </w:r>
      <w:r>
        <w:t>The lender will almost certainly insist upon an increase in the interest rate if the prevailing interest rate at the time of the proposed sale of the property is higher than the interest rate of your promissory note.</w:t>
      </w:r>
    </w:p>
    <w:p w14:paraId="7B36B700" w14:textId="77777777" w:rsidR="001F395C" w:rsidRDefault="001F395C">
      <w:pPr>
        <w:pStyle w:val="3Text1tab"/>
      </w:pPr>
      <w:r>
        <w:rPr>
          <w:b/>
        </w:rPr>
        <w:tab/>
      </w:r>
      <w:r>
        <w:rPr>
          <w:b/>
          <w:sz w:val="24"/>
          <w:szCs w:val="24"/>
        </w:rPr>
        <w:t>Balloon Payment:</w:t>
      </w:r>
      <w:r>
        <w:t xml:space="preserve"> This means that your monthly payments are not large enough to pay off the loan, with interest, during the period for which the loan is written and that at the end period, you must pay the entire remaining balance in one payment. If you are unable to pay the balance and the remaining balance is a sizable one, you should be concerned with the possible difficulty in refinancing the balance. If you cannot refinance or sell your property, or pay off the balloon payment, you will lose your property.</w:t>
      </w:r>
    </w:p>
    <w:p w14:paraId="7D17726F" w14:textId="77777777" w:rsidR="001F395C" w:rsidRDefault="001F395C">
      <w:pPr>
        <w:pStyle w:val="3Text1tab"/>
      </w:pPr>
      <w:r>
        <w:rPr>
          <w:b/>
        </w:rPr>
        <w:tab/>
      </w:r>
      <w:r>
        <w:rPr>
          <w:b/>
          <w:sz w:val="24"/>
          <w:szCs w:val="24"/>
        </w:rPr>
        <w:t>Prepayment Penalty:</w:t>
      </w:r>
      <w:r>
        <w:t xml:space="preserve"> This means that if you wish to pay off your loan in whole or in part before it is due, you must, in addition, pay a penalty.</w:t>
      </w:r>
    </w:p>
    <w:p w14:paraId="078DFAD9" w14:textId="77777777" w:rsidR="001F395C" w:rsidRDefault="001F395C">
      <w:pPr>
        <w:pStyle w:val="3Text1tab"/>
      </w:pPr>
      <w:r>
        <w:rPr>
          <w:b/>
        </w:rPr>
        <w:tab/>
      </w:r>
      <w:r>
        <w:rPr>
          <w:b/>
          <w:sz w:val="24"/>
          <w:szCs w:val="24"/>
        </w:rPr>
        <w:t>Late Charge:</w:t>
      </w:r>
      <w:r>
        <w:t xml:space="preserve"> This means that if you fail to make your installment payment on or before the due date or within a specified number of days after the due date, you, in addition, must pay a penalty.</w:t>
      </w:r>
    </w:p>
    <w:p w14:paraId="6CDD074F" w14:textId="77777777" w:rsidR="001F395C" w:rsidRDefault="00F94214">
      <w:pPr>
        <w:pStyle w:val="3Text1tab"/>
        <w:spacing w:after="144"/>
      </w:pPr>
      <w:r w:rsidRPr="00F94214">
        <w:rPr>
          <w:b/>
        </w:rPr>
        <w:lastRenderedPageBreak/>
        <w:t>Adjustable Rate Loan</w:t>
      </w:r>
      <w:r>
        <w:t xml:space="preserve">.  </w:t>
      </w:r>
      <w:r w:rsidR="001F395C">
        <w:t xml:space="preserve">The </w:t>
      </w:r>
      <w:r w:rsidR="0061639A">
        <w:t>Subdivider</w:t>
      </w:r>
      <w:r w:rsidR="001F395C">
        <w:t xml:space="preserve"> may assist you in arranging financing from a federal or state regulated lender which will make loans that allow the interest rates to change over the life of the loan. An interest rate increase ordinarily causes an increase in the monthly payment that you make to the lender. The lender will provide you with a disclosure form about the financing to assist you in the evaluation of your ability to make increased payments during the term of the loan. This disclosure form will be furnished to you at the time you receive your loan application and before you pay a nonrefundable fee.</w:t>
      </w:r>
    </w:p>
    <w:p w14:paraId="766E4F8B" w14:textId="77777777" w:rsidR="001F395C" w:rsidRDefault="001F395C">
      <w:pPr>
        <w:pStyle w:val="3Text1tab"/>
      </w:pPr>
      <w:r>
        <w:tab/>
      </w:r>
      <w:r>
        <w:rPr>
          <w:b/>
          <w:sz w:val="24"/>
          <w:szCs w:val="24"/>
        </w:rPr>
        <w:t>Special or Unusual Financing Arrangements:</w:t>
      </w:r>
      <w:r>
        <w:t xml:space="preserve"> ________________________________________________</w:t>
      </w:r>
    </w:p>
    <w:p w14:paraId="00EE6C6E" w14:textId="77777777" w:rsidR="001F395C" w:rsidRDefault="001F395C">
      <w:pPr>
        <w:pStyle w:val="6fill-inline"/>
      </w:pPr>
      <w:r>
        <w:tab/>
      </w:r>
      <w:r>
        <w:tab/>
      </w:r>
    </w:p>
    <w:p w14:paraId="55C25ED9" w14:textId="77777777" w:rsidR="001F395C" w:rsidRDefault="001F395C">
      <w:pPr>
        <w:pStyle w:val="6fill-inline"/>
      </w:pPr>
      <w:r>
        <w:tab/>
      </w:r>
      <w:r>
        <w:tab/>
      </w:r>
    </w:p>
    <w:p w14:paraId="1CBD8F17" w14:textId="77777777" w:rsidR="001F395C" w:rsidRDefault="001F395C">
      <w:pPr>
        <w:pStyle w:val="6fill-inline"/>
      </w:pPr>
      <w:r>
        <w:tab/>
      </w:r>
      <w:r>
        <w:tab/>
      </w:r>
    </w:p>
    <w:p w14:paraId="2F2725A5" w14:textId="77777777" w:rsidR="001F395C" w:rsidRDefault="001F395C">
      <w:pPr>
        <w:pStyle w:val="6fill-inline"/>
      </w:pPr>
      <w:r>
        <w:tab/>
      </w:r>
      <w:r>
        <w:tab/>
      </w:r>
    </w:p>
    <w:p w14:paraId="0BDBFEF1" w14:textId="77777777" w:rsidR="001F395C" w:rsidRDefault="001F395C">
      <w:pPr>
        <w:pStyle w:val="6fill-inline"/>
      </w:pPr>
      <w:r>
        <w:tab/>
      </w:r>
      <w:r>
        <w:tab/>
      </w:r>
    </w:p>
    <w:p w14:paraId="11D0086B" w14:textId="77777777" w:rsidR="001F395C" w:rsidRDefault="001F395C">
      <w:pPr>
        <w:pStyle w:val="6fill-inline"/>
      </w:pPr>
      <w:r>
        <w:tab/>
      </w:r>
      <w:r>
        <w:tab/>
      </w:r>
    </w:p>
    <w:p w14:paraId="74DFB26E" w14:textId="77777777" w:rsidR="001F395C" w:rsidRDefault="001F395C">
      <w:pPr>
        <w:pStyle w:val="6fill-inline"/>
      </w:pPr>
      <w:r>
        <w:tab/>
      </w:r>
      <w:r>
        <w:tab/>
      </w:r>
    </w:p>
    <w:p w14:paraId="44CD23B1" w14:textId="77777777" w:rsidR="001F395C" w:rsidRDefault="001F395C">
      <w:pPr>
        <w:pStyle w:val="3Text1tab"/>
        <w:rPr>
          <w:caps/>
        </w:rPr>
      </w:pPr>
      <w:r>
        <w:tab/>
      </w:r>
      <w:r>
        <w:rPr>
          <w:caps/>
        </w:rPr>
        <w:t xml:space="preserve">Before </w:t>
      </w:r>
      <w:r w:rsidR="00695FF7">
        <w:rPr>
          <w:caps/>
        </w:rPr>
        <w:t xml:space="preserve">AGREEING TO ANY FINANCING PROGRAM OR </w:t>
      </w:r>
      <w:r>
        <w:rPr>
          <w:caps/>
        </w:rPr>
        <w:t>signing</w:t>
      </w:r>
      <w:r w:rsidR="00695FF7">
        <w:rPr>
          <w:caps/>
        </w:rPr>
        <w:t xml:space="preserve"> ANY LOAN DOCUMENTS</w:t>
      </w:r>
      <w:r>
        <w:rPr>
          <w:caps/>
        </w:rPr>
        <w:t xml:space="preserve">, you should read </w:t>
      </w:r>
      <w:smartTag w:uri="urn:schemas-microsoft-com:office:smarttags" w:element="stockticker">
        <w:r>
          <w:rPr>
            <w:caps/>
          </w:rPr>
          <w:t>and</w:t>
        </w:r>
      </w:smartTag>
      <w:r>
        <w:rPr>
          <w:caps/>
        </w:rPr>
        <w:t xml:space="preserve"> </w:t>
      </w:r>
      <w:r>
        <w:rPr>
          <w:caps/>
          <w:u w:val="single"/>
        </w:rPr>
        <w:t>thoroughly</w:t>
      </w:r>
      <w:r>
        <w:rPr>
          <w:caps/>
        </w:rPr>
        <w:t xml:space="preserve"> understand </w:t>
      </w:r>
      <w:smartTag w:uri="urn:schemas-microsoft-com:office:smarttags" w:element="stockticker">
        <w:r>
          <w:rPr>
            <w:caps/>
          </w:rPr>
          <w:t>all</w:t>
        </w:r>
      </w:smartTag>
      <w:r>
        <w:rPr>
          <w:caps/>
        </w:rPr>
        <w:t xml:space="preserve"> </w:t>
      </w:r>
      <w:r w:rsidR="00695FF7">
        <w:rPr>
          <w:caps/>
        </w:rPr>
        <w:t xml:space="preserve">THE PROVISIONS CONTAINED IN THE </w:t>
      </w:r>
      <w:r>
        <w:rPr>
          <w:caps/>
        </w:rPr>
        <w:t>loan documents.</w:t>
      </w:r>
    </w:p>
    <w:p w14:paraId="0CDF0F5A" w14:textId="77777777" w:rsidR="001F395C" w:rsidRPr="00695FF7" w:rsidRDefault="00695FF7" w:rsidP="00204E3E">
      <w:pPr>
        <w:pStyle w:val="1SectionHeader"/>
      </w:pPr>
      <w:r w:rsidRPr="00695FF7">
        <w:t>PURCHASE MONEY HANDLING</w:t>
      </w:r>
    </w:p>
    <w:p w14:paraId="645C9F33" w14:textId="77777777" w:rsidR="001F395C" w:rsidRDefault="001F395C">
      <w:pPr>
        <w:pStyle w:val="2Instrucnorule"/>
        <w:numPr>
          <w:ilvl w:val="0"/>
          <w:numId w:val="1"/>
        </w:numPr>
        <w:pBdr>
          <w:top w:val="single" w:sz="4" w:space="1" w:color="auto"/>
        </w:pBdr>
        <w:spacing w:after="0"/>
        <w:ind w:right="8107"/>
      </w:pPr>
      <w:r>
        <w:t xml:space="preserve">Always included. </w:t>
      </w:r>
    </w:p>
    <w:p w14:paraId="50544783" w14:textId="77777777" w:rsidR="001F395C" w:rsidRDefault="001F395C">
      <w:pPr>
        <w:pStyle w:val="3Text1tab"/>
        <w:rPr>
          <w:color w:val="000000"/>
        </w:rPr>
      </w:pPr>
      <w:r>
        <w:rPr>
          <w:color w:val="000000"/>
        </w:rPr>
        <w:tab/>
        <w:t xml:space="preserve">(Note: The Surety Bond (RE 600), Blanket Surety Bond (RE 600A) or other purchase money guarantee may not be used for a </w:t>
      </w:r>
      <w:r w:rsidR="008342FD">
        <w:rPr>
          <w:color w:val="000000"/>
        </w:rPr>
        <w:t xml:space="preserve">Conditional </w:t>
      </w:r>
      <w:r w:rsidR="008342FD">
        <w:t>Public Report</w:t>
      </w:r>
      <w:r>
        <w:rPr>
          <w:color w:val="000000"/>
        </w:rPr>
        <w:t>.)</w:t>
      </w:r>
    </w:p>
    <w:p w14:paraId="4C483A37" w14:textId="77777777" w:rsidR="001F395C" w:rsidRDefault="001F395C">
      <w:pPr>
        <w:pStyle w:val="3Text1tab"/>
        <w:tabs>
          <w:tab w:val="left" w:pos="1080"/>
          <w:tab w:val="left" w:pos="2640"/>
          <w:tab w:val="left" w:pos="3000"/>
          <w:tab w:val="left" w:pos="4560"/>
          <w:tab w:val="left" w:pos="4920"/>
          <w:tab w:val="left" w:pos="6480"/>
          <w:tab w:val="left" w:pos="6840"/>
          <w:tab w:val="left" w:pos="8400"/>
          <w:tab w:val="left" w:pos="8760"/>
        </w:tabs>
        <w:spacing w:after="0"/>
      </w:pPr>
      <w:r>
        <w:tab/>
        <w:t xml:space="preserve">The </w:t>
      </w:r>
      <w:r w:rsidR="0061639A">
        <w:t>Subdivider</w:t>
      </w:r>
      <w:r>
        <w:t xml:space="preserve"> must impound all funds (purchase money) received from you in    </w:t>
      </w: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t xml:space="preserve"> an escrow depository until </w:t>
      </w:r>
      <w:r>
        <w:br/>
      </w: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t xml:space="preserve"> a trust account until    </w:t>
      </w: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t xml:space="preserve"> legal title    </w:t>
      </w: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t xml:space="preserve"> ___________________________________________ ___________________________________    is delivered to you,     </w:t>
      </w: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t xml:space="preserve"> except for such amount as the </w:t>
      </w:r>
      <w:r w:rsidR="0061639A">
        <w:t>Subdivider</w:t>
      </w:r>
      <w:r>
        <w:t xml:space="preserve"> has covered by furnishing a bond to the State of California.</w:t>
      </w:r>
      <w:r w:rsidR="00647C8D">
        <w:t xml:space="preserve">  </w:t>
      </w:r>
      <w:r>
        <w:t>[Refer to Business and Professions Code Sections</w:t>
      </w:r>
    </w:p>
    <w:p w14:paraId="09EE30B7" w14:textId="77777777" w:rsidR="001F395C" w:rsidRDefault="001F395C">
      <w:pPr>
        <w:pStyle w:val="3Text1tab"/>
        <w:tabs>
          <w:tab w:val="left" w:pos="1080"/>
          <w:tab w:val="left" w:pos="2640"/>
          <w:tab w:val="left" w:pos="3000"/>
          <w:tab w:val="left" w:pos="4560"/>
          <w:tab w:val="left" w:pos="4920"/>
          <w:tab w:val="left" w:pos="6480"/>
          <w:tab w:val="left" w:pos="6840"/>
        </w:tabs>
        <w:spacing w:after="0"/>
      </w:pPr>
      <w:r>
        <w:tab/>
      </w: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tab/>
        <w:t>11013,</w:t>
      </w:r>
      <w:r>
        <w:tab/>
      </w: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tab/>
        <w:t>11013.1,</w:t>
      </w:r>
      <w:r>
        <w:tab/>
      </w: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tab/>
        <w:t>11013.2(a),</w:t>
      </w:r>
      <w:r>
        <w:tab/>
      </w: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tab/>
        <w:t>11013.2(c)</w:t>
      </w:r>
    </w:p>
    <w:p w14:paraId="11CFA311" w14:textId="77777777" w:rsidR="001F395C" w:rsidRDefault="001F395C">
      <w:pPr>
        <w:pStyle w:val="3Text1tab"/>
        <w:tabs>
          <w:tab w:val="left" w:pos="1080"/>
          <w:tab w:val="left" w:pos="2640"/>
          <w:tab w:val="left" w:pos="3000"/>
          <w:tab w:val="left" w:pos="4560"/>
          <w:tab w:val="left" w:pos="4920"/>
          <w:tab w:val="left" w:pos="6480"/>
          <w:tab w:val="left" w:pos="6840"/>
        </w:tabs>
      </w:pPr>
      <w:r>
        <w:tab/>
      </w: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tab/>
        <w:t>11013.4(a),</w:t>
      </w:r>
      <w:r>
        <w:tab/>
      </w: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tab/>
        <w:t>11013.4(b),</w:t>
      </w:r>
      <w:r>
        <w:tab/>
      </w: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tab/>
        <w:t>11013.2(d),</w:t>
      </w:r>
      <w:r>
        <w:tab/>
      </w: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tab/>
        <w:t>and 11013.4(f).</w:t>
      </w:r>
    </w:p>
    <w:p w14:paraId="65AF7AB2" w14:textId="77777777" w:rsidR="001F395C" w:rsidRDefault="001F395C">
      <w:pPr>
        <w:pStyle w:val="3Text1tab"/>
      </w:pPr>
      <w:r>
        <w:tab/>
        <w:t xml:space="preserve">If the escrow has not closed on your    </w:t>
      </w: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t xml:space="preserve"> lot within    </w:t>
      </w: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t xml:space="preserve"> six (6) months    </w:t>
      </w: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t xml:space="preserve"> one (1) year </w:t>
      </w:r>
      <w:r>
        <w:br/>
      </w: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t xml:space="preserve"> _______________________   </w:t>
      </w: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t xml:space="preserve"> of the date of    </w:t>
      </w: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t xml:space="preserve"> </w:t>
      </w:r>
      <w:r w:rsidR="0061639A">
        <w:t>Subdivider</w:t>
      </w:r>
      <w:r>
        <w:t xml:space="preserve">’s acceptance of your offer,    </w:t>
      </w: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t xml:space="preserve"> your deposit receipt,    </w:t>
      </w: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t xml:space="preserve"> purchase contract,    </w:t>
      </w: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t xml:space="preserve"> escrow opening,    </w:t>
      </w: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t xml:space="preserve"> you may request the return of your purchase money deposit.</w:t>
      </w:r>
    </w:p>
    <w:p w14:paraId="1802EF5C" w14:textId="77777777" w:rsidR="001F395C" w:rsidRDefault="001F395C">
      <w:pPr>
        <w:pStyle w:val="3Text1tab"/>
      </w:pP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tab/>
      </w:r>
      <w:r>
        <w:rPr>
          <w:caps/>
        </w:rPr>
        <w:t xml:space="preserve">If the final </w:t>
      </w:r>
      <w:r w:rsidR="008342FD">
        <w:t>PUBLIC REPORT</w:t>
      </w:r>
      <w:r>
        <w:rPr>
          <w:caps/>
        </w:rPr>
        <w:t xml:space="preserve"> </w:t>
      </w:r>
      <w:smartTag w:uri="urn:schemas-microsoft-com:office:smarttags" w:element="stockticker">
        <w:r>
          <w:rPr>
            <w:caps/>
          </w:rPr>
          <w:t>has</w:t>
        </w:r>
      </w:smartTag>
      <w:r>
        <w:rPr>
          <w:caps/>
        </w:rPr>
        <w:t xml:space="preserve"> not been issued </w:t>
      </w:r>
      <w:r w:rsidR="00EE4F49">
        <w:rPr>
          <w:caps/>
        </w:rPr>
        <w:t xml:space="preserve">within six (6) </w:t>
      </w:r>
      <w:r>
        <w:rPr>
          <w:caps/>
        </w:rPr>
        <w:t xml:space="preserve">months from the date of the issuance of this conditional </w:t>
      </w:r>
      <w:r w:rsidR="008342FD">
        <w:t>PUBLIC REPORT</w:t>
      </w:r>
      <w:r>
        <w:rPr>
          <w:caps/>
        </w:rPr>
        <w:t xml:space="preserve">, you </w:t>
      </w:r>
      <w:smartTag w:uri="urn:schemas-microsoft-com:office:smarttags" w:element="stockticker">
        <w:r>
          <w:rPr>
            <w:caps/>
          </w:rPr>
          <w:t>may</w:t>
        </w:r>
      </w:smartTag>
      <w:r>
        <w:rPr>
          <w:caps/>
        </w:rPr>
        <w:t xml:space="preserve"> request the return of your deposit. </w:t>
      </w:r>
      <w:r w:rsidR="005A4D10">
        <w:rPr>
          <w:caps/>
        </w:rPr>
        <w:t xml:space="preserve"> </w:t>
      </w:r>
      <w:r w:rsidR="00BF0D12">
        <w:rPr>
          <w:caps/>
        </w:rPr>
        <w:fldChar w:fldCharType="begin">
          <w:ffData>
            <w:name w:val="Check29"/>
            <w:enabled/>
            <w:calcOnExit w:val="0"/>
            <w:checkBox>
              <w:sizeAuto/>
              <w:default w:val="0"/>
            </w:checkBox>
          </w:ffData>
        </w:fldChar>
      </w:r>
      <w:r w:rsidR="00BF0D12">
        <w:rPr>
          <w:caps/>
        </w:rPr>
        <w:instrText xml:space="preserve"> FORMCHECKBOX </w:instrText>
      </w:r>
      <w:r w:rsidR="00BF0D12">
        <w:rPr>
          <w:caps/>
        </w:rPr>
      </w:r>
      <w:r w:rsidR="00BF0D12">
        <w:rPr>
          <w:caps/>
        </w:rPr>
        <w:fldChar w:fldCharType="separate"/>
      </w:r>
      <w:r w:rsidR="00BF0D12">
        <w:rPr>
          <w:caps/>
        </w:rPr>
        <w:fldChar w:fldCharType="end"/>
      </w:r>
      <w:r w:rsidR="00BF0D12">
        <w:rPr>
          <w:caps/>
        </w:rPr>
        <w:t xml:space="preserve"> </w:t>
      </w:r>
      <w:r>
        <w:rPr>
          <w:caps/>
        </w:rPr>
        <w:t xml:space="preserve">The term of the conditional </w:t>
      </w:r>
      <w:r w:rsidR="008342FD">
        <w:t>PUBLIC REPORT</w:t>
      </w:r>
      <w:r>
        <w:rPr>
          <w:caps/>
        </w:rPr>
        <w:t xml:space="preserve"> </w:t>
      </w:r>
      <w:smartTag w:uri="urn:schemas-microsoft-com:office:smarttags" w:element="stockticker">
        <w:r>
          <w:rPr>
            <w:caps/>
          </w:rPr>
          <w:t>may</w:t>
        </w:r>
      </w:smartTag>
      <w:r>
        <w:rPr>
          <w:caps/>
        </w:rPr>
        <w:t xml:space="preserve"> be extended for an additional six (6) month term.</w:t>
      </w:r>
    </w:p>
    <w:p w14:paraId="43A55717" w14:textId="77777777" w:rsidR="001F395C" w:rsidRDefault="001F395C">
      <w:pPr>
        <w:pStyle w:val="2Instrucwrule"/>
        <w:ind w:right="2160"/>
        <w:rPr>
          <w:color w:val="auto"/>
        </w:rPr>
      </w:pPr>
      <w:r>
        <w:rPr>
          <w:rFonts w:ascii="Wingdings" w:hAnsi="Wingdings"/>
          <w:i w:val="0"/>
        </w:rPr>
        <w:t></w:t>
      </w:r>
      <w:r>
        <w:rPr>
          <w:color w:val="auto"/>
        </w:rPr>
        <w:tab/>
        <w:t>Include this note only when developer is selling lots improved with residential structures.</w:t>
      </w:r>
    </w:p>
    <w:p w14:paraId="390AEFD0" w14:textId="77777777" w:rsidR="001F395C" w:rsidRDefault="001F395C">
      <w:pPr>
        <w:pStyle w:val="3Text1tab"/>
      </w:pPr>
      <w:r w:rsidRPr="00C71CBB">
        <w:rPr>
          <w:outline/>
          <w:color w:val="000000"/>
          <w14:textOutline w14:w="9525" w14:cap="flat" w14:cmpd="sng" w14:algn="ctr">
            <w14:solidFill>
              <w14:srgbClr w14:val="000000"/>
            </w14:solidFill>
            <w14:prstDash w14:val="solid"/>
            <w14:round/>
          </w14:textOutline>
          <w14:textFill>
            <w14:noFill/>
          </w14:textFill>
        </w:rPr>
        <w:lastRenderedPageBreak/>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tab/>
      </w:r>
      <w:r>
        <w:rPr>
          <w:b/>
        </w:rPr>
        <w:t>Note:</w:t>
      </w:r>
      <w:r>
        <w:t xml:space="preserve"> Section 2995 of the Civil Code provides that no real estate </w:t>
      </w:r>
      <w:r w:rsidR="00A240B2">
        <w:t xml:space="preserve">Subdivider </w:t>
      </w:r>
      <w:r>
        <w:t xml:space="preserve">shall require as a condition precedent to the transfer of real property containing a single family residential dwelling that escrow services effectuating such transfer shall be provided by an escrow entity in which the </w:t>
      </w:r>
      <w:r w:rsidR="00A240B2">
        <w:t xml:space="preserve">Subdivider </w:t>
      </w:r>
      <w:r>
        <w:t>has a financial interest of 5% or more.</w:t>
      </w:r>
    </w:p>
    <w:p w14:paraId="739ECBF6" w14:textId="77777777" w:rsidR="001F395C" w:rsidRDefault="001F395C">
      <w:pPr>
        <w:pStyle w:val="3Text1tab"/>
      </w:pP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tab/>
      </w:r>
      <w:r>
        <w:rPr>
          <w:caps/>
        </w:rPr>
        <w:t xml:space="preserve">The </w:t>
      </w:r>
      <w:r w:rsidR="0061639A">
        <w:rPr>
          <w:caps/>
        </w:rPr>
        <w:t>Subdivider</w:t>
      </w:r>
      <w:r>
        <w:rPr>
          <w:caps/>
        </w:rPr>
        <w:t xml:space="preserve"> </w:t>
      </w:r>
      <w:smartTag w:uri="urn:schemas-microsoft-com:office:smarttags" w:element="stockticker">
        <w:r>
          <w:rPr>
            <w:caps/>
          </w:rPr>
          <w:t>has</w:t>
        </w:r>
      </w:smartTag>
      <w:r>
        <w:rPr>
          <w:caps/>
        </w:rPr>
        <w:t xml:space="preserve"> a financial interest in the escrow company which is to be used in connection with the sale or lease of</w:t>
      </w:r>
      <w:r>
        <w:t xml:space="preserve"> </w:t>
      </w:r>
      <w:r w:rsidR="005E37C2"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005E37C2"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005E37C2" w:rsidRPr="00C71CBB">
        <w:rPr>
          <w:outline/>
          <w:color w:val="000000"/>
          <w14:textOutline w14:w="9525" w14:cap="flat" w14:cmpd="sng" w14:algn="ctr">
            <w14:solidFill>
              <w14:srgbClr w14:val="000000"/>
            </w14:solidFill>
            <w14:prstDash w14:val="solid"/>
            <w14:round/>
          </w14:textOutline>
          <w14:textFill>
            <w14:noFill/>
          </w14:textFill>
        </w:rPr>
      </w:r>
      <w:r w:rsidR="005E37C2"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005E37C2" w:rsidRPr="00C71CBB">
        <w:rPr>
          <w:outline/>
          <w:color w:val="000000"/>
          <w14:textOutline w14:w="9525" w14:cap="flat" w14:cmpd="sng" w14:algn="ctr">
            <w14:solidFill>
              <w14:srgbClr w14:val="000000"/>
            </w14:solidFill>
            <w14:prstDash w14:val="solid"/>
            <w14:round/>
          </w14:textOutline>
          <w14:textFill>
            <w14:noFill/>
          </w14:textFill>
        </w:rPr>
        <w:fldChar w:fldCharType="end"/>
      </w:r>
      <w:r w:rsidR="005E37C2">
        <w:t xml:space="preserve"> </w:t>
      </w:r>
      <w:r>
        <w:rPr>
          <w:caps/>
        </w:rPr>
        <w:t>lots</w:t>
      </w:r>
      <w:r w:rsidR="005E37C2">
        <w:rPr>
          <w:caps/>
        </w:rPr>
        <w:t xml:space="preserve"> </w:t>
      </w:r>
      <w:r w:rsidR="005E37C2"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005E37C2"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005E37C2" w:rsidRPr="00C71CBB">
        <w:rPr>
          <w:outline/>
          <w:color w:val="000000"/>
          <w14:textOutline w14:w="9525" w14:cap="flat" w14:cmpd="sng" w14:algn="ctr">
            <w14:solidFill>
              <w14:srgbClr w14:val="000000"/>
            </w14:solidFill>
            <w14:prstDash w14:val="solid"/>
            <w14:round/>
          </w14:textOutline>
          <w14:textFill>
            <w14:noFill/>
          </w14:textFill>
        </w:rPr>
      </w:r>
      <w:r w:rsidR="005E37C2"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005E37C2" w:rsidRPr="00C71CBB">
        <w:rPr>
          <w:outline/>
          <w:color w:val="000000"/>
          <w14:textOutline w14:w="9525" w14:cap="flat" w14:cmpd="sng" w14:algn="ctr">
            <w14:solidFill>
              <w14:srgbClr w14:val="000000"/>
            </w14:solidFill>
            <w14:prstDash w14:val="solid"/>
            <w14:round/>
          </w14:textOutline>
          <w14:textFill>
            <w14:noFill/>
          </w14:textFill>
        </w:rPr>
        <w:fldChar w:fldCharType="end"/>
      </w:r>
      <w:r w:rsidR="005E37C2">
        <w:t xml:space="preserve"> </w:t>
      </w:r>
      <w:r w:rsidR="005E37C2">
        <w:rPr>
          <w:caps/>
        </w:rPr>
        <w:t>PARCELS</w:t>
      </w:r>
      <w:r>
        <w:t xml:space="preserve"> </w:t>
      </w:r>
      <w:r>
        <w:rPr>
          <w:caps/>
        </w:rPr>
        <w:t xml:space="preserve">in this </w:t>
      </w:r>
      <w:r w:rsidR="00A240B2">
        <w:rPr>
          <w:caps/>
        </w:rPr>
        <w:t>subdivision</w:t>
      </w:r>
      <w:r>
        <w:rPr>
          <w:caps/>
        </w:rPr>
        <w:t>.</w:t>
      </w:r>
    </w:p>
    <w:p w14:paraId="2E038E8F" w14:textId="77777777" w:rsidR="001F395C" w:rsidRDefault="001F395C">
      <w:pPr>
        <w:pStyle w:val="3Text1tab"/>
        <w:rPr>
          <w:caps/>
        </w:rPr>
      </w:pP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tab/>
      </w:r>
      <w:r>
        <w:rPr>
          <w:caps/>
        </w:rPr>
        <w:t xml:space="preserve">The </w:t>
      </w:r>
      <w:r w:rsidR="0061639A">
        <w:rPr>
          <w:caps/>
        </w:rPr>
        <w:t>Subdivider</w:t>
      </w:r>
      <w:r>
        <w:rPr>
          <w:caps/>
        </w:rPr>
        <w:t xml:space="preserve"> </w:t>
      </w:r>
      <w:smartTag w:uri="urn:schemas-microsoft-com:office:smarttags" w:element="stockticker">
        <w:r>
          <w:rPr>
            <w:caps/>
          </w:rPr>
          <w:t>has</w:t>
        </w:r>
      </w:smartTag>
      <w:r>
        <w:rPr>
          <w:caps/>
        </w:rPr>
        <w:t xml:space="preserve"> no financial interest in the escrow company which is to be used in connection with the sale or lease of </w:t>
      </w:r>
      <w:r w:rsidR="005E37C2"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005E37C2"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005E37C2" w:rsidRPr="00C71CBB">
        <w:rPr>
          <w:outline/>
          <w:color w:val="000000"/>
          <w14:textOutline w14:w="9525" w14:cap="flat" w14:cmpd="sng" w14:algn="ctr">
            <w14:solidFill>
              <w14:srgbClr w14:val="000000"/>
            </w14:solidFill>
            <w14:prstDash w14:val="solid"/>
            <w14:round/>
          </w14:textOutline>
          <w14:textFill>
            <w14:noFill/>
          </w14:textFill>
        </w:rPr>
      </w:r>
      <w:r w:rsidR="005E37C2"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005E37C2" w:rsidRPr="00C71CBB">
        <w:rPr>
          <w:outline/>
          <w:color w:val="000000"/>
          <w14:textOutline w14:w="9525" w14:cap="flat" w14:cmpd="sng" w14:algn="ctr">
            <w14:solidFill>
              <w14:srgbClr w14:val="000000"/>
            </w14:solidFill>
            <w14:prstDash w14:val="solid"/>
            <w14:round/>
          </w14:textOutline>
          <w14:textFill>
            <w14:noFill/>
          </w14:textFill>
        </w:rPr>
        <w:fldChar w:fldCharType="end"/>
      </w:r>
      <w:r w:rsidR="005E37C2">
        <w:t xml:space="preserve"> </w:t>
      </w:r>
      <w:r>
        <w:rPr>
          <w:caps/>
        </w:rPr>
        <w:t>lots</w:t>
      </w:r>
      <w:r w:rsidR="005E37C2">
        <w:rPr>
          <w:caps/>
        </w:rPr>
        <w:t xml:space="preserve"> </w:t>
      </w:r>
      <w:r w:rsidR="005E37C2"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005E37C2"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005E37C2" w:rsidRPr="00C71CBB">
        <w:rPr>
          <w:outline/>
          <w:color w:val="000000"/>
          <w14:textOutline w14:w="9525" w14:cap="flat" w14:cmpd="sng" w14:algn="ctr">
            <w14:solidFill>
              <w14:srgbClr w14:val="000000"/>
            </w14:solidFill>
            <w14:prstDash w14:val="solid"/>
            <w14:round/>
          </w14:textOutline>
          <w14:textFill>
            <w14:noFill/>
          </w14:textFill>
        </w:rPr>
      </w:r>
      <w:r w:rsidR="005E37C2"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005E37C2" w:rsidRPr="00C71CBB">
        <w:rPr>
          <w:outline/>
          <w:color w:val="000000"/>
          <w14:textOutline w14:w="9525" w14:cap="flat" w14:cmpd="sng" w14:algn="ctr">
            <w14:solidFill>
              <w14:srgbClr w14:val="000000"/>
            </w14:solidFill>
            <w14:prstDash w14:val="solid"/>
            <w14:round/>
          </w14:textOutline>
          <w14:textFill>
            <w14:noFill/>
          </w14:textFill>
        </w:rPr>
        <w:fldChar w:fldCharType="end"/>
      </w:r>
      <w:r w:rsidR="005E37C2">
        <w:t xml:space="preserve"> </w:t>
      </w:r>
      <w:r w:rsidR="005E37C2">
        <w:rPr>
          <w:caps/>
        </w:rPr>
        <w:t>PARCELS</w:t>
      </w:r>
      <w:r>
        <w:rPr>
          <w:caps/>
        </w:rPr>
        <w:t xml:space="preserve"> in this </w:t>
      </w:r>
      <w:r w:rsidR="00A240B2">
        <w:rPr>
          <w:caps/>
        </w:rPr>
        <w:t>subdivision</w:t>
      </w:r>
      <w:r>
        <w:rPr>
          <w:caps/>
        </w:rPr>
        <w:t>.</w:t>
      </w:r>
    </w:p>
    <w:p w14:paraId="5980D6E5" w14:textId="77777777" w:rsidR="00303268" w:rsidRDefault="00204E3E" w:rsidP="00204E3E">
      <w:pPr>
        <w:pStyle w:val="1SectionHeader"/>
      </w:pPr>
      <w:r w:rsidRPr="00204E3E">
        <w:t>SOILS AND GEOLOGIC CONDITIONS</w:t>
      </w:r>
      <w:r w:rsidR="007B3990">
        <w:t>:</w:t>
      </w:r>
    </w:p>
    <w:p w14:paraId="3EC0EBF4" w14:textId="77777777" w:rsidR="001F395C" w:rsidRDefault="00303268" w:rsidP="007B3990">
      <w:pPr>
        <w:pStyle w:val="BodyText"/>
      </w:pPr>
      <w:r w:rsidRPr="00303268">
        <w:t xml:space="preserve">:  </w:t>
      </w:r>
      <w:r w:rsidR="001F395C"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001F395C"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001F395C" w:rsidRPr="00C71CBB">
        <w:rPr>
          <w:outline/>
          <w:color w:val="000000"/>
          <w14:textOutline w14:w="9525" w14:cap="flat" w14:cmpd="sng" w14:algn="ctr">
            <w14:solidFill>
              <w14:srgbClr w14:val="000000"/>
            </w14:solidFill>
            <w14:prstDash w14:val="solid"/>
            <w14:round/>
          </w14:textOutline>
          <w14:textFill>
            <w14:noFill/>
          </w14:textFill>
        </w:rPr>
      </w:r>
      <w:r w:rsidR="001F395C"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001F395C" w:rsidRPr="00C71CBB">
        <w:rPr>
          <w:outline/>
          <w:color w:val="000000"/>
          <w14:textOutline w14:w="9525" w14:cap="flat" w14:cmpd="sng" w14:algn="ctr">
            <w14:solidFill>
              <w14:srgbClr w14:val="000000"/>
            </w14:solidFill>
            <w14:prstDash w14:val="solid"/>
            <w14:round/>
          </w14:textOutline>
          <w14:textFill>
            <w14:noFill/>
          </w14:textFill>
        </w:rPr>
        <w:fldChar w:fldCharType="end"/>
      </w:r>
      <w:r w:rsidR="001F395C" w:rsidRPr="00303268">
        <w:tab/>
        <w:t>Soils and geologic information is available at:</w:t>
      </w:r>
      <w:r w:rsidR="001F395C">
        <w:t xml:space="preserve"> ____________________________________________________</w:t>
      </w:r>
    </w:p>
    <w:p w14:paraId="0A28C48A" w14:textId="77777777" w:rsidR="001F395C" w:rsidRDefault="001F395C">
      <w:pPr>
        <w:pStyle w:val="6fill-inline"/>
      </w:pPr>
      <w:r>
        <w:tab/>
      </w:r>
      <w:r>
        <w:tab/>
      </w:r>
    </w:p>
    <w:p w14:paraId="59088DE4" w14:textId="77777777" w:rsidR="001F395C" w:rsidRDefault="001F395C">
      <w:pPr>
        <w:pStyle w:val="6fill-inline"/>
      </w:pPr>
      <w:r>
        <w:tab/>
      </w:r>
      <w:r>
        <w:tab/>
      </w:r>
    </w:p>
    <w:p w14:paraId="383840AA" w14:textId="77777777" w:rsidR="001F395C" w:rsidRDefault="001F395C">
      <w:pPr>
        <w:pStyle w:val="3Text1tab"/>
      </w:pP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tab/>
        <w:t>A soils report has been waived by local government.</w:t>
      </w:r>
    </w:p>
    <w:p w14:paraId="6115959E" w14:textId="77777777" w:rsidR="001F395C" w:rsidRDefault="001F395C">
      <w:pPr>
        <w:pStyle w:val="2Instrucwrule"/>
        <w:tabs>
          <w:tab w:val="left" w:pos="90"/>
        </w:tabs>
        <w:ind w:right="1440"/>
        <w:rPr>
          <w:color w:val="auto"/>
        </w:rPr>
      </w:pPr>
      <w:r>
        <w:rPr>
          <w:rFonts w:ascii="Wingdings" w:hAnsi="Wingdings"/>
          <w:i w:val="0"/>
        </w:rPr>
        <w:t></w:t>
      </w:r>
      <w:r>
        <w:rPr>
          <w:color w:val="auto"/>
        </w:rPr>
        <w:tab/>
      </w:r>
      <w:r w:rsidR="00764771">
        <w:rPr>
          <w:color w:val="auto"/>
        </w:rPr>
        <w:t xml:space="preserve">Use </w:t>
      </w:r>
      <w:r>
        <w:rPr>
          <w:color w:val="auto"/>
        </w:rPr>
        <w:t>if there is fill in excess of two feet. If there are extraordinary features, paraphrase.</w:t>
      </w:r>
    </w:p>
    <w:p w14:paraId="1419C2C4" w14:textId="77777777" w:rsidR="001F395C" w:rsidRDefault="00A240B2" w:rsidP="00A240B2">
      <w:pPr>
        <w:pStyle w:val="3Text1tab"/>
        <w:ind w:left="0" w:firstLine="0"/>
      </w:pP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t xml:space="preserve"> </w:t>
      </w:r>
      <w:r w:rsidR="001F395C"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001F395C"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001F395C" w:rsidRPr="00C71CBB">
        <w:rPr>
          <w:outline/>
          <w:color w:val="000000"/>
          <w14:textOutline w14:w="9525" w14:cap="flat" w14:cmpd="sng" w14:algn="ctr">
            <w14:solidFill>
              <w14:srgbClr w14:val="000000"/>
            </w14:solidFill>
            <w14:prstDash w14:val="solid"/>
            <w14:round/>
          </w14:textOutline>
          <w14:textFill>
            <w14:noFill/>
          </w14:textFill>
        </w:rPr>
      </w:r>
      <w:r w:rsidR="001F395C"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001F395C" w:rsidRPr="00C71CBB">
        <w:rPr>
          <w:outline/>
          <w:color w:val="000000"/>
          <w14:textOutline w14:w="9525" w14:cap="flat" w14:cmpd="sng" w14:algn="ctr">
            <w14:solidFill>
              <w14:srgbClr w14:val="000000"/>
            </w14:solidFill>
            <w14:prstDash w14:val="solid"/>
            <w14:round/>
          </w14:textOutline>
          <w14:textFill>
            <w14:noFill/>
          </w14:textFill>
        </w:rPr>
        <w:fldChar w:fldCharType="end"/>
      </w:r>
      <w:r w:rsidR="001F395C">
        <w:t xml:space="preserve"> All lots    </w:t>
      </w:r>
      <w:r w:rsidR="001F395C"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001F395C"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001F395C" w:rsidRPr="00C71CBB">
        <w:rPr>
          <w:outline/>
          <w:color w:val="000000"/>
          <w14:textOutline w14:w="9525" w14:cap="flat" w14:cmpd="sng" w14:algn="ctr">
            <w14:solidFill>
              <w14:srgbClr w14:val="000000"/>
            </w14:solidFill>
            <w14:prstDash w14:val="solid"/>
            <w14:round/>
          </w14:textOutline>
          <w14:textFill>
            <w14:noFill/>
          </w14:textFill>
        </w:rPr>
      </w:r>
      <w:r w:rsidR="001F395C"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001F395C" w:rsidRPr="00C71CBB">
        <w:rPr>
          <w:outline/>
          <w:color w:val="000000"/>
          <w14:textOutline w14:w="9525" w14:cap="flat" w14:cmpd="sng" w14:algn="ctr">
            <w14:solidFill>
              <w14:srgbClr w14:val="000000"/>
            </w14:solidFill>
            <w14:prstDash w14:val="solid"/>
            <w14:round/>
          </w14:textOutline>
          <w14:textFill>
            <w14:noFill/>
          </w14:textFill>
        </w:rPr>
        <w:fldChar w:fldCharType="end"/>
      </w:r>
      <w:r w:rsidR="001F395C">
        <w:t xml:space="preserve"> Some lots    </w:t>
      </w:r>
      <w:r w:rsidR="001F395C"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001F395C"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001F395C" w:rsidRPr="00C71CBB">
        <w:rPr>
          <w:outline/>
          <w:color w:val="000000"/>
          <w14:textOutline w14:w="9525" w14:cap="flat" w14:cmpd="sng" w14:algn="ctr">
            <w14:solidFill>
              <w14:srgbClr w14:val="000000"/>
            </w14:solidFill>
            <w14:prstDash w14:val="solid"/>
            <w14:round/>
          </w14:textOutline>
          <w14:textFill>
            <w14:noFill/>
          </w14:textFill>
        </w:rPr>
      </w:r>
      <w:r w:rsidR="001F395C"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001F395C" w:rsidRPr="00C71CBB">
        <w:rPr>
          <w:outline/>
          <w:color w:val="000000"/>
          <w14:textOutline w14:w="9525" w14:cap="flat" w14:cmpd="sng" w14:algn="ctr">
            <w14:solidFill>
              <w14:srgbClr w14:val="000000"/>
            </w14:solidFill>
            <w14:prstDash w14:val="solid"/>
            <w14:round/>
          </w14:textOutline>
          <w14:textFill>
            <w14:noFill/>
          </w14:textFill>
        </w:rPr>
        <w:fldChar w:fldCharType="end"/>
      </w:r>
      <w:r w:rsidR="001F395C">
        <w:t xml:space="preserve"> ______________</w:t>
      </w:r>
      <w:r w:rsidR="007611D1">
        <w:t>___________</w:t>
      </w:r>
      <w:r w:rsidR="001F395C">
        <w:t xml:space="preserve">____________________________ </w:t>
      </w:r>
      <w:r w:rsidR="001F395C">
        <w:br/>
      </w:r>
      <w:r w:rsidR="001F395C"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001F395C"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001F395C" w:rsidRPr="00C71CBB">
        <w:rPr>
          <w:outline/>
          <w:color w:val="000000"/>
          <w14:textOutline w14:w="9525" w14:cap="flat" w14:cmpd="sng" w14:algn="ctr">
            <w14:solidFill>
              <w14:srgbClr w14:val="000000"/>
            </w14:solidFill>
            <w14:prstDash w14:val="solid"/>
            <w14:round/>
          </w14:textOutline>
          <w14:textFill>
            <w14:noFill/>
          </w14:textFill>
        </w:rPr>
      </w:r>
      <w:r w:rsidR="001F395C"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001F395C" w:rsidRPr="00C71CBB">
        <w:rPr>
          <w:outline/>
          <w:color w:val="000000"/>
          <w14:textOutline w14:w="9525" w14:cap="flat" w14:cmpd="sng" w14:algn="ctr">
            <w14:solidFill>
              <w14:srgbClr w14:val="000000"/>
            </w14:solidFill>
            <w14:prstDash w14:val="solid"/>
            <w14:round/>
          </w14:textOutline>
          <w14:textFill>
            <w14:noFill/>
          </w14:textFill>
        </w:rPr>
        <w:fldChar w:fldCharType="end"/>
      </w:r>
      <w:r w:rsidR="001F395C">
        <w:t xml:space="preserve"> contain(s) filled ground     </w:t>
      </w:r>
      <w:r w:rsidR="001F395C"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001F395C"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001F395C" w:rsidRPr="00C71CBB">
        <w:rPr>
          <w:outline/>
          <w:color w:val="000000"/>
          <w14:textOutline w14:w="9525" w14:cap="flat" w14:cmpd="sng" w14:algn="ctr">
            <w14:solidFill>
              <w14:srgbClr w14:val="000000"/>
            </w14:solidFill>
            <w14:prstDash w14:val="solid"/>
            <w14:round/>
          </w14:textOutline>
          <w14:textFill>
            <w14:noFill/>
          </w14:textFill>
        </w:rPr>
      </w:r>
      <w:r w:rsidR="001F395C"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001F395C" w:rsidRPr="00C71CBB">
        <w:rPr>
          <w:outline/>
          <w:color w:val="000000"/>
          <w14:textOutline w14:w="9525" w14:cap="flat" w14:cmpd="sng" w14:algn="ctr">
            <w14:solidFill>
              <w14:srgbClr w14:val="000000"/>
            </w14:solidFill>
            <w14:prstDash w14:val="solid"/>
            <w14:round/>
          </w14:textOutline>
          <w14:textFill>
            <w14:noFill/>
          </w14:textFill>
        </w:rPr>
        <w:fldChar w:fldCharType="end"/>
      </w:r>
      <w:r w:rsidR="001F395C">
        <w:t xml:space="preserve"> will contain filled ground.   </w:t>
      </w:r>
      <w:r w:rsidR="001F395C"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001F395C"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001F395C" w:rsidRPr="00C71CBB">
        <w:rPr>
          <w:outline/>
          <w:color w:val="000000"/>
          <w14:textOutline w14:w="9525" w14:cap="flat" w14:cmpd="sng" w14:algn="ctr">
            <w14:solidFill>
              <w14:srgbClr w14:val="000000"/>
            </w14:solidFill>
            <w14:prstDash w14:val="solid"/>
            <w14:round/>
          </w14:textOutline>
          <w14:textFill>
            <w14:noFill/>
          </w14:textFill>
        </w:rPr>
      </w:r>
      <w:r w:rsidR="001F395C"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001F395C" w:rsidRPr="00C71CBB">
        <w:rPr>
          <w:outline/>
          <w:color w:val="000000"/>
          <w14:textOutline w14:w="9525" w14:cap="flat" w14:cmpd="sng" w14:algn="ctr">
            <w14:solidFill>
              <w14:srgbClr w14:val="000000"/>
            </w14:solidFill>
            <w14:prstDash w14:val="solid"/>
            <w14:round/>
          </w14:textOutline>
          <w14:textFill>
            <w14:noFill/>
          </w14:textFill>
        </w:rPr>
        <w:fldChar w:fldCharType="end"/>
      </w:r>
      <w:r w:rsidR="001F395C">
        <w:t xml:space="preserve"> Information concerning filled ground </w:t>
      </w:r>
      <w:r w:rsidR="001F395C">
        <w:br/>
      </w:r>
      <w:r w:rsidR="001F395C"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001F395C"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001F395C" w:rsidRPr="00C71CBB">
        <w:rPr>
          <w:outline/>
          <w:color w:val="000000"/>
          <w14:textOutline w14:w="9525" w14:cap="flat" w14:cmpd="sng" w14:algn="ctr">
            <w14:solidFill>
              <w14:srgbClr w14:val="000000"/>
            </w14:solidFill>
            <w14:prstDash w14:val="solid"/>
            <w14:round/>
          </w14:textOutline>
          <w14:textFill>
            <w14:noFill/>
          </w14:textFill>
        </w:rPr>
      </w:r>
      <w:r w:rsidR="001F395C"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001F395C" w:rsidRPr="00C71CBB">
        <w:rPr>
          <w:outline/>
          <w:color w:val="000000"/>
          <w14:textOutline w14:w="9525" w14:cap="flat" w14:cmpd="sng" w14:algn="ctr">
            <w14:solidFill>
              <w14:srgbClr w14:val="000000"/>
            </w14:solidFill>
            <w14:prstDash w14:val="solid"/>
            <w14:round/>
          </w14:textOutline>
          <w14:textFill>
            <w14:noFill/>
          </w14:textFill>
        </w:rPr>
        <w:fldChar w:fldCharType="end"/>
      </w:r>
      <w:r w:rsidR="001F395C">
        <w:t xml:space="preserve"> soil conditions  </w:t>
      </w:r>
      <w:r w:rsidR="00764771"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00764771"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00764771" w:rsidRPr="00C71CBB">
        <w:rPr>
          <w:outline/>
          <w:color w:val="000000"/>
          <w14:textOutline w14:w="9525" w14:cap="flat" w14:cmpd="sng" w14:algn="ctr">
            <w14:solidFill>
              <w14:srgbClr w14:val="000000"/>
            </w14:solidFill>
            <w14:prstDash w14:val="solid"/>
            <w14:round/>
          </w14:textOutline>
          <w14:textFill>
            <w14:noFill/>
          </w14:textFill>
        </w:rPr>
      </w:r>
      <w:r w:rsidR="00764771"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00764771" w:rsidRPr="00C71CBB">
        <w:rPr>
          <w:outline/>
          <w:color w:val="000000"/>
          <w14:textOutline w14:w="9525" w14:cap="flat" w14:cmpd="sng" w14:algn="ctr">
            <w14:solidFill>
              <w14:srgbClr w14:val="000000"/>
            </w14:solidFill>
            <w14:prstDash w14:val="solid"/>
            <w14:round/>
          </w14:textOutline>
          <w14:textFill>
            <w14:noFill/>
          </w14:textFill>
        </w:rPr>
        <w:fldChar w:fldCharType="end"/>
      </w:r>
      <w:r w:rsidR="00764771">
        <w:t xml:space="preserve">  and geologic conditions</w:t>
      </w:r>
      <w:r w:rsidR="001F395C">
        <w:t xml:space="preserve">   is available at    </w:t>
      </w:r>
      <w:r w:rsidR="001F395C"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001F395C"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001F395C" w:rsidRPr="00C71CBB">
        <w:rPr>
          <w:outline/>
          <w:color w:val="000000"/>
          <w14:textOutline w14:w="9525" w14:cap="flat" w14:cmpd="sng" w14:algn="ctr">
            <w14:solidFill>
              <w14:srgbClr w14:val="000000"/>
            </w14:solidFill>
            <w14:prstDash w14:val="solid"/>
            <w14:round/>
          </w14:textOutline>
          <w14:textFill>
            <w14:noFill/>
          </w14:textFill>
        </w:rPr>
      </w:r>
      <w:r w:rsidR="001F395C"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001F395C" w:rsidRPr="00C71CBB">
        <w:rPr>
          <w:outline/>
          <w:color w:val="000000"/>
          <w14:textOutline w14:w="9525" w14:cap="flat" w14:cmpd="sng" w14:algn="ctr">
            <w14:solidFill>
              <w14:srgbClr w14:val="000000"/>
            </w14:solidFill>
            <w14:prstDash w14:val="solid"/>
            <w14:round/>
          </w14:textOutline>
          <w14:textFill>
            <w14:noFill/>
          </w14:textFill>
        </w:rPr>
        <w:fldChar w:fldCharType="end"/>
      </w:r>
      <w:r w:rsidR="001F395C">
        <w:rPr>
          <w:i/>
        </w:rPr>
        <w:t xml:space="preserve"> (public agency)</w:t>
      </w:r>
      <w:r w:rsidR="001F395C">
        <w:t xml:space="preserve">    ________________________________</w:t>
      </w:r>
    </w:p>
    <w:p w14:paraId="3B51900D" w14:textId="77777777" w:rsidR="001F395C" w:rsidRDefault="001F395C">
      <w:pPr>
        <w:pStyle w:val="6fill-inline"/>
      </w:pPr>
      <w:r>
        <w:tab/>
      </w:r>
      <w:r>
        <w:tab/>
      </w:r>
    </w:p>
    <w:p w14:paraId="43101B10" w14:textId="77777777" w:rsidR="001F395C" w:rsidRDefault="001F395C">
      <w:pPr>
        <w:pStyle w:val="6fill-inline"/>
      </w:pPr>
      <w:r>
        <w:tab/>
      </w:r>
      <w:r>
        <w:tab/>
      </w:r>
    </w:p>
    <w:p w14:paraId="5BEB1492" w14:textId="77777777" w:rsidR="001F395C" w:rsidRDefault="001F395C">
      <w:pPr>
        <w:pStyle w:val="2Instrucwrule"/>
        <w:ind w:right="2880"/>
        <w:rPr>
          <w:color w:val="auto"/>
        </w:rPr>
      </w:pPr>
      <w:r>
        <w:rPr>
          <w:rFonts w:ascii="Wingdings" w:hAnsi="Wingdings"/>
          <w:i w:val="0"/>
        </w:rPr>
        <w:t></w:t>
      </w:r>
      <w:r>
        <w:rPr>
          <w:color w:val="auto"/>
        </w:rPr>
        <w:tab/>
        <w:t xml:space="preserve">Include for subdivisions located in unincorporated areas of </w:t>
      </w:r>
      <w:smartTag w:uri="urn:schemas-microsoft-com:office:smarttags" w:element="City">
        <w:smartTag w:uri="urn:schemas-microsoft-com:office:smarttags" w:element="place">
          <w:r>
            <w:rPr>
              <w:color w:val="auto"/>
            </w:rPr>
            <w:t>Los Angeles</w:t>
          </w:r>
        </w:smartTag>
      </w:smartTag>
      <w:r>
        <w:rPr>
          <w:color w:val="auto"/>
        </w:rPr>
        <w:t xml:space="preserve"> county.</w:t>
      </w:r>
    </w:p>
    <w:p w14:paraId="6481041F" w14:textId="77777777" w:rsidR="001F395C" w:rsidRDefault="001F395C">
      <w:pPr>
        <w:pStyle w:val="3Text1tab"/>
        <w:rPr>
          <w:caps/>
        </w:rPr>
      </w:pP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tab/>
      </w:r>
      <w:r>
        <w:rPr>
          <w:caps/>
        </w:rPr>
        <w:t xml:space="preserve">Information concerning slopes, planting </w:t>
      </w:r>
      <w:smartTag w:uri="urn:schemas-microsoft-com:office:smarttags" w:element="stockticker">
        <w:r>
          <w:rPr>
            <w:caps/>
          </w:rPr>
          <w:t>and</w:t>
        </w:r>
      </w:smartTag>
      <w:r>
        <w:rPr>
          <w:caps/>
        </w:rPr>
        <w:t xml:space="preserve"> drainage requirements </w:t>
      </w:r>
      <w:smartTag w:uri="urn:schemas-microsoft-com:office:smarttags" w:element="stockticker">
        <w:r>
          <w:rPr>
            <w:caps/>
          </w:rPr>
          <w:t>are</w:t>
        </w:r>
      </w:smartTag>
      <w:r>
        <w:rPr>
          <w:caps/>
        </w:rPr>
        <w:t xml:space="preserve"> available at the Office of the </w:t>
      </w:r>
      <w:r w:rsidR="007611D1">
        <w:rPr>
          <w:caps/>
        </w:rPr>
        <w:t>LOS ANGELES COUNTY OF PUBLIC WORKS, BUILDING AND SAFETY DIVISION, 3</w:t>
      </w:r>
      <w:r w:rsidR="007611D1" w:rsidRPr="007611D1">
        <w:rPr>
          <w:caps/>
          <w:vertAlign w:val="superscript"/>
        </w:rPr>
        <w:t>rd</w:t>
      </w:r>
      <w:r w:rsidR="007611D1">
        <w:rPr>
          <w:caps/>
        </w:rPr>
        <w:t xml:space="preserve"> FLOOR, P.O. BOX 1460, ALHAMBRA, CA 91802-2460</w:t>
      </w:r>
      <w:r>
        <w:rPr>
          <w:caps/>
        </w:rPr>
        <w:t>.</w:t>
      </w:r>
    </w:p>
    <w:p w14:paraId="4488065B" w14:textId="77777777" w:rsidR="00882E71" w:rsidRDefault="00882E71">
      <w:pPr>
        <w:pStyle w:val="3Text1tab"/>
        <w:rPr>
          <w:caps/>
        </w:rPr>
      </w:pPr>
    </w:p>
    <w:p w14:paraId="3168BCE2" w14:textId="77777777" w:rsidR="00882E71" w:rsidRDefault="00882E71">
      <w:pPr>
        <w:pStyle w:val="3Text1tab"/>
        <w:rPr>
          <w:caps/>
        </w:rPr>
      </w:pPr>
    </w:p>
    <w:p w14:paraId="1A22EC31" w14:textId="77777777" w:rsidR="001F395C" w:rsidRDefault="001F395C">
      <w:pPr>
        <w:pStyle w:val="2Instrucwrule"/>
        <w:ind w:right="8640"/>
        <w:rPr>
          <w:color w:val="auto"/>
        </w:rPr>
      </w:pPr>
      <w:r>
        <w:rPr>
          <w:rFonts w:ascii="Wingdings" w:hAnsi="Wingdings"/>
          <w:i w:val="0"/>
        </w:rPr>
        <w:t></w:t>
      </w:r>
      <w:r>
        <w:rPr>
          <w:color w:val="auto"/>
        </w:rPr>
        <w:tab/>
        <w:t>Always included.</w:t>
      </w:r>
    </w:p>
    <w:p w14:paraId="48CBCF38" w14:textId="77777777" w:rsidR="001F395C" w:rsidRDefault="009910F6">
      <w:pPr>
        <w:pStyle w:val="3Text1tab"/>
      </w:pPr>
      <w:r>
        <w:rPr>
          <w:caps/>
        </w:rPr>
        <w:tab/>
      </w:r>
      <w:smartTag w:uri="urn:schemas-microsoft-com:office:smarttags" w:element="State">
        <w:smartTag w:uri="urn:schemas-microsoft-com:office:smarttags" w:element="place">
          <w:r w:rsidR="00E36928">
            <w:rPr>
              <w:caps/>
            </w:rPr>
            <w:t>California</w:t>
          </w:r>
        </w:smartTag>
      </w:smartTag>
      <w:r w:rsidR="00E36928">
        <w:rPr>
          <w:caps/>
        </w:rPr>
        <w:t xml:space="preserve"> is </w:t>
      </w:r>
      <w:r w:rsidR="00566EC2">
        <w:rPr>
          <w:caps/>
        </w:rPr>
        <w:t>SUBJECT</w:t>
      </w:r>
      <w:r w:rsidR="00E36928">
        <w:rPr>
          <w:caps/>
        </w:rPr>
        <w:t xml:space="preserve"> to geologic </w:t>
      </w:r>
      <w:r w:rsidR="00566EC2">
        <w:rPr>
          <w:caps/>
        </w:rPr>
        <w:t>HAZARDS</w:t>
      </w:r>
      <w:r w:rsidR="00E36928">
        <w:rPr>
          <w:caps/>
        </w:rPr>
        <w:t xml:space="preserve"> such as landslides, fault movements, earthquake shaking, rapid </w:t>
      </w:r>
      <w:r w:rsidR="00566EC2">
        <w:rPr>
          <w:caps/>
        </w:rPr>
        <w:t>EROSION</w:t>
      </w:r>
      <w:r w:rsidR="00E36928">
        <w:rPr>
          <w:caps/>
        </w:rPr>
        <w:t xml:space="preserve">, or subsidence.  </w:t>
      </w:r>
      <w:r w:rsidR="001F395C">
        <w:rPr>
          <w:caps/>
        </w:rPr>
        <w:t xml:space="preserve">The Uniform Building Code, appendix Chapter 33, provides for local building officials to exercise preventive measures during grading to eliminate or minimize damage from </w:t>
      </w:r>
      <w:r w:rsidR="00E36928">
        <w:rPr>
          <w:caps/>
        </w:rPr>
        <w:t xml:space="preserve">such </w:t>
      </w:r>
      <w:r w:rsidR="001F395C">
        <w:rPr>
          <w:caps/>
        </w:rPr>
        <w:t>geologic hazards</w:t>
      </w:r>
      <w:r w:rsidR="00E36928">
        <w:rPr>
          <w:caps/>
        </w:rPr>
        <w:t xml:space="preserve">.  </w:t>
      </w:r>
      <w:r w:rsidR="001F395C">
        <w:rPr>
          <w:caps/>
        </w:rPr>
        <w:t xml:space="preserve">This </w:t>
      </w:r>
      <w:r w:rsidR="00A240B2">
        <w:rPr>
          <w:caps/>
        </w:rPr>
        <w:t>subdivision</w:t>
      </w:r>
      <w:r w:rsidR="001F395C">
        <w:rPr>
          <w:caps/>
        </w:rPr>
        <w:t xml:space="preserve"> is located in an </w:t>
      </w:r>
      <w:smartTag w:uri="urn:schemas-microsoft-com:office:smarttags" w:element="stockticker">
        <w:r w:rsidR="001F395C">
          <w:rPr>
            <w:caps/>
          </w:rPr>
          <w:t>area</w:t>
        </w:r>
      </w:smartTag>
      <w:r w:rsidR="001F395C">
        <w:rPr>
          <w:caps/>
        </w:rPr>
        <w:t xml:space="preserve"> where some of these hazards </w:t>
      </w:r>
      <w:smartTag w:uri="urn:schemas-microsoft-com:office:smarttags" w:element="stockticker">
        <w:r w:rsidR="001F395C">
          <w:rPr>
            <w:caps/>
          </w:rPr>
          <w:t>may</w:t>
        </w:r>
      </w:smartTag>
      <w:r w:rsidR="001F395C">
        <w:rPr>
          <w:caps/>
        </w:rPr>
        <w:t xml:space="preserve"> exist. Some </w:t>
      </w:r>
      <w:smartTag w:uri="urn:schemas-microsoft-com:office:smarttags" w:element="place">
        <w:smartTag w:uri="urn:schemas-microsoft-com:office:smarttags" w:element="PlaceName">
          <w:r w:rsidR="001F395C">
            <w:rPr>
              <w:caps/>
            </w:rPr>
            <w:t>California</w:t>
          </w:r>
        </w:smartTag>
        <w:r w:rsidR="001F395C">
          <w:rPr>
            <w:caps/>
          </w:rPr>
          <w:t xml:space="preserve"> </w:t>
        </w:r>
        <w:smartTag w:uri="urn:schemas-microsoft-com:office:smarttags" w:element="PlaceType">
          <w:r w:rsidR="001F395C">
            <w:rPr>
              <w:caps/>
            </w:rPr>
            <w:t>counties</w:t>
          </w:r>
        </w:smartTag>
      </w:smartTag>
      <w:r w:rsidR="001F395C">
        <w:rPr>
          <w:caps/>
        </w:rPr>
        <w:t xml:space="preserve"> </w:t>
      </w:r>
      <w:smartTag w:uri="urn:schemas-microsoft-com:office:smarttags" w:element="stockticker">
        <w:r w:rsidR="001F395C">
          <w:rPr>
            <w:caps/>
          </w:rPr>
          <w:t>and</w:t>
        </w:r>
      </w:smartTag>
      <w:r w:rsidR="001F395C">
        <w:rPr>
          <w:caps/>
        </w:rPr>
        <w:t xml:space="preserve"> cities have adopted ordinances that </w:t>
      </w:r>
      <w:smartTag w:uri="urn:schemas-microsoft-com:office:smarttags" w:element="stockticker">
        <w:r w:rsidR="001F395C">
          <w:rPr>
            <w:caps/>
          </w:rPr>
          <w:t>may</w:t>
        </w:r>
      </w:smartTag>
      <w:r w:rsidR="001F395C">
        <w:rPr>
          <w:caps/>
        </w:rPr>
        <w:t xml:space="preserve"> or </w:t>
      </w:r>
      <w:smartTag w:uri="urn:schemas-microsoft-com:office:smarttags" w:element="stockticker">
        <w:r w:rsidR="001F395C">
          <w:rPr>
            <w:caps/>
          </w:rPr>
          <w:t>may</w:t>
        </w:r>
      </w:smartTag>
      <w:r w:rsidR="001F395C">
        <w:rPr>
          <w:caps/>
        </w:rPr>
        <w:t xml:space="preserve"> not be as effective in the control of grading </w:t>
      </w:r>
      <w:smartTag w:uri="urn:schemas-microsoft-com:office:smarttags" w:element="stockticker">
        <w:r w:rsidR="001F395C">
          <w:rPr>
            <w:caps/>
          </w:rPr>
          <w:t>and</w:t>
        </w:r>
      </w:smartTag>
      <w:r w:rsidR="001F395C">
        <w:rPr>
          <w:caps/>
        </w:rPr>
        <w:t xml:space="preserve"> </w:t>
      </w:r>
      <w:smartTag w:uri="urn:schemas-microsoft-com:office:smarttags" w:element="stockticker">
        <w:r w:rsidR="001F395C">
          <w:rPr>
            <w:caps/>
          </w:rPr>
          <w:t>site</w:t>
        </w:r>
      </w:smartTag>
      <w:r w:rsidR="001F395C">
        <w:rPr>
          <w:caps/>
        </w:rPr>
        <w:t xml:space="preserve"> preparation.</w:t>
      </w:r>
    </w:p>
    <w:p w14:paraId="4DD972C1" w14:textId="77777777" w:rsidR="001F395C" w:rsidRDefault="001F395C">
      <w:pPr>
        <w:pStyle w:val="3Text1tab"/>
        <w:rPr>
          <w:caps/>
        </w:rPr>
      </w:pPr>
      <w:r>
        <w:rPr>
          <w:caps/>
        </w:rPr>
        <w:lastRenderedPageBreak/>
        <w:tab/>
        <w:t xml:space="preserve">Purchasers </w:t>
      </w:r>
      <w:smartTag w:uri="urn:schemas-microsoft-com:office:smarttags" w:element="stockticker">
        <w:r>
          <w:rPr>
            <w:caps/>
          </w:rPr>
          <w:t>may</w:t>
        </w:r>
      </w:smartTag>
      <w:r>
        <w:rPr>
          <w:caps/>
        </w:rPr>
        <w:t xml:space="preserve"> contact the </w:t>
      </w:r>
      <w:r w:rsidR="0061639A">
        <w:rPr>
          <w:caps/>
        </w:rPr>
        <w:t>Subdivider</w:t>
      </w:r>
      <w:r>
        <w:rPr>
          <w:caps/>
        </w:rPr>
        <w:t xml:space="preserve">, the </w:t>
      </w:r>
      <w:r w:rsidR="0061639A">
        <w:rPr>
          <w:caps/>
        </w:rPr>
        <w:t>Subdivider</w:t>
      </w:r>
      <w:r>
        <w:rPr>
          <w:caps/>
        </w:rPr>
        <w:t xml:space="preserve">’s engineer, the engineering geologist </w:t>
      </w:r>
      <w:smartTag w:uri="urn:schemas-microsoft-com:office:smarttags" w:element="stockticker">
        <w:r>
          <w:rPr>
            <w:caps/>
          </w:rPr>
          <w:t>and</w:t>
        </w:r>
      </w:smartTag>
      <w:r>
        <w:rPr>
          <w:caps/>
        </w:rPr>
        <w:t xml:space="preserve"> the local building officials to determine if the above-mentioned hazards have been considered </w:t>
      </w:r>
      <w:smartTag w:uri="urn:schemas-microsoft-com:office:smarttags" w:element="stockticker">
        <w:r>
          <w:rPr>
            <w:caps/>
          </w:rPr>
          <w:t>and</w:t>
        </w:r>
      </w:smartTag>
      <w:r>
        <w:rPr>
          <w:caps/>
        </w:rPr>
        <w:t xml:space="preserve"> if there </w:t>
      </w:r>
      <w:smartTag w:uri="urn:schemas-microsoft-com:office:smarttags" w:element="stockticker">
        <w:r>
          <w:rPr>
            <w:caps/>
          </w:rPr>
          <w:t>has</w:t>
        </w:r>
      </w:smartTag>
      <w:r>
        <w:rPr>
          <w:caps/>
        </w:rPr>
        <w:t xml:space="preserve"> been adequate compliance with appendix Chapter 33 or an equivalent or more stringent grading ordinance during the construction of this </w:t>
      </w:r>
      <w:r w:rsidR="00A240B2">
        <w:rPr>
          <w:caps/>
        </w:rPr>
        <w:t>subdivision</w:t>
      </w:r>
      <w:r>
        <w:rPr>
          <w:caps/>
        </w:rPr>
        <w:t>.</w:t>
      </w:r>
    </w:p>
    <w:p w14:paraId="2A144708" w14:textId="77777777" w:rsidR="00310EEE" w:rsidRDefault="00310EEE" w:rsidP="00310EEE">
      <w:pPr>
        <w:pStyle w:val="BodyText"/>
        <w:jc w:val="center"/>
        <w:rPr>
          <w:b/>
        </w:rPr>
      </w:pPr>
      <w:r>
        <w:rPr>
          <w:b/>
        </w:rPr>
        <w:t>:</w:t>
      </w:r>
    </w:p>
    <w:p w14:paraId="66F5CD7A" w14:textId="77777777" w:rsidR="00882E71" w:rsidRPr="00882E71" w:rsidRDefault="00882E71" w:rsidP="00882E71">
      <w:pPr>
        <w:pStyle w:val="2Instrucnorule"/>
        <w:pBdr>
          <w:top w:val="single" w:sz="4" w:space="1" w:color="auto"/>
        </w:pBdr>
        <w:jc w:val="center"/>
        <w:rPr>
          <w:rFonts w:ascii="Wingdings" w:hAnsi="Wingdings"/>
          <w:i w:val="0"/>
        </w:rPr>
      </w:pPr>
      <w:r w:rsidRPr="00882E71">
        <w:rPr>
          <w:b/>
          <w:i w:val="0"/>
          <w:u w:val="single"/>
        </w:rPr>
        <w:t>UTILITIES AND OTHER SERVICES</w:t>
      </w:r>
    </w:p>
    <w:p w14:paraId="7ED8BDC6" w14:textId="77777777" w:rsidR="001F395C" w:rsidRDefault="001F395C">
      <w:pPr>
        <w:pStyle w:val="2Instrucnorule"/>
        <w:pBdr>
          <w:top w:val="single" w:sz="4" w:space="1" w:color="auto"/>
        </w:pBdr>
      </w:pPr>
      <w:r>
        <w:rPr>
          <w:rFonts w:ascii="Wingdings" w:hAnsi="Wingdings"/>
          <w:i w:val="0"/>
        </w:rPr>
        <w:t></w:t>
      </w:r>
      <w:r>
        <w:tab/>
        <w:t>If furnished by a municipal utility, a public utility, or a city, no mention. If furnished by a mutual water company or by private wells, use the following as applicable.</w:t>
      </w:r>
    </w:p>
    <w:p w14:paraId="5BF549D1" w14:textId="77777777" w:rsidR="001F395C" w:rsidRDefault="001F395C">
      <w:pPr>
        <w:pStyle w:val="3Text1tab"/>
        <w:tabs>
          <w:tab w:val="left" w:pos="360"/>
        </w:tabs>
        <w:ind w:hanging="720"/>
        <w:rPr>
          <w:b/>
        </w:rPr>
      </w:pP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rsidRPr="00C71CBB">
        <w:rPr>
          <w:outline/>
          <w:color w:val="000000"/>
          <w14:textOutline w14:w="9525" w14:cap="flat" w14:cmpd="sng" w14:algn="ctr">
            <w14:solidFill>
              <w14:srgbClr w14:val="000000"/>
            </w14:solidFill>
            <w14:prstDash w14:val="solid"/>
            <w14:round/>
          </w14:textOutline>
          <w14:textFill>
            <w14:noFill/>
          </w14:textFill>
        </w:rPr>
        <w:tab/>
      </w:r>
      <w:r>
        <w:rPr>
          <w:b/>
          <w:sz w:val="24"/>
          <w:szCs w:val="24"/>
        </w:rPr>
        <w:t>Water:</w:t>
      </w:r>
      <w:r>
        <w:rPr>
          <w:b/>
        </w:rPr>
        <w:t xml:space="preserve"> </w:t>
      </w:r>
    </w:p>
    <w:p w14:paraId="6C1DBE8D" w14:textId="77777777" w:rsidR="001F395C" w:rsidRDefault="001F395C">
      <w:pPr>
        <w:pStyle w:val="3Text1tab"/>
      </w:pP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rsidRPr="00C71CBB">
        <w:rPr>
          <w:outline/>
          <w:color w:val="000000"/>
          <w14:textOutline w14:w="9525" w14:cap="flat" w14:cmpd="sng" w14:algn="ctr">
            <w14:solidFill>
              <w14:srgbClr w14:val="000000"/>
            </w14:solidFill>
            <w14:prstDash w14:val="solid"/>
            <w14:round/>
          </w14:textOutline>
          <w14:textFill>
            <w14:noFill/>
          </w14:textFill>
        </w:rPr>
        <w:t xml:space="preserve"> </w:t>
      </w:r>
      <w:r>
        <w:t>The _______________________________________________________________________________________</w:t>
      </w:r>
    </w:p>
    <w:p w14:paraId="4C240914" w14:textId="77777777" w:rsidR="001F395C" w:rsidRDefault="001F395C">
      <w:pPr>
        <w:pStyle w:val="6fill-inline"/>
      </w:pPr>
      <w:r>
        <w:tab/>
        <w:t>___________________________________________________________________________________________</w:t>
      </w:r>
    </w:p>
    <w:p w14:paraId="1D7D26CC" w14:textId="77777777" w:rsidR="001F395C" w:rsidRDefault="001F395C">
      <w:pPr>
        <w:pStyle w:val="3Text1tab"/>
      </w:pPr>
      <w:r>
        <w:tab/>
      </w: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t xml:space="preserve"> advises that it    </w:t>
      </w: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t xml:space="preserve"> will    </w:t>
      </w: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t xml:space="preserve"> will not    supply water service to each lot.</w:t>
      </w:r>
    </w:p>
    <w:p w14:paraId="6546347A" w14:textId="77777777" w:rsidR="001F395C" w:rsidRDefault="001F395C">
      <w:pPr>
        <w:pStyle w:val="3Text1tab"/>
      </w:pP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tab/>
        <w:t>This is a mutual water company. A mutual water company is not subject to supervision or regulation as a public utility company. No public agency has any supervision or control over the management, rates, assessments, charges or conduct of business by a mutual water company.</w:t>
      </w:r>
    </w:p>
    <w:p w14:paraId="51581A64" w14:textId="77777777" w:rsidR="001F395C" w:rsidRDefault="001F395C">
      <w:pPr>
        <w:pStyle w:val="3Text1tab"/>
      </w:pP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tab/>
        <w:t xml:space="preserve">Usually, you must be a stockholder in the mutual water company in order to be entitled to get water.   </w:t>
      </w: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t xml:space="preserve"> A share of stock will cost $______________________.   </w:t>
      </w: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t xml:space="preserve"> A transfer fee will be $ __________________.</w:t>
      </w:r>
    </w:p>
    <w:p w14:paraId="3BF941A6" w14:textId="77777777" w:rsidR="001F395C" w:rsidRDefault="001F395C">
      <w:pPr>
        <w:pStyle w:val="3Text1tab"/>
      </w:pPr>
      <w:r>
        <w:tab/>
        <w:t xml:space="preserve">A stockholder must share in the costs of operation of the water company. A share of stock may be assessed for any amount the management deems necessary for the continuation of the operation of the water company. Through the share, the stockholder has a voice in the management. If a stockholder’s vote is one of the minority on the issues of management, individual dissatisfaction may not be easily resolved. The share of stock is appurtenant to the </w:t>
      </w:r>
      <w:r w:rsidR="00B95EFD">
        <w:t xml:space="preserve">individual </w:t>
      </w:r>
      <w:r>
        <w:t>l</w:t>
      </w:r>
      <w:r w:rsidR="00B95EFD"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00B95EFD"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00B95EFD" w:rsidRPr="00C71CBB">
        <w:rPr>
          <w:outline/>
          <w:color w:val="000000"/>
          <w14:textOutline w14:w="9525" w14:cap="flat" w14:cmpd="sng" w14:algn="ctr">
            <w14:solidFill>
              <w14:srgbClr w14:val="000000"/>
            </w14:solidFill>
            <w14:prstDash w14:val="solid"/>
            <w14:round/>
          </w14:textOutline>
          <w14:textFill>
            <w14:noFill/>
          </w14:textFill>
        </w:rPr>
      </w:r>
      <w:r w:rsidR="00B95EFD"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00B95EFD" w:rsidRPr="00C71CBB">
        <w:rPr>
          <w:outline/>
          <w:color w:val="000000"/>
          <w14:textOutline w14:w="9525" w14:cap="flat" w14:cmpd="sng" w14:algn="ctr">
            <w14:solidFill>
              <w14:srgbClr w14:val="000000"/>
            </w14:solidFill>
            <w14:prstDash w14:val="solid"/>
            <w14:round/>
          </w14:textOutline>
          <w14:textFill>
            <w14:noFill/>
          </w14:textFill>
        </w:rPr>
        <w:fldChar w:fldCharType="end"/>
      </w:r>
      <w:r>
        <w:t xml:space="preserve"> lot  or    </w:t>
      </w: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t xml:space="preserve"> parcel    and may not be disposed of separately.</w:t>
      </w:r>
    </w:p>
    <w:p w14:paraId="6458568B" w14:textId="77777777" w:rsidR="001F395C" w:rsidRDefault="001F395C">
      <w:pPr>
        <w:pStyle w:val="3Text1tab"/>
      </w:pP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tab/>
        <w:t xml:space="preserve">You will be required to pay costs for    </w:t>
      </w: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t xml:space="preserve"> extension    </w:t>
      </w: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t xml:space="preserve"> hook up    of water services. ____________________</w:t>
      </w:r>
    </w:p>
    <w:p w14:paraId="2BFCF926" w14:textId="77777777" w:rsidR="001F395C" w:rsidRDefault="001F395C">
      <w:pPr>
        <w:pStyle w:val="6fill-inline"/>
      </w:pPr>
      <w:r>
        <w:tab/>
      </w:r>
      <w:r>
        <w:tab/>
      </w:r>
    </w:p>
    <w:p w14:paraId="22EEFACD" w14:textId="77777777" w:rsidR="001F395C" w:rsidRDefault="001F395C">
      <w:pPr>
        <w:pStyle w:val="6fill-inline"/>
      </w:pPr>
      <w:r>
        <w:tab/>
      </w:r>
      <w:r>
        <w:tab/>
      </w:r>
    </w:p>
    <w:p w14:paraId="451855B3" w14:textId="77777777" w:rsidR="001F395C" w:rsidRDefault="001F395C">
      <w:pPr>
        <w:pStyle w:val="6fill-inline"/>
      </w:pPr>
      <w:r>
        <w:tab/>
      </w:r>
      <w:r>
        <w:tab/>
      </w:r>
    </w:p>
    <w:p w14:paraId="519C9BF4" w14:textId="77777777" w:rsidR="001F395C" w:rsidRDefault="001F395C">
      <w:pPr>
        <w:pStyle w:val="6fill-inline"/>
      </w:pPr>
      <w:r>
        <w:tab/>
      </w:r>
      <w:r>
        <w:tab/>
      </w:r>
    </w:p>
    <w:p w14:paraId="0017B703" w14:textId="77777777" w:rsidR="001F395C" w:rsidRDefault="001F395C">
      <w:pPr>
        <w:pStyle w:val="6fill-inline"/>
      </w:pPr>
      <w:r>
        <w:tab/>
      </w:r>
      <w:r>
        <w:tab/>
      </w:r>
    </w:p>
    <w:p w14:paraId="28D499A0" w14:textId="77777777" w:rsidR="001F395C" w:rsidRDefault="001F395C">
      <w:pPr>
        <w:pStyle w:val="3Text1tab"/>
        <w:spacing w:after="144"/>
      </w:pP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tab/>
        <w:t xml:space="preserve">There is no regular water service to this </w:t>
      </w:r>
      <w:r w:rsidR="00A240B2">
        <w:t>subdivision</w:t>
      </w:r>
      <w:r>
        <w:t>.</w:t>
      </w:r>
    </w:p>
    <w:p w14:paraId="7F16570E" w14:textId="77777777" w:rsidR="001F395C" w:rsidRDefault="001F395C">
      <w:pPr>
        <w:pStyle w:val="3Text1tab"/>
        <w:spacing w:after="144"/>
      </w:pP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tab/>
        <w:t>Private water wells are the only source of water and you will be required to pay all costs to have a well installed on your lot.</w:t>
      </w:r>
    </w:p>
    <w:p w14:paraId="1716A9F3" w14:textId="77777777" w:rsidR="001F395C" w:rsidRDefault="001F395C">
      <w:pPr>
        <w:pStyle w:val="3Text1tab"/>
      </w:pP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tab/>
        <w:t xml:space="preserve">The </w:t>
      </w:r>
      <w:r w:rsidR="0061639A">
        <w:t>Subdivider</w:t>
      </w:r>
      <w:r>
        <w:t>’s well driller has submitted the following information: _________________________________</w:t>
      </w:r>
    </w:p>
    <w:p w14:paraId="5B829E7A" w14:textId="77777777" w:rsidR="001F395C" w:rsidRDefault="001F395C">
      <w:pPr>
        <w:pStyle w:val="6fill-inline"/>
      </w:pPr>
      <w:r>
        <w:tab/>
      </w:r>
      <w:r>
        <w:tab/>
      </w:r>
    </w:p>
    <w:p w14:paraId="3D0687EF" w14:textId="77777777" w:rsidR="001F395C" w:rsidRDefault="001F395C">
      <w:pPr>
        <w:pStyle w:val="6fill-inline"/>
      </w:pPr>
      <w:r>
        <w:tab/>
      </w:r>
      <w:r>
        <w:tab/>
      </w:r>
    </w:p>
    <w:p w14:paraId="3E99BEF4" w14:textId="77777777" w:rsidR="001F395C" w:rsidRDefault="001F395C">
      <w:pPr>
        <w:pStyle w:val="6fill-inline"/>
      </w:pPr>
      <w:r>
        <w:lastRenderedPageBreak/>
        <w:tab/>
      </w:r>
      <w:r>
        <w:tab/>
      </w:r>
    </w:p>
    <w:p w14:paraId="2B3F7C65" w14:textId="77777777" w:rsidR="001F395C" w:rsidRDefault="001F395C">
      <w:pPr>
        <w:pStyle w:val="6fill-inline"/>
      </w:pPr>
      <w:r>
        <w:tab/>
      </w:r>
      <w:r>
        <w:tab/>
      </w:r>
    </w:p>
    <w:p w14:paraId="3D93FBCB" w14:textId="77777777" w:rsidR="001F395C" w:rsidRDefault="001F395C">
      <w:pPr>
        <w:pStyle w:val="6fill-inline"/>
      </w:pPr>
      <w:r>
        <w:tab/>
      </w:r>
      <w:r>
        <w:tab/>
      </w:r>
    </w:p>
    <w:p w14:paraId="712F7110" w14:textId="77777777" w:rsidR="001F395C" w:rsidRDefault="001F395C">
      <w:pPr>
        <w:pStyle w:val="3Text1tab"/>
      </w:pP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tab/>
        <w:t xml:space="preserve">Samples from wells in the area show water is bacteriologically pure, and has    </w:t>
      </w: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t xml:space="preserve"> high    </w:t>
      </w: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t xml:space="preserve"> low    mineral content.</w:t>
      </w:r>
    </w:p>
    <w:p w14:paraId="4411563E" w14:textId="77777777" w:rsidR="001F395C" w:rsidRDefault="001F395C">
      <w:pPr>
        <w:pStyle w:val="3Text1tab"/>
        <w:spacing w:after="120"/>
      </w:pP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tab/>
        <w:t>A test well located at ___________________________________________________________________ now produces potable water.</w:t>
      </w:r>
    </w:p>
    <w:p w14:paraId="682663DC" w14:textId="77777777" w:rsidR="001F395C" w:rsidRDefault="001F395C">
      <w:pPr>
        <w:pStyle w:val="3Text1tab"/>
      </w:pP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tab/>
        <w:t xml:space="preserve">Water of similar quality should be available throughout the </w:t>
      </w:r>
      <w:r w:rsidR="00A240B2">
        <w:t>subdivision</w:t>
      </w:r>
      <w:r>
        <w:t xml:space="preserve"> from individual wells; however, there is no guarantee that such wells will be available on each parcel.</w:t>
      </w:r>
    </w:p>
    <w:p w14:paraId="23D1D8DF" w14:textId="77777777" w:rsidR="00B06DE5" w:rsidRDefault="00B06DE5">
      <w:pPr>
        <w:pStyle w:val="3Text1tab"/>
      </w:pPr>
    </w:p>
    <w:p w14:paraId="4479B6B5" w14:textId="77777777" w:rsidR="001F395C" w:rsidRDefault="001F395C">
      <w:pPr>
        <w:pStyle w:val="2Instrucwrule"/>
        <w:ind w:right="7440"/>
        <w:rPr>
          <w:color w:val="auto"/>
        </w:rPr>
      </w:pPr>
      <w:r>
        <w:rPr>
          <w:rFonts w:ascii="Wingdings" w:hAnsi="Wingdings"/>
          <w:i w:val="0"/>
        </w:rPr>
        <w:t></w:t>
      </w:r>
      <w:r>
        <w:rPr>
          <w:color w:val="auto"/>
        </w:rPr>
        <w:tab/>
        <w:t>Include if wells are to be used.</w:t>
      </w:r>
    </w:p>
    <w:p w14:paraId="0C63137A" w14:textId="77777777" w:rsidR="001F395C" w:rsidRDefault="001F395C">
      <w:pPr>
        <w:pStyle w:val="3Text1tab"/>
      </w:pP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tab/>
        <w:t>The State Water Code requires a Notice of Intention to drill a well and a Report of Completion to be filed with the Department of Water Resources.</w:t>
      </w:r>
    </w:p>
    <w:p w14:paraId="4FEEDB01" w14:textId="77777777" w:rsidR="001F395C" w:rsidRDefault="001F395C">
      <w:pPr>
        <w:pStyle w:val="3Text1tab"/>
      </w:pP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tab/>
        <w:t>Other water company or facility ________________________________________________________________</w:t>
      </w:r>
    </w:p>
    <w:p w14:paraId="19548B3C" w14:textId="77777777" w:rsidR="001F395C" w:rsidRDefault="001F395C">
      <w:pPr>
        <w:pStyle w:val="6fill-inline"/>
      </w:pPr>
      <w:r>
        <w:tab/>
      </w:r>
      <w:r>
        <w:tab/>
      </w:r>
    </w:p>
    <w:p w14:paraId="5B6E366A" w14:textId="77777777" w:rsidR="001F395C" w:rsidRDefault="001F395C">
      <w:pPr>
        <w:pStyle w:val="6fill-inline"/>
      </w:pPr>
      <w:r>
        <w:tab/>
      </w:r>
      <w:r>
        <w:tab/>
      </w:r>
    </w:p>
    <w:p w14:paraId="2E2A7480" w14:textId="77777777" w:rsidR="001F395C" w:rsidRDefault="001F395C">
      <w:pPr>
        <w:pStyle w:val="2Instrucwrule"/>
        <w:ind w:right="3780"/>
      </w:pPr>
      <w:r>
        <w:rPr>
          <w:rFonts w:ascii="Wingdings" w:hAnsi="Wingdings"/>
        </w:rPr>
        <w:t></w:t>
      </w:r>
      <w:r>
        <w:tab/>
        <w:t>If public sewer, mention only if there are unusual conditions or charges.</w:t>
      </w:r>
    </w:p>
    <w:p w14:paraId="2DC40CDF" w14:textId="77777777" w:rsidR="001F395C" w:rsidRDefault="001F395C">
      <w:pPr>
        <w:pStyle w:val="3Text1tab"/>
        <w:ind w:left="360"/>
        <w:rPr>
          <w:b/>
        </w:rPr>
      </w:pP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tab/>
      </w:r>
      <w:r>
        <w:rPr>
          <w:b/>
          <w:sz w:val="24"/>
          <w:szCs w:val="24"/>
        </w:rPr>
        <w:t>Sewage Disposal:</w:t>
      </w:r>
    </w:p>
    <w:p w14:paraId="552E8D98" w14:textId="77777777" w:rsidR="00AE2C1F" w:rsidRDefault="001F395C">
      <w:pPr>
        <w:pStyle w:val="3Text1tab"/>
        <w:ind w:left="360"/>
      </w:pPr>
      <w:r>
        <w:tab/>
      </w:r>
      <w:r w:rsidR="00AE2C1F"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00AE2C1F"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00AE2C1F" w:rsidRPr="00C71CBB">
        <w:rPr>
          <w:outline/>
          <w:color w:val="000000"/>
          <w14:textOutline w14:w="9525" w14:cap="flat" w14:cmpd="sng" w14:algn="ctr">
            <w14:solidFill>
              <w14:srgbClr w14:val="000000"/>
            </w14:solidFill>
            <w14:prstDash w14:val="solid"/>
            <w14:round/>
          </w14:textOutline>
          <w14:textFill>
            <w14:noFill/>
          </w14:textFill>
        </w:rPr>
      </w:r>
      <w:r w:rsidR="00AE2C1F"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00AE2C1F" w:rsidRPr="00C71CBB">
        <w:rPr>
          <w:outline/>
          <w:color w:val="000000"/>
          <w14:textOutline w14:w="9525" w14:cap="flat" w14:cmpd="sng" w14:algn="ctr">
            <w14:solidFill>
              <w14:srgbClr w14:val="000000"/>
            </w14:solidFill>
            <w14:prstDash w14:val="solid"/>
            <w14:round/>
          </w14:textOutline>
          <w14:textFill>
            <w14:noFill/>
          </w14:textFill>
        </w:rPr>
        <w:fldChar w:fldCharType="end"/>
      </w:r>
      <w:r w:rsidR="00AE2C1F">
        <w:tab/>
      </w:r>
      <w:r w:rsidR="00AE2C1F" w:rsidRPr="00AE2C1F">
        <w:t xml:space="preserve">Sewer service will be provided to each lot in this </w:t>
      </w:r>
      <w:r w:rsidR="00A240B2">
        <w:t>subdivision</w:t>
      </w:r>
      <w:r w:rsidR="00AE2C1F">
        <w:t xml:space="preserve"> </w:t>
      </w:r>
      <w:r w:rsidR="00AE2C1F" w:rsidRPr="00AE2C1F">
        <w:t xml:space="preserve">by the </w:t>
      </w:r>
      <w:r w:rsidR="00E714A0">
        <w:t>___________________________________</w:t>
      </w:r>
      <w:r w:rsidR="00AE2C1F" w:rsidRPr="00AE2C1F">
        <w:t xml:space="preserve"> </w:t>
      </w:r>
    </w:p>
    <w:p w14:paraId="75FADE1A" w14:textId="77777777" w:rsidR="001F395C" w:rsidRDefault="001F395C" w:rsidP="00AE2C1F">
      <w:pPr>
        <w:pStyle w:val="3Text1tab"/>
      </w:pP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tab/>
        <w:t xml:space="preserve">You will be required to pay costs for    </w:t>
      </w: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t xml:space="preserve"> extension    </w:t>
      </w: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t xml:space="preserve"> hook-up    to sewer service. _____________________</w:t>
      </w:r>
    </w:p>
    <w:p w14:paraId="34277C23" w14:textId="77777777" w:rsidR="001F395C" w:rsidRDefault="001F395C">
      <w:pPr>
        <w:pStyle w:val="6fill-inline"/>
      </w:pPr>
      <w:r>
        <w:tab/>
      </w:r>
      <w:r>
        <w:tab/>
      </w:r>
    </w:p>
    <w:p w14:paraId="69D22BBF" w14:textId="77777777" w:rsidR="00A240B2" w:rsidRDefault="001F395C">
      <w:pPr>
        <w:pStyle w:val="3Text1TWide"/>
      </w:pP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tab/>
        <w:t>Septic systems will be used for sewage disposal. You must pay for your septic system.</w:t>
      </w:r>
    </w:p>
    <w:p w14:paraId="3EE520D8" w14:textId="77777777" w:rsidR="001F395C" w:rsidRDefault="001F395C">
      <w:pPr>
        <w:pStyle w:val="3Text1TWide"/>
      </w:pPr>
      <w:r>
        <w:t xml:space="preserve"> </w:t>
      </w: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t xml:space="preserve"> The _____________________________________________________ estimates the costs to be $____________________.</w:t>
      </w:r>
    </w:p>
    <w:p w14:paraId="7729CBDE" w14:textId="77777777" w:rsidR="001F395C" w:rsidRDefault="001F395C">
      <w:pPr>
        <w:pStyle w:val="2Instrucwrule"/>
        <w:rPr>
          <w:color w:val="auto"/>
        </w:rPr>
      </w:pPr>
      <w:r>
        <w:rPr>
          <w:rFonts w:ascii="Wingdings" w:hAnsi="Wingdings"/>
          <w:i w:val="0"/>
        </w:rPr>
        <w:t></w:t>
      </w:r>
      <w:r>
        <w:rPr>
          <w:color w:val="auto"/>
        </w:rPr>
        <w:tab/>
        <w:t>Use if there are to be septic systems, which purchasers must pay to be installed, and if the local health authority has provided a statement that they will be permitted on all lots.</w:t>
      </w:r>
    </w:p>
    <w:p w14:paraId="197EF5D8" w14:textId="77777777" w:rsidR="001F395C" w:rsidRDefault="001F395C">
      <w:pPr>
        <w:pStyle w:val="3Text1tab"/>
      </w:pP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tab/>
        <w:t xml:space="preserve">The _______________________________________________________________________ </w:t>
      </w:r>
      <w:r>
        <w:rPr>
          <w:i/>
        </w:rPr>
        <w:t xml:space="preserve">(health department) </w:t>
      </w:r>
      <w:r>
        <w:t xml:space="preserve">has stated that a permit will be issued for a septic system on all lots/parcels in this </w:t>
      </w:r>
      <w:r w:rsidR="00A240B2">
        <w:t>subdivision</w:t>
      </w:r>
      <w:r>
        <w:t xml:space="preserve">. </w:t>
      </w:r>
      <w:r w:rsidR="00D07EE1">
        <w:t xml:space="preserve"> </w:t>
      </w:r>
      <w:r>
        <w:t xml:space="preserve">This information is applicable as of the date of issuance of this </w:t>
      </w:r>
      <w:r w:rsidR="00A57814">
        <w:t>Public Report</w:t>
      </w:r>
      <w:r>
        <w:t xml:space="preserve">. If there is a change in the requirements for a sewage disposal system permit, the </w:t>
      </w:r>
      <w:r w:rsidR="0061639A">
        <w:t>Subdivider</w:t>
      </w:r>
      <w:r w:rsidR="00D82EE0">
        <w:t xml:space="preserve"> must amend this</w:t>
      </w:r>
      <w:r>
        <w:t xml:space="preserve"> </w:t>
      </w:r>
      <w:r w:rsidR="00D82EE0">
        <w:t xml:space="preserve">Public Report </w:t>
      </w:r>
      <w:r>
        <w:t xml:space="preserve">to disclose the new conditions. </w:t>
      </w:r>
      <w:r w:rsidR="00D82EE0">
        <w:t xml:space="preserve"> </w:t>
      </w:r>
      <w:r>
        <w:t xml:space="preserve">Please note that if you do not intend to install a sewage system at this time, there is no guarantee that the lot/parcel will later qualify for use of a septic system. </w:t>
      </w:r>
      <w:r w:rsidR="008342FD">
        <w:t xml:space="preserve"> </w:t>
      </w:r>
      <w:r>
        <w:t>Prior to purchasing a lot/parcel and commencing construction, you should contact the local health department concerning specifications, requirements and any local problems.</w:t>
      </w:r>
    </w:p>
    <w:p w14:paraId="36AA0C0D" w14:textId="77777777" w:rsidR="001F395C" w:rsidRDefault="001F395C">
      <w:pPr>
        <w:pStyle w:val="2Instrucwrule"/>
        <w:rPr>
          <w:color w:val="auto"/>
        </w:rPr>
      </w:pPr>
      <w:r>
        <w:rPr>
          <w:rFonts w:ascii="Wingdings" w:hAnsi="Wingdings"/>
          <w:i w:val="0"/>
        </w:rPr>
        <w:lastRenderedPageBreak/>
        <w:t></w:t>
      </w:r>
      <w:r>
        <w:rPr>
          <w:rFonts w:ascii="Times" w:hAnsi="Times"/>
          <w:color w:val="auto"/>
        </w:rPr>
        <w:tab/>
      </w:r>
      <w:r>
        <w:rPr>
          <w:color w:val="auto"/>
        </w:rPr>
        <w:t>Use if local health authority does not state that a septic or other individual sewage system will be permitted on each and every lot/parcel.</w:t>
      </w:r>
    </w:p>
    <w:p w14:paraId="349D2B7C" w14:textId="77777777" w:rsidR="001F395C" w:rsidRDefault="001F395C">
      <w:pPr>
        <w:pStyle w:val="3Text1tab"/>
        <w:spacing w:after="144"/>
      </w:pP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tab/>
        <w:t xml:space="preserve">The purchase </w:t>
      </w:r>
      <w:r w:rsidR="00B4064C">
        <w:t>agreement/</w:t>
      </w:r>
      <w:r>
        <w:t xml:space="preserve">contract and escrow instructions used in the offering of these lots/parcels will provide that prior to close of any sale of a lot/parcel in this </w:t>
      </w:r>
      <w:r w:rsidR="00A240B2">
        <w:t>subdivision</w:t>
      </w:r>
      <w:r>
        <w:t>, the purchaser must receive a written opinion, satisfactory to the purchaser, from the local health authority, a registered civil engineer or geologist that the lot/parcel is suitable for the installation of a septic system and a permit would be issued, at the date of the opinion, if an application for a permit were made in compliance with local permit requirements on that date.</w:t>
      </w:r>
    </w:p>
    <w:p w14:paraId="0C9A08F2" w14:textId="77777777" w:rsidR="001F395C" w:rsidRDefault="001F395C">
      <w:pPr>
        <w:pStyle w:val="3Text1tab"/>
      </w:pPr>
      <w:r>
        <w:tab/>
        <w:t>This information will be applicable at the time of purchase. If you do not intend to install a sewage disposal system at that time, there is no guarantee that the lot/parcel will later qualify for use of a septic system. Prior to purchasing a lot/parcel and commencing construction, you should contact the local health department for specifications, requirements and any local problems.</w:t>
      </w:r>
    </w:p>
    <w:p w14:paraId="0C55D7AD" w14:textId="77777777" w:rsidR="007611D1" w:rsidRPr="00400012" w:rsidRDefault="007611D1" w:rsidP="007611D1">
      <w:r>
        <w:rPr>
          <w:b/>
        </w:rPr>
        <w:t>Gas and Electricity</w:t>
      </w:r>
      <w:r w:rsidRPr="00400012">
        <w:t xml:space="preserve">:  </w:t>
      </w:r>
    </w:p>
    <w:p w14:paraId="543FBE52" w14:textId="77777777" w:rsidR="007611D1" w:rsidRDefault="007611D1" w:rsidP="007611D1">
      <w:pPr>
        <w:pStyle w:val="2Instrucwrule"/>
        <w:tabs>
          <w:tab w:val="left" w:pos="6930"/>
        </w:tabs>
        <w:ind w:right="90"/>
      </w:pPr>
      <w:r>
        <w:rPr>
          <w:rFonts w:ascii="Wingdings" w:hAnsi="Wingdings"/>
        </w:rPr>
        <w:t></w:t>
      </w:r>
      <w:r>
        <w:tab/>
        <w:t>No mention, if no special charges or conditions. If rural or remote, give name and set forth any charges or special conditions.</w:t>
      </w:r>
    </w:p>
    <w:p w14:paraId="2C752BA7" w14:textId="77777777" w:rsidR="007611D1" w:rsidRDefault="007611D1" w:rsidP="007611D1">
      <w:pPr>
        <w:pStyle w:val="3Text1tab"/>
      </w:pP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tab/>
        <w:t xml:space="preserve">The _______________________________________________________________________ </w:t>
      </w:r>
      <w:r>
        <w:rPr>
          <w:i/>
        </w:rPr>
        <w:t>(company name)</w:t>
      </w:r>
      <w:r>
        <w:t xml:space="preserve"> </w:t>
      </w:r>
    </w:p>
    <w:p w14:paraId="261873AC" w14:textId="77777777" w:rsidR="007611D1" w:rsidRDefault="007611D1" w:rsidP="007611D1">
      <w:pPr>
        <w:pStyle w:val="3Text1tab"/>
      </w:pPr>
      <w:r>
        <w:tab/>
        <w:t>advises as follows: __________________________________________________________________________</w:t>
      </w:r>
    </w:p>
    <w:p w14:paraId="131A4456" w14:textId="77777777" w:rsidR="007611D1" w:rsidRDefault="007611D1" w:rsidP="007611D1">
      <w:pPr>
        <w:pStyle w:val="6fill-inline"/>
      </w:pPr>
      <w:r>
        <w:tab/>
      </w:r>
      <w:r>
        <w:tab/>
      </w:r>
    </w:p>
    <w:p w14:paraId="71BC4937" w14:textId="77777777" w:rsidR="007611D1" w:rsidRDefault="007611D1" w:rsidP="007611D1">
      <w:pPr>
        <w:pStyle w:val="6fill-inline"/>
        <w:spacing w:after="120"/>
      </w:pPr>
      <w:r>
        <w:tab/>
      </w:r>
      <w:r>
        <w:tab/>
      </w:r>
    </w:p>
    <w:p w14:paraId="5F51C91A" w14:textId="77777777" w:rsidR="00C71CBB" w:rsidRDefault="00C71CBB" w:rsidP="00C71CBB">
      <w:pPr>
        <w:pStyle w:val="3Text1tab"/>
      </w:pPr>
      <w:r>
        <w:t>specifications, requirements and any local problems.</w:t>
      </w:r>
    </w:p>
    <w:p w14:paraId="5F9CC9AD" w14:textId="77777777" w:rsidR="00C71CBB" w:rsidRPr="00215162" w:rsidRDefault="00C71CBB" w:rsidP="00C71CBB">
      <w:pPr>
        <w:pStyle w:val="2Instrucnorule"/>
        <w:pBdr>
          <w:top w:val="single" w:sz="4" w:space="1" w:color="auto"/>
        </w:pBdr>
        <w:spacing w:after="144"/>
        <w:rPr>
          <w:b/>
          <w:i w:val="0"/>
        </w:rPr>
      </w:pPr>
      <w:r>
        <w:rPr>
          <w:b/>
          <w:i w:val="0"/>
        </w:rPr>
        <w:t>Gas:</w:t>
      </w:r>
    </w:p>
    <w:p w14:paraId="1CF1ECE2" w14:textId="77777777" w:rsidR="00C71CBB" w:rsidRDefault="00C71CBB" w:rsidP="00C71CBB">
      <w:pPr>
        <w:pStyle w:val="2Instrucnorule"/>
        <w:pBdr>
          <w:top w:val="single" w:sz="4" w:space="1" w:color="auto"/>
        </w:pBdr>
        <w:spacing w:after="144"/>
      </w:pPr>
      <w:r>
        <w:rPr>
          <w:rFonts w:ascii="Wingdings" w:hAnsi="Wingdings"/>
          <w:i w:val="0"/>
        </w:rPr>
        <w:t></w:t>
      </w:r>
      <w:r>
        <w:tab/>
        <w:t>No mention, if no special charges or conditions. If rural or remote, give name and set forth any charges or special conditions.</w:t>
      </w:r>
    </w:p>
    <w:p w14:paraId="08195752" w14:textId="77777777" w:rsidR="00C71CBB" w:rsidRDefault="00C71CBB" w:rsidP="00C71CBB">
      <w:pPr>
        <w:pStyle w:val="3Text1tab"/>
      </w:pP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tab/>
        <w:t xml:space="preserve">The _______________________________________________________________________ </w:t>
      </w:r>
      <w:r>
        <w:rPr>
          <w:i/>
        </w:rPr>
        <w:t>(company name)</w:t>
      </w:r>
      <w:r>
        <w:t xml:space="preserve"> </w:t>
      </w:r>
    </w:p>
    <w:p w14:paraId="4F37A7A0" w14:textId="77777777" w:rsidR="00C71CBB" w:rsidRDefault="00C71CBB" w:rsidP="00C71CBB">
      <w:pPr>
        <w:pStyle w:val="3Text1tab"/>
      </w:pPr>
      <w:r>
        <w:tab/>
        <w:t>advises as follows: __________________________________________________________________________</w:t>
      </w:r>
    </w:p>
    <w:p w14:paraId="25267FDD" w14:textId="77777777" w:rsidR="00C71CBB" w:rsidRDefault="00C71CBB" w:rsidP="00C71CBB">
      <w:pPr>
        <w:pStyle w:val="6fill-inline"/>
      </w:pPr>
      <w:r>
        <w:tab/>
      </w:r>
      <w:r>
        <w:tab/>
      </w:r>
    </w:p>
    <w:p w14:paraId="510419DA" w14:textId="77777777" w:rsidR="00C71CBB" w:rsidRDefault="00C71CBB" w:rsidP="00C71CBB">
      <w:pPr>
        <w:pStyle w:val="6fill-inline"/>
        <w:spacing w:after="120"/>
      </w:pPr>
      <w:r>
        <w:tab/>
      </w:r>
      <w:r>
        <w:tab/>
      </w:r>
    </w:p>
    <w:p w14:paraId="25608E7F" w14:textId="77777777" w:rsidR="00C71CBB" w:rsidRDefault="00C71CBB" w:rsidP="00C71CBB">
      <w:pPr>
        <w:pStyle w:val="3Text1tab"/>
        <w:spacing w:after="144"/>
      </w:pP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tab/>
      </w:r>
      <w:smartTag w:uri="urn:schemas-microsoft-com:office:smarttags" w:element="place">
        <w:r>
          <w:t>Lot</w:t>
        </w:r>
      </w:smartTag>
      <w:r>
        <w:t xml:space="preserve"> purchasers will be responsible for the above-mentioned costs.</w:t>
      </w:r>
    </w:p>
    <w:p w14:paraId="044770DD" w14:textId="77777777" w:rsidR="00C71CBB" w:rsidRDefault="00C71CBB" w:rsidP="00C71CBB">
      <w:pPr>
        <w:pStyle w:val="3Text1tab"/>
        <w:spacing w:after="144"/>
      </w:pP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rsidRPr="00C71CBB">
        <w:rPr>
          <w:outline/>
          <w:color w:val="000000"/>
          <w14:textOutline w14:w="9525" w14:cap="flat" w14:cmpd="sng" w14:algn="ctr">
            <w14:solidFill>
              <w14:srgbClr w14:val="000000"/>
            </w14:solidFill>
            <w14:prstDash w14:val="solid"/>
            <w14:round/>
          </w14:textOutline>
          <w14:textFill>
            <w14:noFill/>
          </w14:textFill>
        </w:rPr>
        <w:tab/>
      </w:r>
      <w:r>
        <w:rPr>
          <w:u w:val="single"/>
        </w:rPr>
        <w:tab/>
      </w:r>
      <w:r>
        <w:rPr>
          <w:u w:val="single"/>
        </w:rPr>
        <w:tab/>
      </w:r>
      <w:r>
        <w:rPr>
          <w:u w:val="single"/>
        </w:rPr>
        <w:tab/>
      </w:r>
      <w:r>
        <w:t xml:space="preserve"> </w:t>
      </w:r>
      <w:r w:rsidRPr="00AE2C1F">
        <w:t xml:space="preserve">advises that it will supply service to each lot in this </w:t>
      </w:r>
      <w:r>
        <w:t>subdivision</w:t>
      </w:r>
      <w:r w:rsidRPr="00AE2C1F">
        <w:t>.  Lot purchasers will be responsible for the extension of said lines to the residence.</w:t>
      </w:r>
    </w:p>
    <w:p w14:paraId="43C16FC7" w14:textId="77777777" w:rsidR="00215162" w:rsidRPr="00215162" w:rsidRDefault="007611D1" w:rsidP="007611D1">
      <w:pPr>
        <w:pStyle w:val="2Instrucnorule"/>
        <w:pBdr>
          <w:top w:val="single" w:sz="4" w:space="1" w:color="auto"/>
        </w:pBdr>
        <w:spacing w:after="144"/>
        <w:rPr>
          <w:b/>
          <w:i w:val="0"/>
        </w:rPr>
      </w:pP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tab/>
      </w:r>
      <w:smartTag w:uri="urn:schemas-microsoft-com:office:smarttags" w:element="place">
        <w:r>
          <w:t>Lot</w:t>
        </w:r>
      </w:smartTag>
      <w:r>
        <w:t xml:space="preserve"> purchasers will be responsible for the above-mentioned</w:t>
      </w:r>
      <w:r>
        <w:rPr>
          <w:b/>
          <w:i w:val="0"/>
        </w:rPr>
        <w:t xml:space="preserve"> </w:t>
      </w:r>
      <w:r w:rsidR="00215162">
        <w:rPr>
          <w:b/>
          <w:i w:val="0"/>
        </w:rPr>
        <w:t>Gas:</w:t>
      </w:r>
    </w:p>
    <w:p w14:paraId="6EEA068C" w14:textId="77777777" w:rsidR="001F395C" w:rsidRDefault="001F395C">
      <w:pPr>
        <w:pStyle w:val="2Instrucnorule"/>
        <w:pBdr>
          <w:top w:val="single" w:sz="4" w:space="1" w:color="auto"/>
        </w:pBdr>
        <w:spacing w:after="144"/>
      </w:pPr>
      <w:r>
        <w:rPr>
          <w:rFonts w:ascii="Wingdings" w:hAnsi="Wingdings"/>
          <w:i w:val="0"/>
        </w:rPr>
        <w:t></w:t>
      </w:r>
      <w:r>
        <w:tab/>
        <w:t>No mention, if no special charges or conditions. If rural or remote, give name and set forth any charges or special conditions.</w:t>
      </w:r>
    </w:p>
    <w:p w14:paraId="230A2039" w14:textId="77777777" w:rsidR="001F395C" w:rsidRDefault="001F395C">
      <w:pPr>
        <w:pStyle w:val="3Text1tab"/>
      </w:pP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tab/>
        <w:t xml:space="preserve">The _______________________________________________________________________ </w:t>
      </w:r>
      <w:r>
        <w:rPr>
          <w:i/>
        </w:rPr>
        <w:t>(company name)</w:t>
      </w:r>
      <w:r>
        <w:t xml:space="preserve"> </w:t>
      </w:r>
    </w:p>
    <w:p w14:paraId="5682EBD2" w14:textId="77777777" w:rsidR="001F395C" w:rsidRDefault="001F395C">
      <w:pPr>
        <w:pStyle w:val="3Text1tab"/>
      </w:pPr>
      <w:r>
        <w:tab/>
        <w:t>advises as follows: __________________________________________________________________________</w:t>
      </w:r>
    </w:p>
    <w:p w14:paraId="779DAB35" w14:textId="77777777" w:rsidR="001F395C" w:rsidRDefault="001F395C">
      <w:pPr>
        <w:pStyle w:val="6fill-inline"/>
      </w:pPr>
      <w:r>
        <w:tab/>
      </w:r>
      <w:r>
        <w:tab/>
      </w:r>
    </w:p>
    <w:p w14:paraId="76BDFAE0" w14:textId="77777777" w:rsidR="001F395C" w:rsidRDefault="001F395C">
      <w:pPr>
        <w:pStyle w:val="6fill-inline"/>
        <w:spacing w:after="120"/>
      </w:pPr>
      <w:r>
        <w:tab/>
      </w:r>
      <w:r>
        <w:tab/>
      </w:r>
    </w:p>
    <w:p w14:paraId="714E4F7E" w14:textId="77777777" w:rsidR="001F395C" w:rsidRDefault="001F395C">
      <w:pPr>
        <w:pStyle w:val="3Text1tab"/>
        <w:spacing w:after="144"/>
      </w:pPr>
      <w:r w:rsidRPr="00C71CBB">
        <w:rPr>
          <w:outline/>
          <w:color w:val="000000"/>
          <w14:textOutline w14:w="9525" w14:cap="flat" w14:cmpd="sng" w14:algn="ctr">
            <w14:solidFill>
              <w14:srgbClr w14:val="000000"/>
            </w14:solidFill>
            <w14:prstDash w14:val="solid"/>
            <w14:round/>
          </w14:textOutline>
          <w14:textFill>
            <w14:noFill/>
          </w14:textFill>
        </w:rPr>
        <w:lastRenderedPageBreak/>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tab/>
      </w:r>
      <w:smartTag w:uri="urn:schemas-microsoft-com:office:smarttags" w:element="place">
        <w:r>
          <w:t>Lot</w:t>
        </w:r>
      </w:smartTag>
      <w:r>
        <w:t xml:space="preserve"> purchasers will be responsible for the above-mentioned costs.</w:t>
      </w:r>
    </w:p>
    <w:p w14:paraId="644C992B" w14:textId="77777777" w:rsidR="00AE2C1F" w:rsidRDefault="00AE2C1F">
      <w:pPr>
        <w:pStyle w:val="3Text1tab"/>
        <w:spacing w:after="144"/>
      </w:pP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rsidRPr="00C71CBB">
        <w:rPr>
          <w:outline/>
          <w:color w:val="000000"/>
          <w14:textOutline w14:w="9525" w14:cap="flat" w14:cmpd="sng" w14:algn="ctr">
            <w14:solidFill>
              <w14:srgbClr w14:val="000000"/>
            </w14:solidFill>
            <w14:prstDash w14:val="solid"/>
            <w14:round/>
          </w14:textOutline>
          <w14:textFill>
            <w14:noFill/>
          </w14:textFill>
        </w:rPr>
        <w:tab/>
      </w:r>
      <w:r>
        <w:rPr>
          <w:u w:val="single"/>
        </w:rPr>
        <w:tab/>
      </w:r>
      <w:r>
        <w:rPr>
          <w:u w:val="single"/>
        </w:rPr>
        <w:tab/>
      </w:r>
      <w:r>
        <w:rPr>
          <w:u w:val="single"/>
        </w:rPr>
        <w:tab/>
      </w:r>
      <w:r>
        <w:t xml:space="preserve"> </w:t>
      </w:r>
      <w:r w:rsidRPr="00AE2C1F">
        <w:t xml:space="preserve">advises that it will supply service to each lot in this </w:t>
      </w:r>
      <w:r w:rsidR="00A240B2">
        <w:t>subdivision</w:t>
      </w:r>
      <w:r w:rsidRPr="00AE2C1F">
        <w:t xml:space="preserve">.  </w:t>
      </w:r>
      <w:smartTag w:uri="urn:schemas-microsoft-com:office:smarttags" w:element="place">
        <w:r w:rsidRPr="00AE2C1F">
          <w:t>Lot</w:t>
        </w:r>
      </w:smartTag>
      <w:r w:rsidRPr="00AE2C1F">
        <w:t xml:space="preserve"> purchasers will be responsible for the extension of said lines to the residence.</w:t>
      </w:r>
    </w:p>
    <w:p w14:paraId="699D0553" w14:textId="77777777" w:rsidR="00215162" w:rsidRDefault="00215162">
      <w:pPr>
        <w:pStyle w:val="3Text1tab"/>
        <w:spacing w:after="144"/>
      </w:pPr>
    </w:p>
    <w:p w14:paraId="47E220E9" w14:textId="77777777" w:rsidR="00215162" w:rsidRDefault="00215162">
      <w:pPr>
        <w:pStyle w:val="3Text1tab"/>
        <w:spacing w:after="144"/>
      </w:pPr>
    </w:p>
    <w:p w14:paraId="491569BA" w14:textId="77777777" w:rsidR="00215162" w:rsidRDefault="00215162">
      <w:pPr>
        <w:pStyle w:val="3Text1tab"/>
        <w:spacing w:after="144"/>
      </w:pPr>
    </w:p>
    <w:p w14:paraId="5585F1AA" w14:textId="77777777" w:rsidR="007611D1" w:rsidRDefault="007611D1">
      <w:pPr>
        <w:pStyle w:val="3Text1tab"/>
        <w:spacing w:after="144"/>
      </w:pPr>
    </w:p>
    <w:p w14:paraId="0E94F295" w14:textId="77777777" w:rsidR="007611D1" w:rsidRDefault="007611D1">
      <w:pPr>
        <w:pStyle w:val="3Text1tab"/>
        <w:spacing w:after="144"/>
      </w:pPr>
    </w:p>
    <w:p w14:paraId="032B0038" w14:textId="77777777" w:rsidR="00215162" w:rsidRPr="00AE2C1F" w:rsidRDefault="00215162">
      <w:pPr>
        <w:pStyle w:val="3Text1tab"/>
        <w:spacing w:after="144"/>
      </w:pPr>
    </w:p>
    <w:p w14:paraId="23B41FC4" w14:textId="77777777" w:rsidR="001F395C" w:rsidRPr="0053680C" w:rsidRDefault="001F395C" w:rsidP="0053680C">
      <w:pPr>
        <w:pStyle w:val="BodyText"/>
        <w:rPr>
          <w:b/>
        </w:rPr>
      </w:pPr>
      <w:r w:rsidRPr="0053680C">
        <w:rPr>
          <w:b/>
        </w:rPr>
        <w:t>Electricity</w:t>
      </w:r>
      <w:r w:rsidR="0053680C">
        <w:rPr>
          <w:b/>
        </w:rPr>
        <w:t>:</w:t>
      </w:r>
    </w:p>
    <w:p w14:paraId="50335741" w14:textId="77777777" w:rsidR="001F395C" w:rsidRDefault="001F395C">
      <w:pPr>
        <w:pStyle w:val="2Instrucnorule"/>
        <w:pBdr>
          <w:top w:val="single" w:sz="4" w:space="1" w:color="auto"/>
        </w:pBdr>
        <w:spacing w:after="144"/>
      </w:pPr>
      <w:r>
        <w:rPr>
          <w:rFonts w:ascii="Wingdings" w:hAnsi="Wingdings"/>
          <w:i w:val="0"/>
        </w:rPr>
        <w:t></w:t>
      </w:r>
      <w:r>
        <w:tab/>
        <w:t>No mention, if no special charges or conditions. If rural or remote, give name and set forth any charges or special conditions.</w:t>
      </w:r>
    </w:p>
    <w:p w14:paraId="5CA73A2B" w14:textId="77777777" w:rsidR="001F395C" w:rsidRDefault="001F395C">
      <w:pPr>
        <w:pStyle w:val="3Text1tab"/>
      </w:pP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tab/>
        <w:t xml:space="preserve">The ________________________________________________________________________ </w:t>
      </w:r>
      <w:r>
        <w:rPr>
          <w:i/>
        </w:rPr>
        <w:t>(company name)</w:t>
      </w:r>
      <w:r>
        <w:t xml:space="preserve"> </w:t>
      </w:r>
    </w:p>
    <w:p w14:paraId="166F707F" w14:textId="77777777" w:rsidR="001F395C" w:rsidRDefault="001F395C">
      <w:pPr>
        <w:pStyle w:val="3Text1tab"/>
      </w:pPr>
      <w:r>
        <w:tab/>
        <w:t>advises as follows: ___________________________________________________________________________</w:t>
      </w:r>
    </w:p>
    <w:p w14:paraId="4C3B68B1" w14:textId="77777777" w:rsidR="001F395C" w:rsidRDefault="001F395C">
      <w:pPr>
        <w:pStyle w:val="6fill-inline"/>
      </w:pPr>
      <w:r>
        <w:tab/>
      </w:r>
      <w:r>
        <w:tab/>
      </w:r>
    </w:p>
    <w:p w14:paraId="1E2C1CC1" w14:textId="77777777" w:rsidR="001F395C" w:rsidRDefault="001F395C">
      <w:pPr>
        <w:pStyle w:val="6fill-inline"/>
        <w:spacing w:after="120"/>
      </w:pPr>
      <w:r>
        <w:tab/>
      </w:r>
      <w:r>
        <w:tab/>
      </w:r>
    </w:p>
    <w:p w14:paraId="1D57D269" w14:textId="77777777" w:rsidR="001F395C" w:rsidRPr="0053680C" w:rsidRDefault="001F395C" w:rsidP="0053680C">
      <w:pPr>
        <w:pStyle w:val="BodyText"/>
        <w:rPr>
          <w:b/>
        </w:rPr>
      </w:pP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tab/>
      </w:r>
      <w:smartTag w:uri="urn:schemas-microsoft-com:office:smarttags" w:element="place">
        <w:r>
          <w:t>Lot</w:t>
        </w:r>
      </w:smartTag>
      <w:r>
        <w:t xml:space="preserve"> purchasers will be responsible for the above-mentioned costs.</w:t>
      </w:r>
    </w:p>
    <w:bookmarkStart w:id="12" w:name="OLE_LINK3"/>
    <w:bookmarkStart w:id="13" w:name="OLE_LINK4"/>
    <w:p w14:paraId="4D2FC5C2" w14:textId="77777777" w:rsidR="00AE2C1F" w:rsidRPr="00AE2C1F" w:rsidRDefault="00AE2C1F" w:rsidP="0053680C">
      <w:pPr>
        <w:pStyle w:val="BodyText"/>
      </w:pP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tab/>
      </w:r>
      <w:r>
        <w:rPr>
          <w:u w:val="single"/>
        </w:rPr>
        <w:tab/>
      </w:r>
      <w:r>
        <w:rPr>
          <w:u w:val="single"/>
        </w:rPr>
        <w:tab/>
      </w:r>
      <w:r>
        <w:t xml:space="preserve"> </w:t>
      </w:r>
      <w:r w:rsidRPr="00AE2C1F">
        <w:t xml:space="preserve">advises that it will supply service to each lot in this </w:t>
      </w:r>
      <w:r w:rsidR="00A240B2">
        <w:t>subdivision</w:t>
      </w:r>
      <w:r w:rsidRPr="00AE2C1F">
        <w:t xml:space="preserve">.  </w:t>
      </w:r>
      <w:smartTag w:uri="urn:schemas-microsoft-com:office:smarttags" w:element="place">
        <w:r w:rsidRPr="00AE2C1F">
          <w:t>Lot</w:t>
        </w:r>
      </w:smartTag>
      <w:r w:rsidRPr="00AE2C1F">
        <w:t xml:space="preserve"> purchasers will be responsible for the extension of said lines to the residence.</w:t>
      </w:r>
    </w:p>
    <w:bookmarkEnd w:id="12"/>
    <w:bookmarkEnd w:id="13"/>
    <w:p w14:paraId="3CC2857C" w14:textId="77777777" w:rsidR="001F395C" w:rsidRPr="0053680C" w:rsidRDefault="001F395C" w:rsidP="0053680C">
      <w:pPr>
        <w:pStyle w:val="BodyText"/>
        <w:rPr>
          <w:b/>
        </w:rPr>
      </w:pPr>
      <w:r w:rsidRPr="0053680C">
        <w:rPr>
          <w:b/>
        </w:rPr>
        <w:t>Telephone</w:t>
      </w:r>
      <w:r w:rsidR="0053680C">
        <w:rPr>
          <w:b/>
        </w:rPr>
        <w:t>:</w:t>
      </w:r>
    </w:p>
    <w:p w14:paraId="0D87B001" w14:textId="77777777" w:rsidR="001F395C" w:rsidRDefault="001F395C">
      <w:pPr>
        <w:pStyle w:val="2Instrucnorule"/>
        <w:pBdr>
          <w:top w:val="single" w:sz="4" w:space="1" w:color="auto"/>
        </w:pBdr>
        <w:spacing w:after="144"/>
      </w:pPr>
      <w:r>
        <w:rPr>
          <w:rFonts w:ascii="Wingdings" w:hAnsi="Wingdings"/>
          <w:i w:val="0"/>
        </w:rPr>
        <w:t></w:t>
      </w:r>
      <w:r>
        <w:tab/>
        <w:t>No mention, if no special charges or conditions. If rural or remote, give name and set forth any charges or special conditions.</w:t>
      </w:r>
    </w:p>
    <w:p w14:paraId="2977D48E" w14:textId="77777777" w:rsidR="001F395C" w:rsidRDefault="001F395C">
      <w:pPr>
        <w:pStyle w:val="3Text1tab"/>
      </w:pP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tab/>
        <w:t xml:space="preserve">The _________________________________________________________________________ </w:t>
      </w:r>
      <w:r>
        <w:rPr>
          <w:i/>
        </w:rPr>
        <w:t>(company name)</w:t>
      </w:r>
      <w:r>
        <w:t xml:space="preserve"> </w:t>
      </w:r>
    </w:p>
    <w:p w14:paraId="75221C48" w14:textId="77777777" w:rsidR="001F395C" w:rsidRDefault="001F395C">
      <w:pPr>
        <w:pStyle w:val="3Text1tab"/>
      </w:pPr>
      <w:r>
        <w:tab/>
        <w:t>advises as follows: __________________________________________________________________________</w:t>
      </w:r>
    </w:p>
    <w:p w14:paraId="38A3E80C" w14:textId="77777777" w:rsidR="001F395C" w:rsidRDefault="001F395C">
      <w:pPr>
        <w:pStyle w:val="6fill-inline"/>
      </w:pPr>
      <w:r>
        <w:tab/>
      </w:r>
      <w:r>
        <w:tab/>
      </w:r>
    </w:p>
    <w:p w14:paraId="0309F1CD" w14:textId="77777777" w:rsidR="001F395C" w:rsidRDefault="001F395C">
      <w:pPr>
        <w:pStyle w:val="6fill-inline"/>
        <w:spacing w:after="120"/>
      </w:pPr>
      <w:r>
        <w:tab/>
      </w:r>
      <w:r>
        <w:tab/>
      </w:r>
    </w:p>
    <w:p w14:paraId="2F8DE5FE" w14:textId="77777777" w:rsidR="001F395C" w:rsidRDefault="001F395C">
      <w:pPr>
        <w:pStyle w:val="6fill-inline"/>
      </w:pP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tab/>
      </w:r>
      <w:smartTag w:uri="urn:schemas-microsoft-com:office:smarttags" w:element="place">
        <w:r>
          <w:t>Lot</w:t>
        </w:r>
      </w:smartTag>
      <w:r>
        <w:t xml:space="preserve"> purchasers will be responsible for the above-mentioned costs.</w:t>
      </w:r>
    </w:p>
    <w:p w14:paraId="71BD14AB" w14:textId="77777777" w:rsidR="00AE2C1F" w:rsidRDefault="00AE2C1F" w:rsidP="00AE2C1F">
      <w:pPr>
        <w:pStyle w:val="BodyText"/>
      </w:pP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tab/>
      </w:r>
      <w:r>
        <w:rPr>
          <w:u w:val="single"/>
        </w:rPr>
        <w:tab/>
      </w:r>
      <w:r>
        <w:rPr>
          <w:u w:val="single"/>
        </w:rPr>
        <w:tab/>
      </w:r>
      <w:r>
        <w:t xml:space="preserve"> </w:t>
      </w:r>
      <w:r w:rsidRPr="00AE2C1F">
        <w:t xml:space="preserve">advises that it will supply service to each lot in this </w:t>
      </w:r>
      <w:r w:rsidR="00A240B2">
        <w:t>subdivision</w:t>
      </w:r>
      <w:r w:rsidRPr="00AE2C1F">
        <w:t xml:space="preserve">.  </w:t>
      </w:r>
      <w:smartTag w:uri="urn:schemas-microsoft-com:office:smarttags" w:element="place">
        <w:r w:rsidRPr="00AE2C1F">
          <w:t>Lot</w:t>
        </w:r>
      </w:smartTag>
      <w:r w:rsidRPr="00AE2C1F">
        <w:t xml:space="preserve"> purchasers will be responsible for the extension of said lines to the residence.</w:t>
      </w:r>
    </w:p>
    <w:p w14:paraId="7DCEDB54" w14:textId="77777777" w:rsidR="00AE2C1F" w:rsidRPr="0053680C" w:rsidRDefault="00AE2C1F" w:rsidP="00AE2C1F">
      <w:pPr>
        <w:pStyle w:val="BodyText"/>
        <w:rPr>
          <w:b/>
        </w:rPr>
      </w:pPr>
      <w:r w:rsidRPr="0053680C">
        <w:rPr>
          <w:b/>
        </w:rPr>
        <w:t>Building Permit</w:t>
      </w:r>
    </w:p>
    <w:p w14:paraId="03C1256C" w14:textId="77777777" w:rsidR="00AE2C1F" w:rsidRDefault="00AE2C1F" w:rsidP="00AE2C1F">
      <w:pPr>
        <w:pStyle w:val="2Instrucwrule"/>
        <w:ind w:right="7830"/>
      </w:pPr>
      <w:r>
        <w:rPr>
          <w:rFonts w:ascii="Wingdings" w:hAnsi="Wingdings"/>
        </w:rPr>
        <w:t></w:t>
      </w:r>
      <w:r>
        <w:tab/>
        <w:t>Use if a vacant lot offering.</w:t>
      </w:r>
    </w:p>
    <w:p w14:paraId="23C5561C" w14:textId="77777777" w:rsidR="00AE2C1F" w:rsidRDefault="00AE2C1F" w:rsidP="00AE2C1F">
      <w:pPr>
        <w:pStyle w:val="3Text1tab"/>
      </w:pP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tab/>
        <w:t xml:space="preserve">If you purchase a vacant lot within this </w:t>
      </w:r>
      <w:r w:rsidR="00B4064C">
        <w:t>subdivision</w:t>
      </w:r>
      <w:r>
        <w:t xml:space="preserve">, you will be required to obtain a building permit and pay all applicable fees prior to construction. These fees may include, but may not be limited to the following:  schools, sewer, water, drainage, traffic mitigation, park, infrastructure, etc. Vacant lot purchasers should contact the local </w:t>
      </w:r>
      <w:r>
        <w:lastRenderedPageBreak/>
        <w:t>building and planning departments for the current list of fees and other requirement prior to purchasing a lot. Purchasers of vacant lots should realize, however, that these fees and requirements are subject to change.</w:t>
      </w:r>
    </w:p>
    <w:p w14:paraId="64853AA6" w14:textId="77777777" w:rsidR="00AE2C1F" w:rsidRDefault="00AE2C1F" w:rsidP="00AE2C1F">
      <w:pPr>
        <w:pStyle w:val="2Instrucwrule"/>
        <w:ind w:right="1080"/>
      </w:pPr>
      <w:r>
        <w:rPr>
          <w:rFonts w:ascii="Wingdings" w:hAnsi="Wingdings"/>
        </w:rPr>
        <w:t></w:t>
      </w:r>
      <w:r>
        <w:tab/>
        <w:t>State any special building requirements due to existing hazards, unusual uses or natural hazard areas.</w:t>
      </w:r>
    </w:p>
    <w:p w14:paraId="6627E145" w14:textId="77777777" w:rsidR="00AE2C1F" w:rsidRDefault="00AE2C1F" w:rsidP="00AE2C1F">
      <w:pPr>
        <w:pStyle w:val="3Text1tab"/>
      </w:pP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tab/>
        <w:t>__________________________________________________________________________________________</w:t>
      </w:r>
    </w:p>
    <w:p w14:paraId="22FA14A5" w14:textId="77777777" w:rsidR="00AE2C1F" w:rsidRDefault="00AE2C1F" w:rsidP="00AE2C1F">
      <w:pPr>
        <w:pStyle w:val="6fill-inline"/>
      </w:pPr>
      <w:r>
        <w:tab/>
      </w:r>
      <w:r>
        <w:tab/>
      </w:r>
    </w:p>
    <w:p w14:paraId="6EF6CC17" w14:textId="77777777" w:rsidR="001F395C" w:rsidRPr="0053680C" w:rsidRDefault="001F395C" w:rsidP="0053680C">
      <w:pPr>
        <w:pStyle w:val="BodyText"/>
        <w:rPr>
          <w:b/>
        </w:rPr>
      </w:pPr>
      <w:smartTag w:uri="urn:schemas-microsoft-com:office:smarttags" w:element="stockticker">
        <w:r w:rsidRPr="0053680C">
          <w:rPr>
            <w:b/>
          </w:rPr>
          <w:t>Fire</w:t>
        </w:r>
      </w:smartTag>
      <w:r w:rsidRPr="0053680C">
        <w:rPr>
          <w:b/>
        </w:rPr>
        <w:t xml:space="preserve"> Protection</w:t>
      </w:r>
      <w:r w:rsidR="0053680C">
        <w:rPr>
          <w:b/>
        </w:rPr>
        <w:t>:</w:t>
      </w:r>
    </w:p>
    <w:p w14:paraId="0D007982" w14:textId="77777777" w:rsidR="001F395C" w:rsidRDefault="001F395C">
      <w:pPr>
        <w:pStyle w:val="2Instrucnorule"/>
        <w:pBdr>
          <w:top w:val="single" w:sz="4" w:space="1" w:color="auto"/>
        </w:pBdr>
      </w:pPr>
      <w:r>
        <w:rPr>
          <w:rFonts w:ascii="Wingdings" w:hAnsi="Wingdings"/>
          <w:i w:val="0"/>
        </w:rPr>
        <w:t></w:t>
      </w:r>
      <w:r>
        <w:tab/>
        <w:t>No mention, if no special charges or conditions. If rural or remote, give name and set forth any charges or special conditions.</w:t>
      </w:r>
    </w:p>
    <w:p w14:paraId="66421A1C" w14:textId="77777777" w:rsidR="001F395C" w:rsidRDefault="001F395C">
      <w:pPr>
        <w:pStyle w:val="3Text1tab"/>
      </w:pP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tab/>
        <w:t>The ______________________________________________________________________________________</w:t>
      </w:r>
    </w:p>
    <w:p w14:paraId="10F0929F" w14:textId="77777777" w:rsidR="001F395C" w:rsidRDefault="001F395C">
      <w:pPr>
        <w:pStyle w:val="3Text1tab"/>
      </w:pPr>
      <w:r>
        <w:tab/>
        <w:t>Fire Department advises as follows: ____________________________________________________________</w:t>
      </w:r>
    </w:p>
    <w:p w14:paraId="78358732" w14:textId="77777777" w:rsidR="001F395C" w:rsidRDefault="001F395C">
      <w:pPr>
        <w:pStyle w:val="6fill-inline"/>
      </w:pPr>
      <w:r>
        <w:tab/>
      </w:r>
      <w:r>
        <w:tab/>
      </w:r>
    </w:p>
    <w:p w14:paraId="3890742A" w14:textId="77777777" w:rsidR="001F395C" w:rsidRDefault="001F395C">
      <w:pPr>
        <w:pStyle w:val="6fill-inline"/>
      </w:pPr>
      <w:r>
        <w:tab/>
      </w:r>
      <w:r>
        <w:tab/>
      </w:r>
    </w:p>
    <w:p w14:paraId="18C5316C" w14:textId="77777777" w:rsidR="001F395C" w:rsidRDefault="001F395C">
      <w:pPr>
        <w:pStyle w:val="6fill-inline"/>
      </w:pPr>
      <w:r>
        <w:tab/>
      </w:r>
      <w:r>
        <w:tab/>
      </w:r>
    </w:p>
    <w:p w14:paraId="6005BE9F" w14:textId="77777777" w:rsidR="00BA4051" w:rsidRPr="007B3990" w:rsidRDefault="00BA4051" w:rsidP="00BA4051">
      <w:pPr>
        <w:pStyle w:val="BodyText"/>
        <w:rPr>
          <w:b/>
        </w:rPr>
      </w:pPr>
      <w:r w:rsidRPr="007B3990">
        <w:rPr>
          <w:b/>
        </w:rPr>
        <w:t xml:space="preserve">Flood </w:t>
      </w:r>
      <w:smartTag w:uri="urn:schemas-microsoft-com:office:smarttags" w:element="stockticker">
        <w:r w:rsidRPr="007B3990">
          <w:rPr>
            <w:b/>
          </w:rPr>
          <w:t>and</w:t>
        </w:r>
      </w:smartTag>
      <w:r w:rsidRPr="007B3990">
        <w:rPr>
          <w:b/>
        </w:rPr>
        <w:t xml:space="preserve"> Drainage Conditions</w:t>
      </w:r>
    </w:p>
    <w:p w14:paraId="576EB10D" w14:textId="77777777" w:rsidR="00BA4051" w:rsidRDefault="00BA4051" w:rsidP="00BA4051">
      <w:pPr>
        <w:pStyle w:val="2Instrucwrule"/>
        <w:ind w:right="6570"/>
      </w:pPr>
      <w:r>
        <w:rPr>
          <w:rFonts w:ascii="Wingdings" w:hAnsi="Wingdings"/>
          <w:i w:val="0"/>
        </w:rPr>
        <w:t></w:t>
      </w:r>
      <w:r>
        <w:tab/>
        <w:t>If there is a problem, paraphrase report.</w:t>
      </w:r>
    </w:p>
    <w:p w14:paraId="4C8B3104" w14:textId="77777777" w:rsidR="00BA4051" w:rsidRDefault="00BA4051" w:rsidP="00BA4051">
      <w:pPr>
        <w:pStyle w:val="3Text1tab"/>
      </w:pP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tab/>
        <w:t>__________________________________________________________________________________________</w:t>
      </w:r>
    </w:p>
    <w:p w14:paraId="12E43282" w14:textId="77777777" w:rsidR="00BA4051" w:rsidRDefault="00BA4051" w:rsidP="00BA4051">
      <w:pPr>
        <w:pStyle w:val="6fill-inline"/>
      </w:pPr>
      <w:r>
        <w:tab/>
      </w:r>
      <w:r>
        <w:tab/>
      </w:r>
    </w:p>
    <w:p w14:paraId="577266B6" w14:textId="77777777" w:rsidR="00BA4051" w:rsidRDefault="00BA4051" w:rsidP="00BA4051">
      <w:pPr>
        <w:pStyle w:val="6fill-inline"/>
      </w:pPr>
      <w:r>
        <w:tab/>
      </w:r>
      <w:r>
        <w:tab/>
      </w:r>
    </w:p>
    <w:p w14:paraId="5ADB4AE1" w14:textId="77777777" w:rsidR="00BA4051" w:rsidRDefault="00BA4051" w:rsidP="00BA4051">
      <w:pPr>
        <w:pStyle w:val="6fill-inline"/>
      </w:pPr>
      <w:r>
        <w:tab/>
      </w:r>
      <w:r>
        <w:tab/>
      </w:r>
    </w:p>
    <w:p w14:paraId="29D46FC2" w14:textId="77777777" w:rsidR="00BA4051" w:rsidRDefault="00BA4051" w:rsidP="00BA4051">
      <w:pPr>
        <w:pStyle w:val="6fill-inline"/>
      </w:pPr>
      <w:r>
        <w:tab/>
      </w:r>
      <w:r>
        <w:tab/>
      </w:r>
    </w:p>
    <w:p w14:paraId="55D02D08" w14:textId="77777777" w:rsidR="00BA4051" w:rsidRDefault="00BA4051" w:rsidP="00BA4051">
      <w:pPr>
        <w:pStyle w:val="6fill-inline"/>
      </w:pPr>
      <w:r>
        <w:tab/>
      </w:r>
      <w:r>
        <w:tab/>
      </w:r>
    </w:p>
    <w:p w14:paraId="2E5C77A8" w14:textId="77777777" w:rsidR="00BA4051" w:rsidRDefault="00BA4051" w:rsidP="00BA4051">
      <w:pPr>
        <w:pStyle w:val="6fill-inline"/>
      </w:pPr>
      <w:r>
        <w:tab/>
      </w:r>
      <w:r>
        <w:tab/>
      </w:r>
    </w:p>
    <w:p w14:paraId="2C672327" w14:textId="77777777" w:rsidR="00BA4051" w:rsidRDefault="00BA4051" w:rsidP="00BA4051">
      <w:pPr>
        <w:pStyle w:val="NewSubheader"/>
      </w:pPr>
      <w:r w:rsidRPr="00E856F3">
        <w:rPr>
          <w:rFonts w:ascii="Wingdings" w:hAnsi="Wingdings" w:cs="Times New Roman"/>
          <w:b w:val="0"/>
          <w:bCs w:val="0"/>
          <w:caps w:val="0"/>
          <w:sz w:val="22"/>
          <w:szCs w:val="20"/>
          <w:u w:val="none"/>
        </w:rPr>
        <w:t></w:t>
      </w:r>
      <w:r w:rsidRPr="00C71CBB">
        <w:rPr>
          <w:outline/>
          <w14:textOutline w14:w="9525" w14:cap="flat" w14:cmpd="sng" w14:algn="ctr">
            <w14:solidFill>
              <w14:srgbClr w14:val="000000"/>
            </w14:solidFill>
            <w14:prstDash w14:val="solid"/>
            <w14:round/>
          </w14:textOutline>
          <w14:textFill>
            <w14:noFill/>
          </w14:textFill>
        </w:rPr>
        <w:fldChar w:fldCharType="begin">
          <w:ffData>
            <w:name w:val=""/>
            <w:enabled/>
            <w:calcOnExit w:val="0"/>
            <w:checkBox>
              <w:sizeAuto/>
              <w:default w:val="0"/>
            </w:checkBox>
          </w:ffData>
        </w:fldChar>
      </w:r>
      <w:r w:rsidRPr="00C71CBB">
        <w:rPr>
          <w:outline/>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14:textOutline w14:w="9525" w14:cap="flat" w14:cmpd="sng" w14:algn="ctr">
            <w14:solidFill>
              <w14:srgbClr w14:val="000000"/>
            </w14:solidFill>
            <w14:prstDash w14:val="solid"/>
            <w14:round/>
          </w14:textOutline>
          <w14:textFill>
            <w14:noFill/>
          </w14:textFill>
        </w:rPr>
      </w:r>
      <w:r w:rsidRPr="00C71CBB">
        <w:rPr>
          <w:outline/>
          <w14:textOutline w14:w="9525" w14:cap="flat" w14:cmpd="sng" w14:algn="ctr">
            <w14:solidFill>
              <w14:srgbClr w14:val="000000"/>
            </w14:solidFill>
            <w14:prstDash w14:val="solid"/>
            <w14:round/>
          </w14:textOutline>
          <w14:textFill>
            <w14:noFill/>
          </w14:textFill>
        </w:rPr>
        <w:fldChar w:fldCharType="separate"/>
      </w:r>
      <w:r w:rsidRPr="00C71CBB">
        <w:rPr>
          <w:outline/>
          <w14:textOutline w14:w="9525" w14:cap="flat" w14:cmpd="sng" w14:algn="ctr">
            <w14:solidFill>
              <w14:srgbClr w14:val="000000"/>
            </w14:solidFill>
            <w14:prstDash w14:val="solid"/>
            <w14:round/>
          </w14:textOutline>
          <w14:textFill>
            <w14:noFill/>
          </w14:textFill>
        </w:rPr>
        <w:fldChar w:fldCharType="end"/>
      </w:r>
      <w:r w:rsidRPr="00C71CBB">
        <w:rPr>
          <w:outline/>
          <w:u w:val="none"/>
          <w14:textOutline w14:w="9525" w14:cap="flat" w14:cmpd="sng" w14:algn="ctr">
            <w14:solidFill>
              <w14:srgbClr w14:val="000000"/>
            </w14:solidFill>
            <w14:prstDash w14:val="solid"/>
            <w14:round/>
          </w14:textOutline>
          <w14:textFill>
            <w14:noFill/>
          </w14:textFill>
        </w:rPr>
        <w:tab/>
      </w:r>
      <w:r w:rsidRPr="00E856F3">
        <w:rPr>
          <w:caps w:val="0"/>
          <w:u w:val="none"/>
        </w:rPr>
        <w:t>Streets and Roads:</w:t>
      </w:r>
    </w:p>
    <w:p w14:paraId="0BBC4EB6" w14:textId="77777777" w:rsidR="00BA4051" w:rsidRDefault="00BA4051" w:rsidP="00BA4051">
      <w:pPr>
        <w:pStyle w:val="2Instrucnorule"/>
        <w:spacing w:after="144"/>
      </w:pPr>
      <w:r>
        <w:rPr>
          <w:rFonts w:ascii="Wingdings" w:hAnsi="Wingdings"/>
          <w:i w:val="0"/>
        </w:rPr>
        <w:t></w:t>
      </w:r>
      <w:r>
        <w:tab/>
        <w:t>If not accepted for maintenance, use standard note.</w:t>
      </w:r>
    </w:p>
    <w:p w14:paraId="522450CA" w14:textId="77777777" w:rsidR="00BA4051" w:rsidRDefault="00BA4051" w:rsidP="00BA4051">
      <w:pPr>
        <w:pStyle w:val="2Instrucnorule"/>
      </w:pPr>
      <w:r>
        <w:rPr>
          <w:rFonts w:ascii="Wingdings" w:hAnsi="Wingdings"/>
          <w:i w:val="0"/>
        </w:rPr>
        <w:t></w:t>
      </w:r>
      <w:r>
        <w:tab/>
        <w:t>If private, in rural area, etc., detail conditions, e.g., dirt graded, dirt ungraded, graveled, or road easements only; dirt roads and/or private ungraded roads are subject to rapid deterioration from adverse weather conditions; roads may be impassable during or following heavy rain or snow, etc., the cost to meet county standards, the cost to maintain, etc.</w:t>
      </w:r>
    </w:p>
    <w:p w14:paraId="563C49D2" w14:textId="77777777" w:rsidR="00215162" w:rsidRDefault="00215162" w:rsidP="00BA4051">
      <w:pPr>
        <w:pStyle w:val="2Instrucnorule"/>
      </w:pPr>
    </w:p>
    <w:p w14:paraId="61E8E177" w14:textId="77777777" w:rsidR="00215162" w:rsidRDefault="00215162" w:rsidP="00BA4051">
      <w:pPr>
        <w:pStyle w:val="2Instrucnorule"/>
      </w:pPr>
    </w:p>
    <w:p w14:paraId="3E1E8CD0" w14:textId="77777777" w:rsidR="00BA4051" w:rsidRDefault="00BA4051" w:rsidP="00BA4051">
      <w:pPr>
        <w:pStyle w:val="3Text1tab"/>
      </w:pP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tab/>
        <w:t xml:space="preserve">As of the date of this Public Report streets have not been completed.  The Subdivider  </w:t>
      </w: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t xml:space="preserve"> has posted a bond  </w:t>
      </w: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t xml:space="preserve"> will post a bond    </w:t>
      </w: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t xml:space="preserve"> has made financial arrangements    </w:t>
      </w: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t xml:space="preserve"> will make financial arrangements    </w:t>
      </w: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t xml:space="preserve"> with the city    </w:t>
      </w:r>
      <w:r w:rsidRPr="00C71CBB">
        <w:rPr>
          <w:outline/>
          <w:color w:val="000000"/>
          <w14:textOutline w14:w="9525" w14:cap="flat" w14:cmpd="sng" w14:algn="ctr">
            <w14:solidFill>
              <w14:srgbClr w14:val="000000"/>
            </w14:solidFill>
            <w14:prstDash w14:val="solid"/>
            <w14:round/>
          </w14:textOutline>
          <w14:textFill>
            <w14:noFill/>
          </w14:textFill>
        </w:rPr>
        <w:lastRenderedPageBreak/>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t xml:space="preserve"> with the county    to ensure completion to    </w:t>
      </w: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t xml:space="preserve"> city standards    </w:t>
      </w: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t xml:space="preserve"> county standards    </w:t>
      </w: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t xml:space="preserve"> within _____  years    </w:t>
      </w: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t xml:space="preserve"> within _____ months.</w:t>
      </w:r>
    </w:p>
    <w:p w14:paraId="350CE7B2" w14:textId="77777777" w:rsidR="00BA4051" w:rsidRDefault="00BA4051" w:rsidP="00BA4051">
      <w:pPr>
        <w:pStyle w:val="3Text1tab"/>
      </w:pP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tab/>
        <w:t xml:space="preserve">The    </w:t>
      </w: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t xml:space="preserve"> streets    </w:t>
      </w: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t xml:space="preserve"> roads    within this </w:t>
      </w:r>
      <w:r w:rsidR="004F2F1C">
        <w:t>subdivision</w:t>
      </w:r>
      <w:r>
        <w:t xml:space="preserve"> have been dedicated to and accepted by the    </w:t>
      </w: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t xml:space="preserve"> city</w:t>
      </w:r>
      <w:r>
        <w:br/>
      </w: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t xml:space="preserve"> county    </w:t>
      </w: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t xml:space="preserve"> for public use but not for maintenance.  </w:t>
      </w: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t xml:space="preserve"> An engineer estimates it will cost lot owners $____________ per linear foot to bring roads to applicable county standards for public maintenance    </w:t>
      </w: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t xml:space="preserve"> and that the annual cost for maintaining roads as existing at the time of sale will be $_______________ per linear foot.</w:t>
      </w:r>
    </w:p>
    <w:p w14:paraId="4B21733A" w14:textId="77777777" w:rsidR="00BA4051" w:rsidRDefault="00BA4051" w:rsidP="00BA4051">
      <w:pPr>
        <w:pStyle w:val="3Text1tab"/>
      </w:pP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tab/>
        <w:t xml:space="preserve">No provision for the repair and maintenance of the roadways has been made by the </w:t>
      </w:r>
      <w:r w:rsidR="004F2F1C">
        <w:t>subdivider</w:t>
      </w:r>
      <w:r>
        <w:t>. All repair and maintenance of these roads will be your responsibility and expense, individually and collectively, proportionately to the use of the road easement by you. If you and your neighbor cannot agree on pro rata shares or upon the need or extent of repair and maintenance, it may be necessary for you to appeal to the proper Superior Court for the appointment of an impartial arbitrator or for the determination of the court as to the pro rata shares. (Reference: Civil Code Section 845.)</w:t>
      </w:r>
    </w:p>
    <w:p w14:paraId="5D4E508F" w14:textId="77777777" w:rsidR="00BA4051" w:rsidRDefault="00BA4051" w:rsidP="00BA4051">
      <w:pPr>
        <w:pStyle w:val="3Text1tab"/>
      </w:pP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tab/>
        <w:t xml:space="preserve">The private streets in this </w:t>
      </w:r>
      <w:r w:rsidR="004F2F1C">
        <w:t>subdivision</w:t>
      </w:r>
      <w:r>
        <w:t xml:space="preserve"> do not meet    </w:t>
      </w: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t xml:space="preserve"> city    </w:t>
      </w: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t xml:space="preserve"> county    standards as to width and may not provide adequate access for emergency vehicles such as fire engines.</w:t>
      </w:r>
    </w:p>
    <w:p w14:paraId="20756BA6" w14:textId="77777777" w:rsidR="00BA4051" w:rsidRDefault="00BA4051" w:rsidP="00BA4051">
      <w:pPr>
        <w:pStyle w:val="3Text1tab"/>
      </w:pP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tab/>
        <w:t xml:space="preserve">Purchasers should be aware and should fully investigate the possibility that the development of the roads in this </w:t>
      </w:r>
      <w:r w:rsidR="004F2F1C">
        <w:t>subdivision</w:t>
      </w:r>
      <w:r>
        <w:t xml:space="preserve"> may alter the terrain so as to affect access to the building site and the view for particular lots in the </w:t>
      </w:r>
      <w:r w:rsidR="004F2F1C">
        <w:t>subdivision</w:t>
      </w:r>
      <w:r>
        <w:t>.</w:t>
      </w:r>
    </w:p>
    <w:p w14:paraId="53AF6FC8" w14:textId="77777777" w:rsidR="00BA4051" w:rsidRDefault="00BA4051" w:rsidP="00BA4051">
      <w:pPr>
        <w:pStyle w:val="3Text1tab"/>
      </w:pP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tab/>
        <w:t>__________________________________________________________________________________________</w:t>
      </w:r>
    </w:p>
    <w:p w14:paraId="0C603981" w14:textId="77777777" w:rsidR="00BA4051" w:rsidRDefault="00BA4051" w:rsidP="00BA4051">
      <w:pPr>
        <w:pStyle w:val="6fill-inline"/>
      </w:pPr>
      <w:r>
        <w:tab/>
      </w:r>
      <w:r>
        <w:tab/>
      </w:r>
    </w:p>
    <w:p w14:paraId="628AC847" w14:textId="77777777" w:rsidR="00BA4051" w:rsidRDefault="00BA4051" w:rsidP="00BA4051">
      <w:pPr>
        <w:pStyle w:val="6fill-inline"/>
      </w:pPr>
      <w:r>
        <w:tab/>
      </w:r>
      <w:r>
        <w:tab/>
      </w:r>
    </w:p>
    <w:p w14:paraId="01323166" w14:textId="77777777" w:rsidR="00BA4051" w:rsidRDefault="00BA4051" w:rsidP="00BA4051">
      <w:pPr>
        <w:pStyle w:val="6fill-inline"/>
      </w:pPr>
      <w:r>
        <w:tab/>
      </w:r>
      <w:r>
        <w:tab/>
      </w:r>
    </w:p>
    <w:p w14:paraId="7D9DD537" w14:textId="77777777" w:rsidR="00BA4051" w:rsidRDefault="00BA4051" w:rsidP="00BA4051">
      <w:pPr>
        <w:pStyle w:val="6fill-inline"/>
      </w:pPr>
      <w:r>
        <w:tab/>
      </w:r>
      <w:r>
        <w:tab/>
      </w:r>
    </w:p>
    <w:p w14:paraId="2B09A3E8" w14:textId="77777777" w:rsidR="00215162" w:rsidRDefault="007611D1" w:rsidP="007611D1">
      <w:pPr>
        <w:pStyle w:val="6fill-inline"/>
        <w:ind w:left="450" w:hanging="90"/>
      </w:pP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rsidRPr="00C71CBB">
        <w:rPr>
          <w:outline/>
          <w:color w:val="000000"/>
          <w14:textOutline w14:w="9525" w14:cap="flat" w14:cmpd="sng" w14:algn="ctr">
            <w14:solidFill>
              <w14:srgbClr w14:val="000000"/>
            </w14:solidFill>
            <w14:prstDash w14:val="solid"/>
            <w14:round/>
          </w14:textOutline>
          <w14:textFill>
            <w14:noFill/>
          </w14:textFill>
        </w:rPr>
        <w:t xml:space="preserve"> </w:t>
      </w:r>
      <w:r>
        <w:t>The roads within this subdivision are private.</w:t>
      </w:r>
    </w:p>
    <w:p w14:paraId="2BE1C324" w14:textId="77777777" w:rsidR="007611D1" w:rsidRPr="00321300" w:rsidRDefault="007611D1" w:rsidP="00321300">
      <w:pPr>
        <w:pStyle w:val="6fill-inline"/>
        <w:ind w:left="450" w:hanging="90"/>
        <w:rPr>
          <w:b/>
        </w:rPr>
      </w:pP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rsidRPr="00C71CBB">
        <w:rPr>
          <w:outline/>
          <w:color w:val="000000"/>
          <w14:textOutline w14:w="9525" w14:cap="flat" w14:cmpd="sng" w14:algn="ctr">
            <w14:solidFill>
              <w14:srgbClr w14:val="000000"/>
            </w14:solidFill>
            <w14:prstDash w14:val="solid"/>
            <w14:round/>
          </w14:textOutline>
          <w14:textFill>
            <w14:noFill/>
          </w14:textFill>
        </w:rPr>
        <w:t xml:space="preserve"> </w:t>
      </w:r>
      <w:r>
        <w:t xml:space="preserve">The repair and maintenance of these private roads will be in accordance with a Road Maintenance Agreement. This Agreement was recorded on ____________ </w:t>
      </w:r>
      <w:r>
        <w:rPr>
          <w:i/>
        </w:rPr>
        <w:t>(date)</w:t>
      </w:r>
      <w:r>
        <w:t xml:space="preserve">, in </w:t>
      </w: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rsidRPr="00C71CBB">
        <w:rPr>
          <w:outline/>
          <w:color w:val="000000"/>
          <w14:textOutline w14:w="9525" w14:cap="flat" w14:cmpd="sng" w14:algn="ctr">
            <w14:solidFill>
              <w14:srgbClr w14:val="000000"/>
            </w14:solidFill>
            <w14:prstDash w14:val="solid"/>
            <w14:round/>
          </w14:textOutline>
          <w14:textFill>
            <w14:noFill/>
          </w14:textFill>
        </w:rPr>
        <w:t xml:space="preserve"> </w:t>
      </w:r>
      <w:r w:rsidRPr="007611D1">
        <w:t>Page(s) ________ through ________,</w:t>
      </w:r>
      <w:r>
        <w:rPr>
          <w:b/>
        </w:rPr>
        <w:t xml:space="preserve"> </w:t>
      </w: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rsidRPr="00C71CBB">
        <w:rPr>
          <w:outline/>
          <w:color w:val="000000"/>
          <w14:textOutline w14:w="9525" w14:cap="flat" w14:cmpd="sng" w14:algn="ctr">
            <w14:solidFill>
              <w14:srgbClr w14:val="000000"/>
            </w14:solidFill>
            <w14:prstDash w14:val="solid"/>
            <w14:round/>
          </w14:textOutline>
          <w14:textFill>
            <w14:noFill/>
          </w14:textFill>
        </w:rPr>
        <w:t xml:space="preserve"> </w:t>
      </w:r>
      <w:r w:rsidR="00321300">
        <w:t xml:space="preserve">as a part of the Covenants, Conditions and Restrictions, </w:t>
      </w:r>
      <w:r w:rsidR="00321300"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00321300"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00321300" w:rsidRPr="00C71CBB">
        <w:rPr>
          <w:outline/>
          <w:color w:val="000000"/>
          <w14:textOutline w14:w="9525" w14:cap="flat" w14:cmpd="sng" w14:algn="ctr">
            <w14:solidFill>
              <w14:srgbClr w14:val="000000"/>
            </w14:solidFill>
            <w14:prstDash w14:val="solid"/>
            <w14:round/>
          </w14:textOutline>
          <w14:textFill>
            <w14:noFill/>
          </w14:textFill>
        </w:rPr>
      </w:r>
      <w:r w:rsidR="00321300"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00321300" w:rsidRPr="00C71CBB">
        <w:rPr>
          <w:outline/>
          <w:color w:val="000000"/>
          <w14:textOutline w14:w="9525" w14:cap="flat" w14:cmpd="sng" w14:algn="ctr">
            <w14:solidFill>
              <w14:srgbClr w14:val="000000"/>
            </w14:solidFill>
            <w14:prstDash w14:val="solid"/>
            <w14:round/>
          </w14:textOutline>
          <w14:textFill>
            <w14:noFill/>
          </w14:textFill>
        </w:rPr>
        <w:fldChar w:fldCharType="end"/>
      </w:r>
      <w:r w:rsidR="00321300" w:rsidRPr="00C71CBB">
        <w:rPr>
          <w:outline/>
          <w:color w:val="000000"/>
          <w14:textOutline w14:w="9525" w14:cap="flat" w14:cmpd="sng" w14:algn="ctr">
            <w14:solidFill>
              <w14:srgbClr w14:val="000000"/>
            </w14:solidFill>
            <w14:prstDash w14:val="solid"/>
            <w14:round/>
          </w14:textOutline>
          <w14:textFill>
            <w14:noFill/>
          </w14:textFill>
        </w:rPr>
        <w:t xml:space="preserve"> </w:t>
      </w:r>
      <w:r w:rsidR="00321300">
        <w:t xml:space="preserve">as instrument No. </w:t>
      </w:r>
      <w:r w:rsidR="00321300">
        <w:softHyphen/>
      </w:r>
      <w:r w:rsidR="00321300">
        <w:softHyphen/>
      </w:r>
      <w:r w:rsidR="00321300">
        <w:softHyphen/>
      </w:r>
      <w:r w:rsidR="00321300">
        <w:softHyphen/>
      </w:r>
      <w:r w:rsidR="00321300">
        <w:softHyphen/>
        <w:t>__________.</w:t>
      </w:r>
    </w:p>
    <w:p w14:paraId="0F07F6FA" w14:textId="77777777" w:rsidR="001F395C" w:rsidRDefault="0053680C" w:rsidP="0053680C">
      <w:pPr>
        <w:pStyle w:val="BodyText"/>
        <w:rPr>
          <w:bCs/>
        </w:rPr>
      </w:pPr>
      <w:r w:rsidRPr="0053680C">
        <w:rPr>
          <w:b/>
        </w:rPr>
        <w:t>Schools</w:t>
      </w:r>
      <w:r>
        <w:rPr>
          <w:b/>
        </w:rPr>
        <w:t>:</w:t>
      </w:r>
    </w:p>
    <w:p w14:paraId="3F9A7F74" w14:textId="77777777" w:rsidR="001F395C" w:rsidRDefault="001F395C">
      <w:pPr>
        <w:pStyle w:val="2Instrucwrule"/>
      </w:pPr>
      <w:r>
        <w:rPr>
          <w:rFonts w:ascii="Wingdings" w:hAnsi="Wingdings"/>
        </w:rPr>
        <w:t></w:t>
      </w:r>
      <w:r>
        <w:tab/>
        <w:t>Include name, address, and phone number of school district(s) and/or information as disclosed by the district(s).</w:t>
      </w:r>
    </w:p>
    <w:p w14:paraId="25186C8B" w14:textId="77777777" w:rsidR="001F395C" w:rsidRDefault="001F395C">
      <w:pPr>
        <w:pStyle w:val="3Text1tab"/>
      </w:pP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tab/>
        <w:t xml:space="preserve">This </w:t>
      </w:r>
      <w:r w:rsidR="004D1DC2">
        <w:t xml:space="preserve">subdivision </w:t>
      </w:r>
      <w:r>
        <w:t xml:space="preserve">lies within the </w:t>
      </w:r>
      <w:smartTag w:uri="urn:schemas-microsoft-com:office:smarttags" w:element="place">
        <w:smartTag w:uri="urn:schemas-microsoft-com:office:smarttags" w:element="PlaceName">
          <w:r>
            <w:t>________________________________________________________</w:t>
          </w:r>
        </w:smartTag>
        <w:r>
          <w:t xml:space="preserve"> </w:t>
        </w:r>
        <w:smartTag w:uri="urn:schemas-microsoft-com:office:smarttags" w:element="PlaceType">
          <w:r>
            <w:t>School District</w:t>
          </w:r>
        </w:smartTag>
      </w:smartTag>
      <w:r>
        <w:t xml:space="preserve">. This District advises the schools initially available to this </w:t>
      </w:r>
      <w:r w:rsidR="004D1DC2">
        <w:t xml:space="preserve">subdivision </w:t>
      </w:r>
      <w:r>
        <w:t>are:</w:t>
      </w:r>
    </w:p>
    <w:p w14:paraId="3508DD73" w14:textId="77777777" w:rsidR="001F395C" w:rsidRDefault="001F395C">
      <w:pPr>
        <w:pStyle w:val="6fill-inline"/>
      </w:pPr>
      <w:r>
        <w:tab/>
      </w:r>
      <w:r>
        <w:tab/>
      </w:r>
    </w:p>
    <w:p w14:paraId="30244D29" w14:textId="77777777" w:rsidR="001F395C" w:rsidRDefault="001F395C">
      <w:pPr>
        <w:pStyle w:val="6fill-inline"/>
      </w:pPr>
      <w:r>
        <w:tab/>
      </w:r>
      <w:r>
        <w:tab/>
      </w:r>
    </w:p>
    <w:p w14:paraId="7BB0E333" w14:textId="77777777" w:rsidR="001F395C" w:rsidRDefault="001F395C">
      <w:pPr>
        <w:pStyle w:val="6fill-inline"/>
      </w:pPr>
      <w:r>
        <w:tab/>
      </w:r>
      <w:r>
        <w:tab/>
      </w:r>
    </w:p>
    <w:p w14:paraId="4C091C67" w14:textId="77777777" w:rsidR="001F395C" w:rsidRDefault="001F395C">
      <w:pPr>
        <w:pStyle w:val="6fill-inline"/>
      </w:pPr>
      <w:r>
        <w:tab/>
      </w:r>
      <w:r>
        <w:tab/>
      </w:r>
    </w:p>
    <w:p w14:paraId="14938572" w14:textId="77777777" w:rsidR="001F395C" w:rsidRDefault="001F395C">
      <w:pPr>
        <w:pStyle w:val="6fill-inline"/>
      </w:pPr>
      <w:r>
        <w:tab/>
      </w:r>
      <w:r>
        <w:tab/>
      </w:r>
    </w:p>
    <w:p w14:paraId="7A731AB6" w14:textId="77777777" w:rsidR="001F395C" w:rsidRDefault="001F395C">
      <w:pPr>
        <w:pStyle w:val="6fill-inline"/>
      </w:pPr>
      <w:r>
        <w:lastRenderedPageBreak/>
        <w:tab/>
      </w:r>
      <w:r>
        <w:tab/>
      </w:r>
    </w:p>
    <w:p w14:paraId="2CD4B014" w14:textId="77777777" w:rsidR="001F395C" w:rsidRDefault="001F395C">
      <w:pPr>
        <w:pStyle w:val="6fill-inline"/>
      </w:pPr>
      <w:r>
        <w:tab/>
      </w:r>
      <w:r>
        <w:tab/>
      </w:r>
    </w:p>
    <w:p w14:paraId="7673C1C2" w14:textId="77777777" w:rsidR="001F395C" w:rsidRDefault="001F395C">
      <w:pPr>
        <w:pStyle w:val="6fill-inline"/>
      </w:pPr>
      <w:r>
        <w:tab/>
      </w:r>
      <w:r>
        <w:tab/>
      </w:r>
    </w:p>
    <w:p w14:paraId="51DD2F27" w14:textId="77777777" w:rsidR="001F395C" w:rsidRDefault="001F395C">
      <w:pPr>
        <w:pStyle w:val="6fill-inline"/>
      </w:pPr>
      <w:r>
        <w:tab/>
      </w:r>
      <w:r>
        <w:tab/>
      </w:r>
    </w:p>
    <w:p w14:paraId="2D66D8CA" w14:textId="77777777" w:rsidR="001F395C" w:rsidRDefault="001F395C">
      <w:pPr>
        <w:pStyle w:val="6fill-inline"/>
      </w:pPr>
      <w:r>
        <w:tab/>
      </w:r>
      <w:r>
        <w:tab/>
      </w:r>
    </w:p>
    <w:p w14:paraId="5D978D41" w14:textId="77777777" w:rsidR="001F395C" w:rsidRDefault="001F395C">
      <w:pPr>
        <w:pStyle w:val="3Text1tab"/>
      </w:pPr>
      <w:r>
        <w:tab/>
        <w:t>Th</w:t>
      </w:r>
      <w:r w:rsidR="00321300">
        <w:t>e above</w:t>
      </w:r>
      <w:r>
        <w:t xml:space="preserve"> school information was provided prior to the date of issuance of this </w:t>
      </w:r>
      <w:r w:rsidR="00D82EE0">
        <w:t>Public Report</w:t>
      </w:r>
      <w:r>
        <w:t xml:space="preserve"> and is subject to change. For the most current information regarding school assignments, facilities and bus service, purchasers are encouraged to contact the school district(s).</w:t>
      </w:r>
    </w:p>
    <w:p w14:paraId="1A12E895" w14:textId="77777777" w:rsidR="005372AF" w:rsidRDefault="005372AF">
      <w:pPr>
        <w:pStyle w:val="3Text1tab"/>
      </w:pPr>
    </w:p>
    <w:p w14:paraId="62715A2B" w14:textId="77777777" w:rsidR="001F395C" w:rsidRDefault="004F2F1C" w:rsidP="00204E3E">
      <w:pPr>
        <w:pStyle w:val="1SectionHeader"/>
      </w:pPr>
      <w:r>
        <w:t xml:space="preserve">CONTACTING THE </w:t>
      </w:r>
      <w:r w:rsidR="009F0888">
        <w:t>DEPARTMENT</w:t>
      </w:r>
      <w:r>
        <w:t xml:space="preserve"> OF REAL ESTATE</w:t>
      </w:r>
    </w:p>
    <w:p w14:paraId="319D0CBF" w14:textId="77777777" w:rsidR="001F395C" w:rsidRDefault="001F395C">
      <w:pPr>
        <w:pStyle w:val="3Text1tab"/>
        <w:rPr>
          <w:color w:val="000000"/>
        </w:rPr>
      </w:pPr>
      <w:r>
        <w:rPr>
          <w:color w:val="000000"/>
        </w:rPr>
        <w:tab/>
        <w:t xml:space="preserve">If you need clarification as to the statements in this Public Report or if you desire to make arrangements to review the documents submitted by the </w:t>
      </w:r>
      <w:r w:rsidR="0061639A">
        <w:rPr>
          <w:color w:val="000000"/>
        </w:rPr>
        <w:t>Subdivider</w:t>
      </w:r>
      <w:r>
        <w:rPr>
          <w:color w:val="000000"/>
        </w:rPr>
        <w:t xml:space="preserve"> which the </w:t>
      </w:r>
      <w:r w:rsidR="009F0888">
        <w:rPr>
          <w:color w:val="000000"/>
        </w:rPr>
        <w:t>Department</w:t>
      </w:r>
      <w:r>
        <w:rPr>
          <w:color w:val="000000"/>
        </w:rPr>
        <w:t xml:space="preserve"> of Real Estate used in preparing this Public Report you may contact:</w:t>
      </w:r>
    </w:p>
    <w:tbl>
      <w:tblPr>
        <w:tblW w:w="0" w:type="auto"/>
        <w:tblLayout w:type="fixed"/>
        <w:tblLook w:val="0000" w:firstRow="0" w:lastRow="0" w:firstColumn="0" w:lastColumn="0" w:noHBand="0" w:noVBand="0"/>
      </w:tblPr>
      <w:tblGrid>
        <w:gridCol w:w="5508"/>
        <w:gridCol w:w="5508"/>
      </w:tblGrid>
      <w:tr w:rsidR="001F395C" w14:paraId="2CCD0E38" w14:textId="77777777">
        <w:tc>
          <w:tcPr>
            <w:tcW w:w="5508" w:type="dxa"/>
          </w:tcPr>
          <w:p w14:paraId="70FECF27" w14:textId="77777777" w:rsidR="001F395C" w:rsidRDefault="001F395C">
            <w:pPr>
              <w:pStyle w:val="4Text2tabs"/>
              <w:spacing w:after="0"/>
            </w:pP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tab/>
            </w:r>
            <w:r w:rsidR="009F0888">
              <w:t>Department</w:t>
            </w:r>
            <w:r>
              <w:t xml:space="preserve"> of Real Estate</w:t>
            </w:r>
          </w:p>
          <w:p w14:paraId="7A5E0E37" w14:textId="77777777" w:rsidR="001F395C" w:rsidRDefault="001F395C">
            <w:pPr>
              <w:pStyle w:val="4Text2tabs"/>
              <w:spacing w:after="0"/>
            </w:pPr>
            <w:r>
              <w:tab/>
              <w:t>Subdivisions South</w:t>
            </w:r>
          </w:p>
          <w:p w14:paraId="05544859" w14:textId="77777777" w:rsidR="001F395C" w:rsidRDefault="001F395C">
            <w:pPr>
              <w:pStyle w:val="4Text2tabs"/>
              <w:spacing w:after="0"/>
            </w:pPr>
            <w:r>
              <w:tab/>
            </w:r>
            <w:smartTag w:uri="urn:schemas-microsoft-com:office:smarttags" w:element="address">
              <w:smartTag w:uri="urn:schemas-microsoft-com:office:smarttags" w:element="Street">
                <w:r>
                  <w:t>320 W. 4th Street, Suite 350</w:t>
                </w:r>
              </w:smartTag>
            </w:smartTag>
          </w:p>
          <w:p w14:paraId="0D683542" w14:textId="77777777" w:rsidR="001F395C" w:rsidRDefault="001F395C">
            <w:pPr>
              <w:pStyle w:val="4Text2tabs"/>
              <w:spacing w:after="0"/>
            </w:pPr>
            <w:r>
              <w:tab/>
            </w:r>
            <w:smartTag w:uri="urn:schemas-microsoft-com:office:smarttags" w:element="place">
              <w:smartTag w:uri="urn:schemas-microsoft-com:office:smarttags" w:element="City">
                <w:r>
                  <w:t>Los Angeles</w:t>
                </w:r>
              </w:smartTag>
              <w:r>
                <w:t xml:space="preserve">, </w:t>
              </w:r>
              <w:smartTag w:uri="urn:schemas-microsoft-com:office:smarttags" w:element="State">
                <w:r>
                  <w:t>CA</w:t>
                </w:r>
              </w:smartTag>
              <w:r>
                <w:t xml:space="preserve"> </w:t>
              </w:r>
              <w:smartTag w:uri="urn:schemas-microsoft-com:office:smarttags" w:element="PostalCode">
                <w:r>
                  <w:t>90013-1105</w:t>
                </w:r>
              </w:smartTag>
            </w:smartTag>
          </w:p>
          <w:p w14:paraId="71CFDDEB" w14:textId="749D2CBF" w:rsidR="001F395C" w:rsidRDefault="001F395C">
            <w:pPr>
              <w:pStyle w:val="3Text1tab"/>
              <w:tabs>
                <w:tab w:val="clear" w:pos="720"/>
                <w:tab w:val="left" w:pos="1080"/>
              </w:tabs>
              <w:ind w:firstLine="0"/>
            </w:pPr>
            <w:r>
              <w:tab/>
              <w:t xml:space="preserve">(213) </w:t>
            </w:r>
            <w:r w:rsidR="00E31AE0">
              <w:t>270</w:t>
            </w:r>
            <w:r>
              <w:t>-</w:t>
            </w:r>
            <w:r w:rsidR="00E31AE0">
              <w:t>9965</w:t>
            </w:r>
          </w:p>
        </w:tc>
        <w:tc>
          <w:tcPr>
            <w:tcW w:w="5508" w:type="dxa"/>
          </w:tcPr>
          <w:p w14:paraId="4E81825F" w14:textId="77777777" w:rsidR="001F395C" w:rsidRDefault="001F395C">
            <w:pPr>
              <w:pStyle w:val="4Text2tabs"/>
              <w:spacing w:after="0"/>
            </w:pP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tab/>
            </w:r>
            <w:r w:rsidR="009F0888">
              <w:t>Department</w:t>
            </w:r>
            <w:r>
              <w:t xml:space="preserve"> of Real Estate</w:t>
            </w:r>
          </w:p>
          <w:p w14:paraId="5973560B" w14:textId="77777777" w:rsidR="001F395C" w:rsidRDefault="001F395C">
            <w:pPr>
              <w:pStyle w:val="4Text2tabs"/>
              <w:spacing w:after="0"/>
            </w:pPr>
            <w:r>
              <w:tab/>
              <w:t>Subdivisions North</w:t>
            </w:r>
          </w:p>
          <w:p w14:paraId="38B8D48A" w14:textId="36DA9518" w:rsidR="001F395C" w:rsidRDefault="001F395C">
            <w:pPr>
              <w:pStyle w:val="4Text2tabs"/>
              <w:spacing w:after="0"/>
            </w:pPr>
            <w:r>
              <w:tab/>
            </w:r>
            <w:r w:rsidR="005A0223">
              <w:t xml:space="preserve">651 </w:t>
            </w:r>
            <w:r w:rsidR="00E517CD">
              <w:t>Bannon Street, STE 506</w:t>
            </w:r>
          </w:p>
          <w:p w14:paraId="25BE853B" w14:textId="5FA030B6" w:rsidR="001F395C" w:rsidRDefault="001F395C">
            <w:pPr>
              <w:pStyle w:val="4Text2tabs"/>
              <w:spacing w:after="0"/>
            </w:pPr>
            <w:r>
              <w:tab/>
              <w:t>Sacramento, CA 9581</w:t>
            </w:r>
            <w:r w:rsidR="00E517CD">
              <w:t>1</w:t>
            </w:r>
          </w:p>
          <w:p w14:paraId="1909ECC5" w14:textId="77777777" w:rsidR="001F395C" w:rsidRDefault="001F395C" w:rsidP="00A14EF9">
            <w:pPr>
              <w:pStyle w:val="4Text2tabs"/>
            </w:pPr>
            <w:r>
              <w:tab/>
              <w:t xml:space="preserve">(916) </w:t>
            </w:r>
            <w:r w:rsidR="00A14EF9">
              <w:t>576-3374</w:t>
            </w:r>
          </w:p>
        </w:tc>
      </w:tr>
    </w:tbl>
    <w:p w14:paraId="51A74D37" w14:textId="77777777" w:rsidR="001F395C" w:rsidRDefault="001F395C"/>
    <w:p w14:paraId="1A4A0CC7" w14:textId="77777777" w:rsidR="001F395C" w:rsidRDefault="001F395C">
      <w:pPr>
        <w:pStyle w:val="3Text1tab"/>
      </w:pPr>
    </w:p>
    <w:p w14:paraId="25D8E0F2" w14:textId="77777777" w:rsidR="001F395C" w:rsidRDefault="001F395C">
      <w:pPr>
        <w:pStyle w:val="3Text1tab"/>
      </w:pPr>
    </w:p>
    <w:sectPr w:rsidR="001F395C" w:rsidSect="003A4BA6">
      <w:footerReference w:type="default" r:id="rId8"/>
      <w:footerReference w:type="first" r:id="rId9"/>
      <w:pgSz w:w="12240" w:h="15840"/>
      <w:pgMar w:top="1200" w:right="720" w:bottom="1200" w:left="720" w:header="720" w:footer="21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780C25" w14:textId="77777777" w:rsidR="00B11F55" w:rsidRDefault="00B11F55">
      <w:r>
        <w:separator/>
      </w:r>
    </w:p>
  </w:endnote>
  <w:endnote w:type="continuationSeparator" w:id="0">
    <w:p w14:paraId="4F71725C" w14:textId="77777777" w:rsidR="00B11F55" w:rsidRDefault="00B11F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A91091" w14:textId="77777777" w:rsidR="00220B9B" w:rsidRDefault="00220B9B">
    <w:pPr>
      <w:pStyle w:val="Footer"/>
    </w:pPr>
    <w:r>
      <w:t xml:space="preserve">Page </w:t>
    </w:r>
    <w:r>
      <w:rPr>
        <w:b/>
        <w:bCs/>
        <w:szCs w:val="24"/>
      </w:rPr>
      <w:fldChar w:fldCharType="begin"/>
    </w:r>
    <w:r>
      <w:rPr>
        <w:b/>
        <w:bCs/>
      </w:rPr>
      <w:instrText xml:space="preserve"> PAGE </w:instrText>
    </w:r>
    <w:r>
      <w:rPr>
        <w:b/>
        <w:bCs/>
        <w:szCs w:val="24"/>
      </w:rPr>
      <w:fldChar w:fldCharType="separate"/>
    </w:r>
    <w:r w:rsidR="00F27EFD">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F27EFD">
      <w:rPr>
        <w:b/>
        <w:bCs/>
        <w:noProof/>
      </w:rPr>
      <w:t>22</w:t>
    </w:r>
    <w:r>
      <w:rPr>
        <w:b/>
        <w:bCs/>
        <w:szCs w:val="24"/>
      </w:rPr>
      <w:fldChar w:fldCharType="end"/>
    </w:r>
  </w:p>
  <w:p w14:paraId="7DED8554" w14:textId="77777777" w:rsidR="00220B9B" w:rsidRDefault="00220B9B" w:rsidP="002F1DC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65F892" w14:textId="77777777" w:rsidR="00220B9B" w:rsidRDefault="00220B9B">
    <w:pPr>
      <w:pStyle w:val="Footer"/>
    </w:pPr>
    <w:r>
      <w:t xml:space="preserve">Page </w:t>
    </w:r>
    <w:r>
      <w:rPr>
        <w:b/>
        <w:bCs/>
        <w:szCs w:val="24"/>
      </w:rPr>
      <w:fldChar w:fldCharType="begin"/>
    </w:r>
    <w:r>
      <w:rPr>
        <w:b/>
        <w:bCs/>
      </w:rPr>
      <w:instrText xml:space="preserve"> PAGE </w:instrText>
    </w:r>
    <w:r>
      <w:rPr>
        <w:b/>
        <w:bCs/>
        <w:szCs w:val="24"/>
      </w:rPr>
      <w:fldChar w:fldCharType="separate"/>
    </w:r>
    <w:r>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25584B">
      <w:rPr>
        <w:b/>
        <w:bCs/>
        <w:noProof/>
      </w:rPr>
      <w:t>22</w:t>
    </w:r>
    <w:r>
      <w:rPr>
        <w:b/>
        <w:bCs/>
        <w:szCs w:val="24"/>
      </w:rPr>
      <w:fldChar w:fldCharType="end"/>
    </w:r>
  </w:p>
  <w:p w14:paraId="5DFDD4C0" w14:textId="77777777" w:rsidR="00220B9B" w:rsidRDefault="00220B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155A96" w14:textId="77777777" w:rsidR="00B11F55" w:rsidRDefault="00B11F55">
      <w:r>
        <w:separator/>
      </w:r>
    </w:p>
  </w:footnote>
  <w:footnote w:type="continuationSeparator" w:id="0">
    <w:p w14:paraId="28550B4C" w14:textId="77777777" w:rsidR="00B11F55" w:rsidRDefault="00B11F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6A40C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8004FD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4147FF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1B6F0F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52866D6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8A6D6E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C98F88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866384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BB8864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2A601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D1949DA"/>
    <w:multiLevelType w:val="hybridMultilevel"/>
    <w:tmpl w:val="B70E3206"/>
    <w:lvl w:ilvl="0" w:tplc="04090009">
      <w:start w:val="4"/>
      <w:numFmt w:val="bullet"/>
      <w:lvlText w:val=""/>
      <w:lvlJc w:val="left"/>
      <w:pPr>
        <w:tabs>
          <w:tab w:val="num" w:pos="720"/>
        </w:tabs>
        <w:ind w:left="720" w:hanging="360"/>
      </w:pPr>
      <w:rPr>
        <w:rFonts w:ascii="Wingdings" w:eastAsia="Times New Roman" w:hAnsi="Wingdings" w:cs="Times New Roman" w:hint="default"/>
        <w:i w:val="0"/>
      </w:rPr>
    </w:lvl>
    <w:lvl w:ilvl="1" w:tplc="DCE614D4" w:tentative="1">
      <w:start w:val="1"/>
      <w:numFmt w:val="bullet"/>
      <w:lvlText w:val="o"/>
      <w:lvlJc w:val="left"/>
      <w:pPr>
        <w:tabs>
          <w:tab w:val="num" w:pos="1440"/>
        </w:tabs>
        <w:ind w:left="1440" w:hanging="360"/>
      </w:pPr>
      <w:rPr>
        <w:rFonts w:ascii="Times" w:hAnsi="Times" w:cs="Times" w:hint="default"/>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B8F06CF4" w:tentative="1">
      <w:start w:val="1"/>
      <w:numFmt w:val="bullet"/>
      <w:lvlText w:val="o"/>
      <w:lvlJc w:val="left"/>
      <w:pPr>
        <w:tabs>
          <w:tab w:val="num" w:pos="3600"/>
        </w:tabs>
        <w:ind w:left="3600" w:hanging="360"/>
      </w:pPr>
      <w:rPr>
        <w:rFonts w:ascii="Times" w:hAnsi="Times" w:cs="Times" w:hint="default"/>
        <w:sz w:val="24"/>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72D037A0" w:tentative="1">
      <w:start w:val="1"/>
      <w:numFmt w:val="bullet"/>
      <w:lvlText w:val="o"/>
      <w:lvlJc w:val="left"/>
      <w:pPr>
        <w:tabs>
          <w:tab w:val="num" w:pos="5760"/>
        </w:tabs>
        <w:ind w:left="5760" w:hanging="360"/>
      </w:pPr>
      <w:rPr>
        <w:rFonts w:ascii="Times" w:hAnsi="Times" w:cs="Times" w:hint="default"/>
        <w:sz w:val="24"/>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0864CAE"/>
    <w:multiLevelType w:val="hybridMultilevel"/>
    <w:tmpl w:val="DE7A74AC"/>
    <w:lvl w:ilvl="0" w:tplc="6024C892">
      <w:start w:val="1"/>
      <w:numFmt w:val="bullet"/>
      <w:lvlText w:val=""/>
      <w:lvlJc w:val="left"/>
      <w:pPr>
        <w:tabs>
          <w:tab w:val="num" w:pos="792"/>
        </w:tabs>
        <w:ind w:left="792" w:hanging="432"/>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A42022"/>
    <w:multiLevelType w:val="multilevel"/>
    <w:tmpl w:val="1130D9CA"/>
    <w:lvl w:ilvl="0">
      <w:start w:val="1"/>
      <w:numFmt w:val="decimal"/>
      <w:lvlText w:val="%1."/>
      <w:lvlJc w:val="left"/>
      <w:pPr>
        <w:tabs>
          <w:tab w:val="num" w:pos="1080"/>
        </w:tabs>
        <w:ind w:left="1080" w:hanging="720"/>
      </w:pPr>
      <w:rPr>
        <w:rFonts w:hint="default"/>
        <w:i w:val="0"/>
      </w:rPr>
    </w:lvl>
    <w:lvl w:ilvl="1">
      <w:start w:val="1"/>
      <w:numFmt w:val="bullet"/>
      <w:lvlText w:val="o"/>
      <w:lvlJc w:val="left"/>
      <w:pPr>
        <w:tabs>
          <w:tab w:val="num" w:pos="1440"/>
        </w:tabs>
        <w:ind w:left="1440" w:hanging="360"/>
      </w:pPr>
      <w:rPr>
        <w:rFonts w:ascii="Times" w:hAnsi="Times" w:cs="Times" w:hint="default"/>
        <w:sz w:val="24"/>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Times" w:hAnsi="Times" w:cs="Times" w:hint="default"/>
        <w:sz w:val="24"/>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Times" w:hAnsi="Times" w:cs="Times" w:hint="default"/>
        <w:sz w:val="24"/>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9395729"/>
    <w:multiLevelType w:val="multilevel"/>
    <w:tmpl w:val="ECA6226C"/>
    <w:lvl w:ilvl="0">
      <w:start w:val="1"/>
      <w:numFmt w:val="decimal"/>
      <w:lvlRestart w:val="0"/>
      <w:lvlText w:val="%1."/>
      <w:lvlJc w:val="left"/>
      <w:pPr>
        <w:tabs>
          <w:tab w:val="num" w:pos="720"/>
        </w:tabs>
        <w:ind w:left="720" w:hanging="720"/>
      </w:pPr>
      <w:rPr>
        <w:rFonts w:ascii="Times New Roman" w:hAnsi="Times New Roman" w:hint="default"/>
        <w:b w:val="0"/>
        <w:sz w:val="24"/>
        <w:u w:val="none"/>
      </w:rPr>
    </w:lvl>
    <w:lvl w:ilvl="1">
      <w:start w:val="1"/>
      <w:numFmt w:val="upperLetter"/>
      <w:lvlText w:val="%2."/>
      <w:lvlJc w:val="left"/>
      <w:pPr>
        <w:tabs>
          <w:tab w:val="num" w:pos="720"/>
        </w:tabs>
        <w:ind w:left="1440" w:hanging="720"/>
      </w:pPr>
      <w:rPr>
        <w:rFonts w:ascii="Times New Roman" w:hAnsi="Times New Roman" w:hint="default"/>
        <w:b w:val="0"/>
        <w:sz w:val="24"/>
        <w:u w:val="none"/>
      </w:rPr>
    </w:lvl>
    <w:lvl w:ilvl="2">
      <w:start w:val="1"/>
      <w:numFmt w:val="decimal"/>
      <w:lvlText w:val="(%3)"/>
      <w:lvlJc w:val="left"/>
      <w:pPr>
        <w:tabs>
          <w:tab w:val="num" w:pos="2880"/>
        </w:tabs>
        <w:ind w:left="0" w:firstLine="2160"/>
      </w:pPr>
      <w:rPr>
        <w:rFonts w:hint="default"/>
        <w:b w:val="0"/>
        <w:u w:val="none"/>
      </w:rPr>
    </w:lvl>
    <w:lvl w:ilvl="3">
      <w:start w:val="1"/>
      <w:numFmt w:val="lowerLetter"/>
      <w:lvlText w:val="(%4)"/>
      <w:lvlJc w:val="left"/>
      <w:pPr>
        <w:tabs>
          <w:tab w:val="num" w:pos="3600"/>
        </w:tabs>
        <w:ind w:left="0" w:firstLine="2880"/>
      </w:pPr>
      <w:rPr>
        <w:rFonts w:hint="default"/>
        <w:b w:val="0"/>
        <w:u w:val="none"/>
      </w:rPr>
    </w:lvl>
    <w:lvl w:ilvl="4">
      <w:start w:val="1"/>
      <w:numFmt w:val="lowerRoman"/>
      <w:lvlText w:val="(%5)"/>
      <w:lvlJc w:val="left"/>
      <w:pPr>
        <w:tabs>
          <w:tab w:val="num" w:pos="4320"/>
        </w:tabs>
        <w:ind w:left="0" w:firstLine="3600"/>
      </w:pPr>
      <w:rPr>
        <w:rFonts w:hint="default"/>
        <w:b w:val="0"/>
        <w:u w:val="none"/>
      </w:rPr>
    </w:lvl>
    <w:lvl w:ilvl="5">
      <w:start w:val="1"/>
      <w:numFmt w:val="lowerLetter"/>
      <w:lvlText w:val="%6)"/>
      <w:lvlJc w:val="left"/>
      <w:pPr>
        <w:tabs>
          <w:tab w:val="num" w:pos="5040"/>
        </w:tabs>
        <w:ind w:left="0" w:firstLine="4320"/>
      </w:pPr>
      <w:rPr>
        <w:rFonts w:hint="default"/>
        <w:b w:val="0"/>
        <w:u w:val="none"/>
      </w:rPr>
    </w:lvl>
    <w:lvl w:ilvl="6">
      <w:start w:val="1"/>
      <w:numFmt w:val="lowerRoman"/>
      <w:lvlText w:val="%7)"/>
      <w:lvlJc w:val="left"/>
      <w:pPr>
        <w:tabs>
          <w:tab w:val="num" w:pos="5760"/>
        </w:tabs>
        <w:ind w:left="0" w:firstLine="5040"/>
      </w:pPr>
      <w:rPr>
        <w:rFonts w:hint="default"/>
        <w:b w:val="0"/>
        <w:u w:val="none"/>
      </w:rPr>
    </w:lvl>
    <w:lvl w:ilvl="7">
      <w:start w:val="1"/>
      <w:numFmt w:val="lowerLetter"/>
      <w:lvlText w:val="%8)"/>
      <w:lvlJc w:val="left"/>
      <w:pPr>
        <w:tabs>
          <w:tab w:val="num" w:pos="6480"/>
        </w:tabs>
        <w:ind w:left="0" w:firstLine="5760"/>
      </w:pPr>
      <w:rPr>
        <w:rFonts w:hint="default"/>
        <w:b w:val="0"/>
        <w:u w:val="none"/>
      </w:rPr>
    </w:lvl>
    <w:lvl w:ilvl="8">
      <w:start w:val="1"/>
      <w:numFmt w:val="lowerRoman"/>
      <w:lvlText w:val="%9)"/>
      <w:lvlJc w:val="left"/>
      <w:pPr>
        <w:tabs>
          <w:tab w:val="num" w:pos="7200"/>
        </w:tabs>
        <w:ind w:left="0" w:firstLine="6480"/>
      </w:pPr>
      <w:rPr>
        <w:rFonts w:hint="default"/>
        <w:b w:val="0"/>
        <w:u w:val="none"/>
      </w:rPr>
    </w:lvl>
  </w:abstractNum>
  <w:abstractNum w:abstractNumId="14" w15:restartNumberingAfterBreak="0">
    <w:nsid w:val="54ED448F"/>
    <w:multiLevelType w:val="hybridMultilevel"/>
    <w:tmpl w:val="DB18A9D2"/>
    <w:lvl w:ilvl="0" w:tplc="04090005">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5" w15:restartNumberingAfterBreak="0">
    <w:nsid w:val="608F1580"/>
    <w:multiLevelType w:val="multilevel"/>
    <w:tmpl w:val="F0D00A8C"/>
    <w:lvl w:ilvl="0">
      <w:start w:val="1"/>
      <w:numFmt w:val="bullet"/>
      <w:lvlText w:val=""/>
      <w:lvlJc w:val="left"/>
      <w:pPr>
        <w:tabs>
          <w:tab w:val="num" w:pos="792"/>
        </w:tabs>
        <w:ind w:left="792" w:hanging="432"/>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81654AC"/>
    <w:multiLevelType w:val="multilevel"/>
    <w:tmpl w:val="ECA6226C"/>
    <w:lvl w:ilvl="0">
      <w:start w:val="1"/>
      <w:numFmt w:val="decimal"/>
      <w:lvlRestart w:val="0"/>
      <w:lvlText w:val="%1."/>
      <w:lvlJc w:val="left"/>
      <w:pPr>
        <w:tabs>
          <w:tab w:val="num" w:pos="720"/>
        </w:tabs>
        <w:ind w:left="720" w:hanging="720"/>
      </w:pPr>
      <w:rPr>
        <w:rFonts w:ascii="Times New Roman" w:hAnsi="Times New Roman" w:hint="default"/>
        <w:b w:val="0"/>
        <w:i w:val="0"/>
        <w:sz w:val="24"/>
        <w:u w:val="none"/>
      </w:rPr>
    </w:lvl>
    <w:lvl w:ilvl="1">
      <w:start w:val="1"/>
      <w:numFmt w:val="upperLetter"/>
      <w:lvlText w:val="%2."/>
      <w:lvlJc w:val="left"/>
      <w:pPr>
        <w:tabs>
          <w:tab w:val="num" w:pos="720"/>
        </w:tabs>
        <w:ind w:left="1440" w:hanging="720"/>
      </w:pPr>
      <w:rPr>
        <w:rFonts w:ascii="Times New Roman" w:hAnsi="Times New Roman" w:hint="default"/>
        <w:b w:val="0"/>
        <w:sz w:val="24"/>
        <w:u w:val="none"/>
      </w:rPr>
    </w:lvl>
    <w:lvl w:ilvl="2">
      <w:start w:val="1"/>
      <w:numFmt w:val="decimal"/>
      <w:lvlText w:val="(%3)"/>
      <w:lvlJc w:val="left"/>
      <w:pPr>
        <w:tabs>
          <w:tab w:val="num" w:pos="2880"/>
        </w:tabs>
        <w:ind w:left="0" w:firstLine="2160"/>
      </w:pPr>
      <w:rPr>
        <w:rFonts w:hint="default"/>
        <w:b w:val="0"/>
        <w:u w:val="none"/>
      </w:rPr>
    </w:lvl>
    <w:lvl w:ilvl="3">
      <w:start w:val="1"/>
      <w:numFmt w:val="lowerLetter"/>
      <w:lvlText w:val="(%4)"/>
      <w:lvlJc w:val="left"/>
      <w:pPr>
        <w:tabs>
          <w:tab w:val="num" w:pos="3600"/>
        </w:tabs>
        <w:ind w:left="0" w:firstLine="2880"/>
      </w:pPr>
      <w:rPr>
        <w:rFonts w:hint="default"/>
        <w:b w:val="0"/>
        <w:u w:val="none"/>
      </w:rPr>
    </w:lvl>
    <w:lvl w:ilvl="4">
      <w:start w:val="1"/>
      <w:numFmt w:val="lowerRoman"/>
      <w:lvlText w:val="(%5)"/>
      <w:lvlJc w:val="left"/>
      <w:pPr>
        <w:tabs>
          <w:tab w:val="num" w:pos="4320"/>
        </w:tabs>
        <w:ind w:left="0" w:firstLine="3600"/>
      </w:pPr>
      <w:rPr>
        <w:rFonts w:hint="default"/>
        <w:b w:val="0"/>
        <w:u w:val="none"/>
      </w:rPr>
    </w:lvl>
    <w:lvl w:ilvl="5">
      <w:start w:val="1"/>
      <w:numFmt w:val="lowerLetter"/>
      <w:lvlText w:val="%6)"/>
      <w:lvlJc w:val="left"/>
      <w:pPr>
        <w:tabs>
          <w:tab w:val="num" w:pos="5040"/>
        </w:tabs>
        <w:ind w:left="0" w:firstLine="4320"/>
      </w:pPr>
      <w:rPr>
        <w:rFonts w:hint="default"/>
        <w:b w:val="0"/>
        <w:u w:val="none"/>
      </w:rPr>
    </w:lvl>
    <w:lvl w:ilvl="6">
      <w:start w:val="1"/>
      <w:numFmt w:val="lowerRoman"/>
      <w:lvlText w:val="%7)"/>
      <w:lvlJc w:val="left"/>
      <w:pPr>
        <w:tabs>
          <w:tab w:val="num" w:pos="5760"/>
        </w:tabs>
        <w:ind w:left="0" w:firstLine="5040"/>
      </w:pPr>
      <w:rPr>
        <w:rFonts w:hint="default"/>
        <w:b w:val="0"/>
        <w:u w:val="none"/>
      </w:rPr>
    </w:lvl>
    <w:lvl w:ilvl="7">
      <w:start w:val="1"/>
      <w:numFmt w:val="lowerLetter"/>
      <w:lvlText w:val="%8)"/>
      <w:lvlJc w:val="left"/>
      <w:pPr>
        <w:tabs>
          <w:tab w:val="num" w:pos="6480"/>
        </w:tabs>
        <w:ind w:left="0" w:firstLine="5760"/>
      </w:pPr>
      <w:rPr>
        <w:rFonts w:hint="default"/>
        <w:b w:val="0"/>
        <w:u w:val="none"/>
      </w:rPr>
    </w:lvl>
    <w:lvl w:ilvl="8">
      <w:start w:val="1"/>
      <w:numFmt w:val="lowerRoman"/>
      <w:lvlText w:val="%9)"/>
      <w:lvlJc w:val="left"/>
      <w:pPr>
        <w:tabs>
          <w:tab w:val="num" w:pos="7200"/>
        </w:tabs>
        <w:ind w:left="0" w:firstLine="6480"/>
      </w:pPr>
      <w:rPr>
        <w:rFonts w:hint="default"/>
        <w:b w:val="0"/>
        <w:u w:val="none"/>
      </w:rPr>
    </w:lvl>
  </w:abstractNum>
  <w:num w:numId="1" w16cid:durableId="431821466">
    <w:abstractNumId w:val="10"/>
  </w:num>
  <w:num w:numId="2" w16cid:durableId="1566910536">
    <w:abstractNumId w:val="16"/>
  </w:num>
  <w:num w:numId="3" w16cid:durableId="1752653681">
    <w:abstractNumId w:val="14"/>
  </w:num>
  <w:num w:numId="4" w16cid:durableId="294257226">
    <w:abstractNumId w:val="13"/>
  </w:num>
  <w:num w:numId="5" w16cid:durableId="574702679">
    <w:abstractNumId w:val="11"/>
  </w:num>
  <w:num w:numId="6" w16cid:durableId="2039046258">
    <w:abstractNumId w:val="15"/>
  </w:num>
  <w:num w:numId="7" w16cid:durableId="986669665">
    <w:abstractNumId w:val="12"/>
  </w:num>
  <w:num w:numId="8" w16cid:durableId="1577008161">
    <w:abstractNumId w:val="7"/>
  </w:num>
  <w:num w:numId="9" w16cid:durableId="2022009544">
    <w:abstractNumId w:val="7"/>
  </w:num>
  <w:num w:numId="10" w16cid:durableId="499542109">
    <w:abstractNumId w:val="6"/>
  </w:num>
  <w:num w:numId="11" w16cid:durableId="395787459">
    <w:abstractNumId w:val="6"/>
  </w:num>
  <w:num w:numId="12" w16cid:durableId="2059162498">
    <w:abstractNumId w:val="5"/>
  </w:num>
  <w:num w:numId="13" w16cid:durableId="122235103">
    <w:abstractNumId w:val="5"/>
  </w:num>
  <w:num w:numId="14" w16cid:durableId="1269699876">
    <w:abstractNumId w:val="4"/>
  </w:num>
  <w:num w:numId="15" w16cid:durableId="1743484903">
    <w:abstractNumId w:val="4"/>
  </w:num>
  <w:num w:numId="16" w16cid:durableId="1118718229">
    <w:abstractNumId w:val="9"/>
  </w:num>
  <w:num w:numId="17" w16cid:durableId="645084508">
    <w:abstractNumId w:val="9"/>
  </w:num>
  <w:num w:numId="18" w16cid:durableId="446970800">
    <w:abstractNumId w:val="8"/>
  </w:num>
  <w:num w:numId="19" w16cid:durableId="1690133848">
    <w:abstractNumId w:val="8"/>
  </w:num>
  <w:num w:numId="20" w16cid:durableId="1443916723">
    <w:abstractNumId w:val="3"/>
  </w:num>
  <w:num w:numId="21" w16cid:durableId="448011445">
    <w:abstractNumId w:val="3"/>
  </w:num>
  <w:num w:numId="22" w16cid:durableId="103157280">
    <w:abstractNumId w:val="2"/>
  </w:num>
  <w:num w:numId="23" w16cid:durableId="1818302084">
    <w:abstractNumId w:val="2"/>
  </w:num>
  <w:num w:numId="24" w16cid:durableId="1611472480">
    <w:abstractNumId w:val="1"/>
  </w:num>
  <w:num w:numId="25" w16cid:durableId="526604551">
    <w:abstractNumId w:val="1"/>
  </w:num>
  <w:num w:numId="26" w16cid:durableId="2036806161">
    <w:abstractNumId w:val="0"/>
  </w:num>
  <w:num w:numId="27" w16cid:durableId="5452636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3dWRO2D5vESncax1VrcenkJCG0o6/ny5gqjWan7w/XiBzFsw6gzTK8+AW9MP7xWwfHeFplDzqvKVxMdAl0zkZQ==" w:salt="XDDKZsjnJXsmOVFlVqUTlw=="/>
  <w:defaultTabStop w:val="720"/>
  <w:drawingGridHorizontalSpacing w:val="57"/>
  <w:drawingGridVerticalSpacing w:val="39"/>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85TrailerDate" w:val="0"/>
    <w:docVar w:name="85TrailerDateField" w:val="0"/>
    <w:docVar w:name="85TrailerDraft" w:val="0"/>
    <w:docVar w:name="85TrailerTextAlignment" w:val="0"/>
    <w:docVar w:name="85TrailerTime" w:val="0"/>
    <w:docVar w:name="85TrailerType" w:val="100"/>
    <w:docVar w:name="MPDocID" w:val="::ODMA\PCDOCS\DOCS_OC\313042\1"/>
    <w:docVar w:name="NewDocStampType" w:val="1"/>
    <w:docVar w:name="zzmpKeywordsRemoved" w:val="True"/>
  </w:docVars>
  <w:rsids>
    <w:rsidRoot w:val="00663AFC"/>
    <w:rsid w:val="000122CC"/>
    <w:rsid w:val="000242D7"/>
    <w:rsid w:val="0004403A"/>
    <w:rsid w:val="00073316"/>
    <w:rsid w:val="000746F1"/>
    <w:rsid w:val="000759CB"/>
    <w:rsid w:val="000819D7"/>
    <w:rsid w:val="00082B86"/>
    <w:rsid w:val="00083E8F"/>
    <w:rsid w:val="000A14AE"/>
    <w:rsid w:val="000C0D38"/>
    <w:rsid w:val="000C2B3E"/>
    <w:rsid w:val="000D4F7D"/>
    <w:rsid w:val="000E6421"/>
    <w:rsid w:val="000F32EF"/>
    <w:rsid w:val="00105788"/>
    <w:rsid w:val="00111E01"/>
    <w:rsid w:val="00115F56"/>
    <w:rsid w:val="00120D7C"/>
    <w:rsid w:val="0012195A"/>
    <w:rsid w:val="00131F68"/>
    <w:rsid w:val="00135D95"/>
    <w:rsid w:val="00163871"/>
    <w:rsid w:val="001816CB"/>
    <w:rsid w:val="001A4B0F"/>
    <w:rsid w:val="001C0230"/>
    <w:rsid w:val="001C0306"/>
    <w:rsid w:val="001C21DA"/>
    <w:rsid w:val="001C6DB5"/>
    <w:rsid w:val="001D3FCD"/>
    <w:rsid w:val="001D4696"/>
    <w:rsid w:val="001E3FFB"/>
    <w:rsid w:val="001E6410"/>
    <w:rsid w:val="001F395C"/>
    <w:rsid w:val="001F3F8C"/>
    <w:rsid w:val="00202A82"/>
    <w:rsid w:val="00204E3E"/>
    <w:rsid w:val="00207833"/>
    <w:rsid w:val="00215162"/>
    <w:rsid w:val="002159DA"/>
    <w:rsid w:val="00220B9B"/>
    <w:rsid w:val="00223012"/>
    <w:rsid w:val="0025584B"/>
    <w:rsid w:val="00261DEF"/>
    <w:rsid w:val="0027600E"/>
    <w:rsid w:val="002761B7"/>
    <w:rsid w:val="0029243E"/>
    <w:rsid w:val="00295D42"/>
    <w:rsid w:val="002A39A8"/>
    <w:rsid w:val="002C32B3"/>
    <w:rsid w:val="002C6F5D"/>
    <w:rsid w:val="002F1DC7"/>
    <w:rsid w:val="002F2A18"/>
    <w:rsid w:val="002F6022"/>
    <w:rsid w:val="00300099"/>
    <w:rsid w:val="00303268"/>
    <w:rsid w:val="00310EEE"/>
    <w:rsid w:val="00321300"/>
    <w:rsid w:val="00322D0B"/>
    <w:rsid w:val="003262A4"/>
    <w:rsid w:val="0034762D"/>
    <w:rsid w:val="0034790A"/>
    <w:rsid w:val="0039149B"/>
    <w:rsid w:val="003A38BA"/>
    <w:rsid w:val="003A4BA6"/>
    <w:rsid w:val="003A7125"/>
    <w:rsid w:val="003C16CA"/>
    <w:rsid w:val="003C7428"/>
    <w:rsid w:val="003D34F9"/>
    <w:rsid w:val="003E7F41"/>
    <w:rsid w:val="003F046F"/>
    <w:rsid w:val="003F1600"/>
    <w:rsid w:val="00400012"/>
    <w:rsid w:val="00406130"/>
    <w:rsid w:val="00406C46"/>
    <w:rsid w:val="00417120"/>
    <w:rsid w:val="00417FBB"/>
    <w:rsid w:val="00434B18"/>
    <w:rsid w:val="004462D4"/>
    <w:rsid w:val="0046693E"/>
    <w:rsid w:val="0047202E"/>
    <w:rsid w:val="00476060"/>
    <w:rsid w:val="004939DD"/>
    <w:rsid w:val="004A165D"/>
    <w:rsid w:val="004A5FBF"/>
    <w:rsid w:val="004A7969"/>
    <w:rsid w:val="004B4FC0"/>
    <w:rsid w:val="004B50D3"/>
    <w:rsid w:val="004C19AF"/>
    <w:rsid w:val="004C4E1E"/>
    <w:rsid w:val="004C69FC"/>
    <w:rsid w:val="004D1DC2"/>
    <w:rsid w:val="004D20B1"/>
    <w:rsid w:val="004E49E8"/>
    <w:rsid w:val="004F2F1C"/>
    <w:rsid w:val="005158F5"/>
    <w:rsid w:val="0053680C"/>
    <w:rsid w:val="005372AF"/>
    <w:rsid w:val="00551FF4"/>
    <w:rsid w:val="005578D6"/>
    <w:rsid w:val="0056089E"/>
    <w:rsid w:val="00566EC2"/>
    <w:rsid w:val="00592542"/>
    <w:rsid w:val="00595861"/>
    <w:rsid w:val="005A0166"/>
    <w:rsid w:val="005A0223"/>
    <w:rsid w:val="005A4D10"/>
    <w:rsid w:val="005A65D2"/>
    <w:rsid w:val="005B0D5D"/>
    <w:rsid w:val="005C3E8C"/>
    <w:rsid w:val="005D1E7C"/>
    <w:rsid w:val="005E37C2"/>
    <w:rsid w:val="005F6C98"/>
    <w:rsid w:val="005F718D"/>
    <w:rsid w:val="00601B29"/>
    <w:rsid w:val="00603C1B"/>
    <w:rsid w:val="00612FE8"/>
    <w:rsid w:val="00613B5F"/>
    <w:rsid w:val="0061639A"/>
    <w:rsid w:val="00616A0F"/>
    <w:rsid w:val="006323A9"/>
    <w:rsid w:val="00637121"/>
    <w:rsid w:val="00645C58"/>
    <w:rsid w:val="00646D07"/>
    <w:rsid w:val="00647C8D"/>
    <w:rsid w:val="00663AFC"/>
    <w:rsid w:val="00663F31"/>
    <w:rsid w:val="00670441"/>
    <w:rsid w:val="00670F0C"/>
    <w:rsid w:val="00672436"/>
    <w:rsid w:val="006859A0"/>
    <w:rsid w:val="00686832"/>
    <w:rsid w:val="00695FF7"/>
    <w:rsid w:val="006C7F81"/>
    <w:rsid w:val="006E5AE2"/>
    <w:rsid w:val="006F10DA"/>
    <w:rsid w:val="006F3341"/>
    <w:rsid w:val="00721E9D"/>
    <w:rsid w:val="007427F3"/>
    <w:rsid w:val="007611D1"/>
    <w:rsid w:val="00764771"/>
    <w:rsid w:val="00770D6A"/>
    <w:rsid w:val="00794733"/>
    <w:rsid w:val="00795171"/>
    <w:rsid w:val="007A358F"/>
    <w:rsid w:val="007B24A4"/>
    <w:rsid w:val="007B3990"/>
    <w:rsid w:val="007D2E24"/>
    <w:rsid w:val="007E27E8"/>
    <w:rsid w:val="007F1A26"/>
    <w:rsid w:val="007F3065"/>
    <w:rsid w:val="007F6E02"/>
    <w:rsid w:val="008045D2"/>
    <w:rsid w:val="008067B5"/>
    <w:rsid w:val="00820023"/>
    <w:rsid w:val="008342FD"/>
    <w:rsid w:val="008420E0"/>
    <w:rsid w:val="00864950"/>
    <w:rsid w:val="00870ED7"/>
    <w:rsid w:val="008826BA"/>
    <w:rsid w:val="00882E71"/>
    <w:rsid w:val="00883A0B"/>
    <w:rsid w:val="0089598B"/>
    <w:rsid w:val="008A0719"/>
    <w:rsid w:val="008A394F"/>
    <w:rsid w:val="008A6CE6"/>
    <w:rsid w:val="008B01A6"/>
    <w:rsid w:val="008B5737"/>
    <w:rsid w:val="008E0116"/>
    <w:rsid w:val="008F0DA4"/>
    <w:rsid w:val="00914B88"/>
    <w:rsid w:val="009258A1"/>
    <w:rsid w:val="00927A0D"/>
    <w:rsid w:val="00930215"/>
    <w:rsid w:val="00933E9B"/>
    <w:rsid w:val="009343C6"/>
    <w:rsid w:val="00936AA5"/>
    <w:rsid w:val="009722BC"/>
    <w:rsid w:val="009910F6"/>
    <w:rsid w:val="009A51DB"/>
    <w:rsid w:val="009B3154"/>
    <w:rsid w:val="009C38A1"/>
    <w:rsid w:val="009F0888"/>
    <w:rsid w:val="00A11676"/>
    <w:rsid w:val="00A1302E"/>
    <w:rsid w:val="00A14EF9"/>
    <w:rsid w:val="00A240B2"/>
    <w:rsid w:val="00A4329E"/>
    <w:rsid w:val="00A44203"/>
    <w:rsid w:val="00A52500"/>
    <w:rsid w:val="00A534BC"/>
    <w:rsid w:val="00A57814"/>
    <w:rsid w:val="00A77E4B"/>
    <w:rsid w:val="00AA73EC"/>
    <w:rsid w:val="00AB70B6"/>
    <w:rsid w:val="00AD10C3"/>
    <w:rsid w:val="00AD188B"/>
    <w:rsid w:val="00AE2C1F"/>
    <w:rsid w:val="00AF4340"/>
    <w:rsid w:val="00AF584D"/>
    <w:rsid w:val="00AF5AC7"/>
    <w:rsid w:val="00B06DE5"/>
    <w:rsid w:val="00B11F55"/>
    <w:rsid w:val="00B4064C"/>
    <w:rsid w:val="00B533C8"/>
    <w:rsid w:val="00B540B6"/>
    <w:rsid w:val="00B55263"/>
    <w:rsid w:val="00B7183A"/>
    <w:rsid w:val="00B76ECE"/>
    <w:rsid w:val="00B9147B"/>
    <w:rsid w:val="00B95EFD"/>
    <w:rsid w:val="00BA4051"/>
    <w:rsid w:val="00BA5B7D"/>
    <w:rsid w:val="00BB58A8"/>
    <w:rsid w:val="00BC3944"/>
    <w:rsid w:val="00BD071A"/>
    <w:rsid w:val="00BD3B37"/>
    <w:rsid w:val="00BE2FDF"/>
    <w:rsid w:val="00BF0D12"/>
    <w:rsid w:val="00BF34D4"/>
    <w:rsid w:val="00C07777"/>
    <w:rsid w:val="00C31FD4"/>
    <w:rsid w:val="00C35D87"/>
    <w:rsid w:val="00C43760"/>
    <w:rsid w:val="00C45A55"/>
    <w:rsid w:val="00C53768"/>
    <w:rsid w:val="00C6291F"/>
    <w:rsid w:val="00C663A9"/>
    <w:rsid w:val="00C71CBB"/>
    <w:rsid w:val="00C7748B"/>
    <w:rsid w:val="00C85457"/>
    <w:rsid w:val="00C85E91"/>
    <w:rsid w:val="00C87BFD"/>
    <w:rsid w:val="00C87DA8"/>
    <w:rsid w:val="00CC6D35"/>
    <w:rsid w:val="00CC7019"/>
    <w:rsid w:val="00CE5596"/>
    <w:rsid w:val="00CE752D"/>
    <w:rsid w:val="00CF7E34"/>
    <w:rsid w:val="00D00128"/>
    <w:rsid w:val="00D01131"/>
    <w:rsid w:val="00D02A9F"/>
    <w:rsid w:val="00D07EE1"/>
    <w:rsid w:val="00D11E92"/>
    <w:rsid w:val="00D31FF3"/>
    <w:rsid w:val="00D42A53"/>
    <w:rsid w:val="00D529A6"/>
    <w:rsid w:val="00D555EA"/>
    <w:rsid w:val="00D55776"/>
    <w:rsid w:val="00D62BD5"/>
    <w:rsid w:val="00D704DF"/>
    <w:rsid w:val="00D757C0"/>
    <w:rsid w:val="00D80FB4"/>
    <w:rsid w:val="00D82EE0"/>
    <w:rsid w:val="00D87736"/>
    <w:rsid w:val="00D93329"/>
    <w:rsid w:val="00D96C0C"/>
    <w:rsid w:val="00DA6233"/>
    <w:rsid w:val="00DB1127"/>
    <w:rsid w:val="00DB3FD3"/>
    <w:rsid w:val="00DB4777"/>
    <w:rsid w:val="00DC5DC3"/>
    <w:rsid w:val="00DC6AFE"/>
    <w:rsid w:val="00DE43A8"/>
    <w:rsid w:val="00DF7A89"/>
    <w:rsid w:val="00E03A08"/>
    <w:rsid w:val="00E252F1"/>
    <w:rsid w:val="00E27C08"/>
    <w:rsid w:val="00E27DBA"/>
    <w:rsid w:val="00E31AE0"/>
    <w:rsid w:val="00E36928"/>
    <w:rsid w:val="00E36D56"/>
    <w:rsid w:val="00E426F2"/>
    <w:rsid w:val="00E42A06"/>
    <w:rsid w:val="00E44AAC"/>
    <w:rsid w:val="00E46F43"/>
    <w:rsid w:val="00E470B6"/>
    <w:rsid w:val="00E512FD"/>
    <w:rsid w:val="00E517CD"/>
    <w:rsid w:val="00E64520"/>
    <w:rsid w:val="00E67E84"/>
    <w:rsid w:val="00E714A0"/>
    <w:rsid w:val="00E727DB"/>
    <w:rsid w:val="00E802F6"/>
    <w:rsid w:val="00E856F3"/>
    <w:rsid w:val="00EA36F2"/>
    <w:rsid w:val="00EA5E1D"/>
    <w:rsid w:val="00EB5C6E"/>
    <w:rsid w:val="00ED2EC7"/>
    <w:rsid w:val="00EE2908"/>
    <w:rsid w:val="00EE4F49"/>
    <w:rsid w:val="00EF6CBA"/>
    <w:rsid w:val="00F20E1B"/>
    <w:rsid w:val="00F2391F"/>
    <w:rsid w:val="00F23FA0"/>
    <w:rsid w:val="00F25885"/>
    <w:rsid w:val="00F27EFD"/>
    <w:rsid w:val="00F30EA0"/>
    <w:rsid w:val="00F35F6C"/>
    <w:rsid w:val="00F53D47"/>
    <w:rsid w:val="00F642EA"/>
    <w:rsid w:val="00F64C7F"/>
    <w:rsid w:val="00F735AF"/>
    <w:rsid w:val="00F73CCD"/>
    <w:rsid w:val="00F83164"/>
    <w:rsid w:val="00F83B62"/>
    <w:rsid w:val="00F85ABB"/>
    <w:rsid w:val="00F94214"/>
    <w:rsid w:val="00F95B22"/>
    <w:rsid w:val="00FE5644"/>
    <w:rsid w:val="00FF6E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14:docId w14:val="06C0C75C"/>
  <w15:chartTrackingRefBased/>
  <w15:docId w15:val="{07FDA33C-829F-4260-B439-7C6E5D9F6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cs="Times"/>
      <w:sz w:val="24"/>
    </w:rPr>
  </w:style>
  <w:style w:type="paragraph" w:styleId="Heading1">
    <w:name w:val="heading 1"/>
    <w:basedOn w:val="Normal"/>
    <w:next w:val="Normal"/>
    <w:qFormat/>
    <w:pPr>
      <w:keepNext/>
      <w:spacing w:before="100" w:after="100"/>
      <w:outlineLvl w:val="0"/>
    </w:pPr>
    <w:rPr>
      <w:rFonts w:ascii="Times New Roman" w:hAnsi="Times New Roman"/>
      <w:b/>
      <w:smallCaps/>
      <w:sz w:val="30"/>
    </w:rPr>
  </w:style>
  <w:style w:type="paragraph" w:styleId="Heading2">
    <w:name w:val="heading 2"/>
    <w:aliases w:val="h2"/>
    <w:basedOn w:val="Normal"/>
    <w:qFormat/>
    <w:rsid w:val="002F1DC7"/>
    <w:pPr>
      <w:spacing w:before="240"/>
      <w:ind w:left="1440" w:hanging="720"/>
      <w:outlineLvl w:val="1"/>
    </w:pPr>
    <w:rPr>
      <w:color w:val="0000FF"/>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after="240" w:line="240" w:lineRule="atLeast"/>
      <w:ind w:left="1080" w:right="720"/>
      <w:jc w:val="center"/>
      <w:outlineLvl w:val="3"/>
    </w:pPr>
    <w:rPr>
      <w:b/>
    </w:rPr>
  </w:style>
  <w:style w:type="paragraph" w:styleId="Heading5">
    <w:name w:val="heading 5"/>
    <w:aliases w:val="h5"/>
    <w:basedOn w:val="Normal"/>
    <w:qFormat/>
    <w:rsid w:val="002F1DC7"/>
    <w:pPr>
      <w:spacing w:before="240"/>
      <w:ind w:left="3600" w:hanging="720"/>
      <w:outlineLvl w:val="4"/>
    </w:pPr>
    <w:rPr>
      <w:color w:val="0000FF"/>
    </w:rPr>
  </w:style>
  <w:style w:type="paragraph" w:styleId="Heading6">
    <w:name w:val="heading 6"/>
    <w:aliases w:val="h6"/>
    <w:basedOn w:val="Normal"/>
    <w:qFormat/>
    <w:rsid w:val="002F1DC7"/>
    <w:pPr>
      <w:spacing w:before="240"/>
      <w:ind w:left="4320" w:hanging="720"/>
      <w:outlineLvl w:val="5"/>
    </w:pPr>
    <w:rPr>
      <w:color w:val="0000FF"/>
    </w:rPr>
  </w:style>
  <w:style w:type="paragraph" w:styleId="Heading7">
    <w:name w:val="heading 7"/>
    <w:aliases w:val="h7"/>
    <w:basedOn w:val="Normal"/>
    <w:qFormat/>
    <w:rsid w:val="002F1DC7"/>
    <w:pPr>
      <w:spacing w:before="240"/>
      <w:ind w:left="5040" w:hanging="720"/>
      <w:outlineLvl w:val="6"/>
    </w:pPr>
    <w:rPr>
      <w:color w:val="0000FF"/>
    </w:rPr>
  </w:style>
  <w:style w:type="paragraph" w:styleId="Heading8">
    <w:name w:val="heading 8"/>
    <w:aliases w:val="h8"/>
    <w:basedOn w:val="Normal"/>
    <w:qFormat/>
    <w:rsid w:val="002F1DC7"/>
    <w:pPr>
      <w:spacing w:before="240"/>
      <w:ind w:left="5760" w:hanging="720"/>
      <w:outlineLvl w:val="7"/>
    </w:pPr>
    <w:rPr>
      <w:color w:val="0000FF"/>
    </w:rPr>
  </w:style>
  <w:style w:type="paragraph" w:styleId="Heading9">
    <w:name w:val="heading 9"/>
    <w:aliases w:val="h9"/>
    <w:basedOn w:val="Normal"/>
    <w:qFormat/>
    <w:rsid w:val="002F1DC7"/>
    <w:pPr>
      <w:spacing w:before="240"/>
      <w:ind w:left="6480" w:hanging="720"/>
      <w:outlineLvl w:val="8"/>
    </w:pPr>
    <w:rPr>
      <w:color w:val="0000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customStyle="1" w:styleId="Upperleftcaption">
    <w:name w:val="Upper left caption"/>
    <w:basedOn w:val="Normal"/>
    <w:pPr>
      <w:spacing w:after="100"/>
    </w:pPr>
    <w:rPr>
      <w:rFonts w:ascii="Arial" w:hAnsi="Arial"/>
      <w:caps/>
      <w:sz w:val="12"/>
    </w:rPr>
  </w:style>
  <w:style w:type="paragraph" w:customStyle="1" w:styleId="Entry">
    <w:name w:val="Entry"/>
    <w:basedOn w:val="Normal"/>
    <w:rPr>
      <w:sz w:val="22"/>
    </w:rPr>
  </w:style>
  <w:style w:type="paragraph" w:styleId="Footer">
    <w:name w:val="footer"/>
    <w:basedOn w:val="Normal"/>
    <w:link w:val="FooterChar"/>
    <w:uiPriority w:val="99"/>
    <w:pPr>
      <w:tabs>
        <w:tab w:val="center" w:pos="4320"/>
        <w:tab w:val="right" w:pos="8640"/>
      </w:tabs>
    </w:pPr>
  </w:style>
  <w:style w:type="character" w:styleId="PageNumber">
    <w:name w:val="page number"/>
    <w:rsid w:val="007D2E24"/>
    <w:rPr>
      <w:rFonts w:ascii="Times" w:hAnsi="Times" w:cs="Times"/>
      <w:sz w:val="20"/>
    </w:rPr>
  </w:style>
  <w:style w:type="paragraph" w:customStyle="1" w:styleId="1SectionHeader">
    <w:name w:val="1 Section Header"/>
    <w:basedOn w:val="Normal"/>
    <w:next w:val="Normal"/>
    <w:autoRedefine/>
    <w:rsid w:val="007D2E24"/>
    <w:pPr>
      <w:pBdr>
        <w:top w:val="double" w:sz="6" w:space="0" w:color="auto"/>
        <w:between w:val="double" w:sz="6" w:space="8" w:color="auto"/>
      </w:pBdr>
      <w:spacing w:before="120" w:after="120" w:line="240" w:lineRule="atLeast"/>
      <w:jc w:val="center"/>
    </w:pPr>
    <w:rPr>
      <w:rFonts w:ascii="Times New Roman" w:hAnsi="Times New Roman"/>
      <w:b/>
      <w:color w:val="000000"/>
      <w:szCs w:val="24"/>
      <w:u w:val="single"/>
    </w:rPr>
  </w:style>
  <w:style w:type="paragraph" w:customStyle="1" w:styleId="3Text1tab">
    <w:name w:val="3 Text 1 tab"/>
    <w:pPr>
      <w:tabs>
        <w:tab w:val="left" w:pos="720"/>
      </w:tabs>
      <w:spacing w:after="240" w:line="240" w:lineRule="atLeast"/>
      <w:ind w:left="720" w:hanging="360"/>
    </w:pPr>
    <w:rPr>
      <w:rFonts w:ascii="Times New Roman" w:hAnsi="Times New Roman"/>
      <w:sz w:val="22"/>
    </w:rPr>
  </w:style>
  <w:style w:type="paragraph" w:customStyle="1" w:styleId="6fill-inline">
    <w:name w:val="6 fill-in line"/>
    <w:basedOn w:val="4Text2tabs"/>
    <w:pPr>
      <w:tabs>
        <w:tab w:val="clear" w:pos="1080"/>
        <w:tab w:val="left" w:pos="660"/>
        <w:tab w:val="right" w:leader="underscore" w:pos="10740"/>
      </w:tabs>
      <w:ind w:left="0" w:firstLine="0"/>
    </w:pPr>
  </w:style>
  <w:style w:type="paragraph" w:customStyle="1" w:styleId="4Text2tabs">
    <w:name w:val="4 Text 2 tabs"/>
    <w:basedOn w:val="3Text1tab"/>
    <w:pPr>
      <w:tabs>
        <w:tab w:val="clear" w:pos="720"/>
        <w:tab w:val="left" w:pos="1080"/>
      </w:tabs>
      <w:ind w:left="1080"/>
    </w:pPr>
  </w:style>
  <w:style w:type="paragraph" w:customStyle="1" w:styleId="2Instrucnorule">
    <w:name w:val="2 Instruc no/rule"/>
    <w:basedOn w:val="2Instrucwrule"/>
    <w:pPr>
      <w:pBdr>
        <w:top w:val="none" w:sz="0" w:space="0" w:color="auto"/>
        <w:between w:val="none" w:sz="0" w:space="0" w:color="auto"/>
      </w:pBdr>
    </w:pPr>
    <w:rPr>
      <w:color w:val="auto"/>
    </w:rPr>
  </w:style>
  <w:style w:type="paragraph" w:customStyle="1" w:styleId="2Instrucwrule">
    <w:name w:val="2 Instruc w/rule"/>
    <w:pPr>
      <w:pBdr>
        <w:top w:val="single" w:sz="2" w:space="0" w:color="auto"/>
        <w:between w:val="single" w:sz="2" w:space="7" w:color="auto"/>
      </w:pBdr>
      <w:tabs>
        <w:tab w:val="left" w:pos="360"/>
      </w:tabs>
      <w:spacing w:after="120" w:line="240" w:lineRule="atLeast"/>
      <w:ind w:left="360" w:hanging="360"/>
    </w:pPr>
    <w:rPr>
      <w:rFonts w:ascii="Times New Roman" w:hAnsi="Times New Roman"/>
      <w:i/>
      <w:color w:val="000000"/>
      <w:sz w:val="22"/>
    </w:rPr>
  </w:style>
  <w:style w:type="paragraph" w:customStyle="1" w:styleId="7Note">
    <w:name w:val="7 Note"/>
    <w:basedOn w:val="3Text1tab"/>
    <w:pPr>
      <w:tabs>
        <w:tab w:val="clear" w:pos="720"/>
        <w:tab w:val="left" w:pos="1440"/>
      </w:tabs>
      <w:ind w:left="1440" w:hanging="720"/>
    </w:pPr>
  </w:style>
  <w:style w:type="paragraph" w:customStyle="1" w:styleId="3Text1TWide">
    <w:name w:val="3 Text 1T Wide"/>
    <w:basedOn w:val="3Text1tab"/>
    <w:next w:val="3Text1tab"/>
    <w:pPr>
      <w:spacing w:line="360" w:lineRule="atLeast"/>
    </w:pPr>
  </w:style>
  <w:style w:type="paragraph" w:styleId="BodyTextIndent">
    <w:name w:val="Body Text Indent"/>
    <w:basedOn w:val="Normal"/>
    <w:pPr>
      <w:ind w:firstLine="12"/>
    </w:pPr>
    <w:rPr>
      <w:smallCaps/>
      <w:sz w:val="22"/>
    </w:rPr>
  </w:style>
  <w:style w:type="paragraph" w:styleId="Title">
    <w:name w:val="Title"/>
    <w:basedOn w:val="Normal"/>
    <w:qFormat/>
    <w:pPr>
      <w:jc w:val="center"/>
    </w:pPr>
    <w:rPr>
      <w:b/>
      <w:u w:val="single"/>
    </w:rPr>
  </w:style>
  <w:style w:type="paragraph" w:styleId="BlockText">
    <w:name w:val="Block Text"/>
    <w:basedOn w:val="Normal"/>
    <w:pPr>
      <w:spacing w:after="240" w:line="240" w:lineRule="atLeast"/>
      <w:ind w:left="1080" w:right="720"/>
    </w:pPr>
  </w:style>
  <w:style w:type="paragraph" w:styleId="BodyText">
    <w:name w:val="Body Text"/>
    <w:basedOn w:val="Normal"/>
    <w:link w:val="BodyTextChar"/>
    <w:pPr>
      <w:spacing w:after="120"/>
    </w:pPr>
  </w:style>
  <w:style w:type="paragraph" w:customStyle="1" w:styleId="Rulerontopoftext">
    <w:name w:val="Ruler on top of text"/>
    <w:basedOn w:val="3Text1tab"/>
    <w:pPr>
      <w:pBdr>
        <w:top w:val="single" w:sz="4" w:space="1" w:color="auto"/>
      </w:pBdr>
      <w:ind w:left="0" w:firstLine="0"/>
    </w:pPr>
    <w:rPr>
      <w:i/>
      <w:iCs/>
    </w:rPr>
  </w:style>
  <w:style w:type="paragraph" w:styleId="z-BottomofForm">
    <w:name w:val="HTML Bottom of Form"/>
    <w:basedOn w:val="Normal"/>
    <w:next w:val="Normal"/>
    <w:hidden/>
    <w:pPr>
      <w:pBdr>
        <w:top w:val="single" w:sz="6" w:space="1" w:color="auto"/>
      </w:pBdr>
      <w:jc w:val="center"/>
    </w:pPr>
    <w:rPr>
      <w:rFonts w:ascii="Arial" w:hAnsi="Arial" w:cs="Arial"/>
      <w:vanish/>
      <w:sz w:val="16"/>
      <w:szCs w:val="16"/>
    </w:rPr>
  </w:style>
  <w:style w:type="paragraph" w:styleId="z-TopofForm">
    <w:name w:val="HTML Top of Form"/>
    <w:basedOn w:val="Normal"/>
    <w:next w:val="Normal"/>
    <w:hidden/>
    <w:pPr>
      <w:pBdr>
        <w:bottom w:val="single" w:sz="6" w:space="1" w:color="auto"/>
      </w:pBdr>
      <w:jc w:val="center"/>
    </w:pPr>
    <w:rPr>
      <w:rFonts w:ascii="Arial" w:hAnsi="Arial" w:cs="Arial"/>
      <w:vanish/>
      <w:sz w:val="16"/>
      <w:szCs w:val="16"/>
    </w:rPr>
  </w:style>
  <w:style w:type="character" w:styleId="Hyperlink">
    <w:name w:val="Hyperlink"/>
    <w:rPr>
      <w:color w:val="0000FF"/>
      <w:u w:val="single"/>
    </w:rPr>
  </w:style>
  <w:style w:type="character" w:customStyle="1" w:styleId="3Text1tabChar">
    <w:name w:val="3 Text 1 tab Char"/>
    <w:rPr>
      <w:sz w:val="22"/>
      <w:lang w:val="en-US" w:eastAsia="en-US" w:bidi="ar-SA"/>
    </w:rPr>
  </w:style>
  <w:style w:type="paragraph" w:customStyle="1" w:styleId="Style1SectionHeader13ptAfter36pt">
    <w:name w:val="Style 1 Section Header + 13 pt After:  3.6 pt"/>
    <w:basedOn w:val="Style1SectionHeaderAfter3pt"/>
    <w:rsid w:val="007D2E24"/>
  </w:style>
  <w:style w:type="paragraph" w:customStyle="1" w:styleId="Style1SectionHeader12ptNotAllcaps">
    <w:name w:val="Style 1 Section Header + 12 pt Not All caps"/>
    <w:basedOn w:val="1SectionHeader"/>
    <w:rsid w:val="007D2E24"/>
    <w:rPr>
      <w:bCs/>
      <w:caps/>
    </w:rPr>
  </w:style>
  <w:style w:type="character" w:customStyle="1" w:styleId="1SectionHeaderChar">
    <w:name w:val="1 Section Header Char"/>
    <w:rPr>
      <w:b/>
      <w:caps/>
      <w:color w:val="000000"/>
      <w:sz w:val="28"/>
      <w:lang w:val="en-US" w:eastAsia="en-US" w:bidi="ar-SA"/>
    </w:rPr>
  </w:style>
  <w:style w:type="character" w:customStyle="1" w:styleId="Style1SectionHeader12ptNotAllcapsChar">
    <w:name w:val="Style 1 Section Header + 12 pt Not All caps Char"/>
    <w:rPr>
      <w:b/>
      <w:bCs/>
      <w:caps/>
      <w:color w:val="000000"/>
      <w:sz w:val="24"/>
      <w:lang w:val="en-US" w:eastAsia="en-US" w:bidi="ar-SA"/>
    </w:rPr>
  </w:style>
  <w:style w:type="paragraph" w:customStyle="1" w:styleId="NewSubheader">
    <w:name w:val="New Subheader"/>
    <w:basedOn w:val="Style1SectionHeader12ptNotAllcaps"/>
    <w:rsid w:val="007D2E24"/>
    <w:pPr>
      <w:pBdr>
        <w:top w:val="none" w:sz="0" w:space="0" w:color="auto"/>
        <w:between w:val="double" w:sz="6" w:space="0" w:color="auto"/>
      </w:pBdr>
      <w:jc w:val="left"/>
    </w:pPr>
  </w:style>
  <w:style w:type="paragraph" w:customStyle="1" w:styleId="Style1SectionHeaderAfter3pt">
    <w:name w:val="Style 1 Section Header + After:  3 pt"/>
    <w:basedOn w:val="1SectionHeader"/>
    <w:rsid w:val="007D2E24"/>
    <w:pPr>
      <w:spacing w:after="60"/>
    </w:pPr>
    <w:rPr>
      <w:bCs/>
    </w:rPr>
  </w:style>
  <w:style w:type="character" w:customStyle="1" w:styleId="2InstrucwruleChar">
    <w:name w:val="2 Instruc w/rule Char"/>
    <w:rPr>
      <w:i/>
      <w:color w:val="000000"/>
      <w:sz w:val="22"/>
      <w:lang w:val="en-US" w:eastAsia="en-US" w:bidi="ar-SA"/>
    </w:rPr>
  </w:style>
  <w:style w:type="paragraph" w:styleId="BalloonText">
    <w:name w:val="Balloon Text"/>
    <w:basedOn w:val="Normal"/>
    <w:semiHidden/>
    <w:rPr>
      <w:rFonts w:ascii="Tahoma" w:hAnsi="Tahoma" w:cs="Tahoma"/>
      <w:sz w:val="16"/>
      <w:szCs w:val="16"/>
    </w:rPr>
  </w:style>
  <w:style w:type="character" w:customStyle="1" w:styleId="zzmpTrailerItem">
    <w:name w:val="zzmpTrailerItem"/>
    <w:rPr>
      <w:rFonts w:ascii="Times" w:hAnsi="Times"/>
      <w:b w:val="0"/>
      <w:i w:val="0"/>
      <w:caps w:val="0"/>
      <w:smallCaps w:val="0"/>
      <w:dstrike w:val="0"/>
      <w:noProof/>
      <w:vanish w:val="0"/>
      <w:color w:val="auto"/>
      <w:spacing w:val="0"/>
      <w:position w:val="0"/>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styleId="NormalWeb">
    <w:name w:val="Normal (Web)"/>
    <w:basedOn w:val="Normal"/>
    <w:rsid w:val="004A165D"/>
    <w:pPr>
      <w:spacing w:before="100" w:beforeAutospacing="1" w:after="100" w:afterAutospacing="1"/>
    </w:pPr>
    <w:rPr>
      <w:rFonts w:ascii="Times New Roman" w:hAnsi="Times New Roman" w:cs="Times New Roman"/>
      <w:szCs w:val="24"/>
    </w:rPr>
  </w:style>
  <w:style w:type="character" w:customStyle="1" w:styleId="BodyTextChar">
    <w:name w:val="Body Text Char"/>
    <w:link w:val="BodyText"/>
    <w:rsid w:val="00B533C8"/>
    <w:rPr>
      <w:rFonts w:ascii="Times" w:hAnsi="Times" w:cs="Times"/>
      <w:sz w:val="24"/>
      <w:lang w:val="en-US" w:eastAsia="en-US" w:bidi="ar-SA"/>
    </w:rPr>
  </w:style>
  <w:style w:type="character" w:customStyle="1" w:styleId="NonTocText">
    <w:name w:val="Non Toc Text"/>
    <w:rsid w:val="00AA73EC"/>
    <w:rPr>
      <w:color w:val="000000"/>
    </w:rPr>
  </w:style>
  <w:style w:type="paragraph" w:customStyle="1" w:styleId="Auto1">
    <w:name w:val="Auto 1"/>
    <w:aliases w:val="a1"/>
    <w:basedOn w:val="Normal"/>
    <w:rsid w:val="002F1DC7"/>
    <w:pPr>
      <w:spacing w:before="240"/>
    </w:pPr>
  </w:style>
  <w:style w:type="paragraph" w:customStyle="1" w:styleId="Auto2">
    <w:name w:val="Auto 2"/>
    <w:aliases w:val="a2"/>
    <w:basedOn w:val="Normal"/>
    <w:rsid w:val="002F1DC7"/>
    <w:pPr>
      <w:tabs>
        <w:tab w:val="left" w:pos="2160"/>
      </w:tabs>
      <w:spacing w:before="240"/>
    </w:pPr>
  </w:style>
  <w:style w:type="paragraph" w:customStyle="1" w:styleId="Auto3">
    <w:name w:val="Auto 3"/>
    <w:aliases w:val="a3"/>
    <w:basedOn w:val="Normal"/>
    <w:rsid w:val="002F1DC7"/>
    <w:pPr>
      <w:spacing w:before="240"/>
    </w:pPr>
  </w:style>
  <w:style w:type="paragraph" w:customStyle="1" w:styleId="Auto4">
    <w:name w:val="Auto 4"/>
    <w:aliases w:val="a4"/>
    <w:basedOn w:val="Normal"/>
    <w:rsid w:val="002F1DC7"/>
    <w:pPr>
      <w:tabs>
        <w:tab w:val="left" w:pos="3600"/>
      </w:tabs>
      <w:spacing w:before="240"/>
    </w:pPr>
  </w:style>
  <w:style w:type="paragraph" w:customStyle="1" w:styleId="Auto5">
    <w:name w:val="Auto 5"/>
    <w:aliases w:val="a5"/>
    <w:basedOn w:val="Normal"/>
    <w:rsid w:val="002F1DC7"/>
    <w:pPr>
      <w:tabs>
        <w:tab w:val="left" w:pos="4320"/>
      </w:tabs>
      <w:spacing w:before="240"/>
    </w:pPr>
  </w:style>
  <w:style w:type="paragraph" w:customStyle="1" w:styleId="Auto6">
    <w:name w:val="Auto 6"/>
    <w:aliases w:val="a6"/>
    <w:basedOn w:val="Normal"/>
    <w:rsid w:val="002F1DC7"/>
    <w:pPr>
      <w:spacing w:before="240"/>
    </w:pPr>
  </w:style>
  <w:style w:type="paragraph" w:customStyle="1" w:styleId="Auto7">
    <w:name w:val="Auto 7"/>
    <w:aliases w:val="a7"/>
    <w:basedOn w:val="Normal"/>
    <w:rsid w:val="002F1DC7"/>
    <w:pPr>
      <w:spacing w:before="240"/>
    </w:pPr>
  </w:style>
  <w:style w:type="paragraph" w:customStyle="1" w:styleId="Auto8">
    <w:name w:val="Auto 8"/>
    <w:aliases w:val="a8"/>
    <w:basedOn w:val="Normal"/>
    <w:rsid w:val="002F1DC7"/>
    <w:pPr>
      <w:spacing w:before="240"/>
    </w:pPr>
  </w:style>
  <w:style w:type="paragraph" w:customStyle="1" w:styleId="Auto9">
    <w:name w:val="Auto 9"/>
    <w:aliases w:val="a9"/>
    <w:basedOn w:val="Normal"/>
    <w:rsid w:val="002F1DC7"/>
    <w:pPr>
      <w:spacing w:before="240"/>
    </w:pPr>
  </w:style>
  <w:style w:type="paragraph" w:customStyle="1" w:styleId="Body1Double">
    <w:name w:val="Body 1&quot; Double"/>
    <w:aliases w:val="b1d"/>
    <w:basedOn w:val="Normal"/>
    <w:rsid w:val="002F1DC7"/>
    <w:pPr>
      <w:spacing w:line="480" w:lineRule="auto"/>
      <w:ind w:firstLine="1440"/>
    </w:pPr>
  </w:style>
  <w:style w:type="paragraph" w:customStyle="1" w:styleId="Body1">
    <w:name w:val="Body 1&quot;"/>
    <w:aliases w:val="b1"/>
    <w:basedOn w:val="Normal"/>
    <w:rsid w:val="002F1DC7"/>
    <w:pPr>
      <w:spacing w:before="240"/>
      <w:ind w:firstLine="1440"/>
    </w:pPr>
  </w:style>
  <w:style w:type="paragraph" w:customStyle="1" w:styleId="BodyDouble">
    <w:name w:val="Body Double"/>
    <w:aliases w:val="bd"/>
    <w:basedOn w:val="Normal"/>
    <w:rsid w:val="002F1DC7"/>
    <w:pPr>
      <w:suppressAutoHyphens/>
      <w:spacing w:line="480" w:lineRule="auto"/>
      <w:ind w:firstLine="720"/>
    </w:pPr>
  </w:style>
  <w:style w:type="paragraph" w:customStyle="1" w:styleId="Body">
    <w:name w:val="Body"/>
    <w:aliases w:val="b"/>
    <w:basedOn w:val="Normal"/>
    <w:rsid w:val="002F1DC7"/>
    <w:pPr>
      <w:suppressAutoHyphens/>
      <w:spacing w:before="240"/>
      <w:ind w:firstLine="720"/>
    </w:pPr>
  </w:style>
  <w:style w:type="paragraph" w:styleId="Caption">
    <w:name w:val="caption"/>
    <w:basedOn w:val="Normal"/>
    <w:next w:val="Normal"/>
    <w:qFormat/>
    <w:rsid w:val="002F1DC7"/>
    <w:pPr>
      <w:spacing w:before="120" w:after="120"/>
    </w:pPr>
    <w:rPr>
      <w:b/>
    </w:rPr>
  </w:style>
  <w:style w:type="paragraph" w:customStyle="1" w:styleId="CenterBoldUnd">
    <w:name w:val="Center Bold Und"/>
    <w:aliases w:val="cbu"/>
    <w:basedOn w:val="Normal"/>
    <w:next w:val="Body"/>
    <w:rsid w:val="002F1DC7"/>
    <w:pPr>
      <w:keepNext/>
      <w:keepLines/>
      <w:suppressAutoHyphens/>
      <w:spacing w:before="240"/>
      <w:jc w:val="center"/>
    </w:pPr>
    <w:rPr>
      <w:b/>
      <w:u w:val="single"/>
    </w:rPr>
  </w:style>
  <w:style w:type="paragraph" w:customStyle="1" w:styleId="CenterBold">
    <w:name w:val="Center Bold"/>
    <w:aliases w:val="cb"/>
    <w:basedOn w:val="Normal"/>
    <w:next w:val="Body"/>
    <w:rsid w:val="002F1DC7"/>
    <w:pPr>
      <w:keepNext/>
      <w:keepLines/>
      <w:suppressAutoHyphens/>
      <w:spacing w:before="240"/>
      <w:jc w:val="center"/>
    </w:pPr>
    <w:rPr>
      <w:b/>
    </w:rPr>
  </w:style>
  <w:style w:type="paragraph" w:customStyle="1" w:styleId="CenterDoubleBoldUnd">
    <w:name w:val="Center Double Bold Und"/>
    <w:aliases w:val="cdbu"/>
    <w:basedOn w:val="Normal"/>
    <w:next w:val="BodyDouble"/>
    <w:rsid w:val="002F1DC7"/>
    <w:pPr>
      <w:keepNext/>
      <w:keepLines/>
      <w:suppressAutoHyphens/>
      <w:spacing w:line="480" w:lineRule="auto"/>
      <w:jc w:val="center"/>
    </w:pPr>
    <w:rPr>
      <w:b/>
      <w:u w:val="single"/>
    </w:rPr>
  </w:style>
  <w:style w:type="paragraph" w:customStyle="1" w:styleId="CenterDoubleBold">
    <w:name w:val="Center Double Bold"/>
    <w:aliases w:val="cdb"/>
    <w:basedOn w:val="Normal"/>
    <w:next w:val="BodyDouble"/>
    <w:rsid w:val="002F1DC7"/>
    <w:pPr>
      <w:keepNext/>
      <w:keepLines/>
      <w:suppressAutoHyphens/>
      <w:spacing w:line="480" w:lineRule="auto"/>
      <w:jc w:val="center"/>
    </w:pPr>
    <w:rPr>
      <w:b/>
    </w:rPr>
  </w:style>
  <w:style w:type="paragraph" w:customStyle="1" w:styleId="CenterDoubleUnd">
    <w:name w:val="Center Double Und"/>
    <w:aliases w:val="cdu"/>
    <w:basedOn w:val="Normal"/>
    <w:next w:val="BodyDouble"/>
    <w:rsid w:val="002F1DC7"/>
    <w:pPr>
      <w:keepNext/>
      <w:keepLines/>
      <w:suppressAutoHyphens/>
      <w:spacing w:line="480" w:lineRule="auto"/>
      <w:jc w:val="center"/>
    </w:pPr>
    <w:rPr>
      <w:u w:val="single"/>
    </w:rPr>
  </w:style>
  <w:style w:type="paragraph" w:customStyle="1" w:styleId="CenterDouble">
    <w:name w:val="Center Double"/>
    <w:aliases w:val="cd"/>
    <w:basedOn w:val="Normal"/>
    <w:next w:val="BodyDouble"/>
    <w:rsid w:val="002F1DC7"/>
    <w:pPr>
      <w:keepNext/>
      <w:keepLines/>
      <w:suppressAutoHyphens/>
      <w:spacing w:line="480" w:lineRule="auto"/>
      <w:jc w:val="center"/>
    </w:pPr>
  </w:style>
  <w:style w:type="paragraph" w:customStyle="1" w:styleId="CenterUnd">
    <w:name w:val="Center Und"/>
    <w:aliases w:val="cu"/>
    <w:basedOn w:val="Normal"/>
    <w:next w:val="Body"/>
    <w:rsid w:val="002F1DC7"/>
    <w:pPr>
      <w:keepNext/>
      <w:keepLines/>
      <w:suppressAutoHyphens/>
      <w:spacing w:before="240"/>
      <w:jc w:val="center"/>
    </w:pPr>
    <w:rPr>
      <w:u w:val="single"/>
    </w:rPr>
  </w:style>
  <w:style w:type="paragraph" w:customStyle="1" w:styleId="Center">
    <w:name w:val="Center"/>
    <w:aliases w:val="c"/>
    <w:basedOn w:val="Normal"/>
    <w:next w:val="Body"/>
    <w:rsid w:val="002F1DC7"/>
    <w:pPr>
      <w:keepNext/>
      <w:keepLines/>
      <w:suppressAutoHyphens/>
      <w:spacing w:before="240"/>
      <w:jc w:val="center"/>
    </w:pPr>
  </w:style>
  <w:style w:type="paragraph" w:styleId="Closing">
    <w:name w:val="Closing"/>
    <w:basedOn w:val="Normal"/>
    <w:rsid w:val="002F1DC7"/>
    <w:pPr>
      <w:ind w:left="4320"/>
    </w:pPr>
  </w:style>
  <w:style w:type="paragraph" w:styleId="CommentText">
    <w:name w:val="annotation text"/>
    <w:basedOn w:val="Normal"/>
    <w:semiHidden/>
    <w:rsid w:val="002F1DC7"/>
    <w:rPr>
      <w:rFonts w:ascii="Times New Roman" w:hAnsi="Times New Roman" w:cs="Times New Roman"/>
      <w:sz w:val="20"/>
    </w:rPr>
  </w:style>
  <w:style w:type="paragraph" w:styleId="Date">
    <w:name w:val="Date"/>
    <w:basedOn w:val="Normal"/>
    <w:next w:val="Normal"/>
    <w:rsid w:val="002F1DC7"/>
  </w:style>
  <w:style w:type="paragraph" w:styleId="DocumentMap">
    <w:name w:val="Document Map"/>
    <w:basedOn w:val="Normal"/>
    <w:semiHidden/>
    <w:rsid w:val="002F1DC7"/>
    <w:pPr>
      <w:shd w:val="clear" w:color="auto" w:fill="000080"/>
    </w:pPr>
    <w:rPr>
      <w:rFonts w:ascii="Tahoma" w:hAnsi="Tahoma" w:cs="Times New Roman"/>
      <w:sz w:val="26"/>
    </w:rPr>
  </w:style>
  <w:style w:type="paragraph" w:styleId="EndnoteText">
    <w:name w:val="endnote text"/>
    <w:basedOn w:val="Normal"/>
    <w:semiHidden/>
    <w:rsid w:val="002F1DC7"/>
    <w:rPr>
      <w:rFonts w:ascii="Times New Roman" w:hAnsi="Times New Roman" w:cs="Times New Roman"/>
      <w:sz w:val="20"/>
    </w:rPr>
  </w:style>
  <w:style w:type="paragraph" w:styleId="EnvelopeAddress">
    <w:name w:val="envelope address"/>
    <w:basedOn w:val="Normal"/>
    <w:rsid w:val="002F1DC7"/>
    <w:pPr>
      <w:framePr w:w="7920" w:h="1980" w:hRule="exact" w:hSpace="180" w:wrap="auto" w:hAnchor="page" w:xAlign="center" w:yAlign="bottom"/>
      <w:ind w:left="2880"/>
    </w:pPr>
    <w:rPr>
      <w:rFonts w:ascii="Arial" w:hAnsi="Arial" w:cs="Times New Roman"/>
      <w:sz w:val="26"/>
    </w:rPr>
  </w:style>
  <w:style w:type="paragraph" w:styleId="EnvelopeReturn">
    <w:name w:val="envelope return"/>
    <w:basedOn w:val="Normal"/>
    <w:rsid w:val="002F1DC7"/>
    <w:rPr>
      <w:rFonts w:ascii="Arial" w:hAnsi="Arial" w:cs="Times New Roman"/>
      <w:sz w:val="20"/>
    </w:rPr>
  </w:style>
  <w:style w:type="paragraph" w:customStyle="1" w:styleId="ExhibitList">
    <w:name w:val="Exhibit List"/>
    <w:aliases w:val="el"/>
    <w:basedOn w:val="Normal"/>
    <w:rsid w:val="002F1DC7"/>
    <w:pPr>
      <w:spacing w:before="240"/>
      <w:ind w:left="2160" w:hanging="2160"/>
    </w:pPr>
  </w:style>
  <w:style w:type="paragraph" w:customStyle="1" w:styleId="ExhibitTitle">
    <w:name w:val="Exhibit Title"/>
    <w:aliases w:val="et"/>
    <w:basedOn w:val="Normal"/>
    <w:rsid w:val="002F1DC7"/>
    <w:pPr>
      <w:spacing w:before="240"/>
      <w:jc w:val="center"/>
    </w:pPr>
    <w:rPr>
      <w:u w:val="single"/>
    </w:rPr>
  </w:style>
  <w:style w:type="paragraph" w:customStyle="1" w:styleId="FlushLeftDouble">
    <w:name w:val="Flush Left Double"/>
    <w:aliases w:val="fld"/>
    <w:basedOn w:val="Normal"/>
    <w:rsid w:val="002F1DC7"/>
    <w:pPr>
      <w:spacing w:line="480" w:lineRule="auto"/>
    </w:pPr>
  </w:style>
  <w:style w:type="paragraph" w:customStyle="1" w:styleId="FlushLeft">
    <w:name w:val="Flush Left"/>
    <w:aliases w:val="fl"/>
    <w:basedOn w:val="Normal"/>
    <w:rsid w:val="002F1DC7"/>
    <w:pPr>
      <w:spacing w:before="240"/>
    </w:pPr>
  </w:style>
  <w:style w:type="character" w:customStyle="1" w:styleId="FooterTxt">
    <w:name w:val="FooterTxt"/>
    <w:rsid w:val="002F1DC7"/>
    <w:rPr>
      <w:rFonts w:ascii="Times" w:hAnsi="Times" w:cs="Times"/>
      <w:sz w:val="16"/>
    </w:rPr>
  </w:style>
  <w:style w:type="character" w:styleId="FootnoteReference">
    <w:name w:val="footnote reference"/>
    <w:semiHidden/>
    <w:rsid w:val="002F1DC7"/>
    <w:rPr>
      <w:vertAlign w:val="superscript"/>
    </w:rPr>
  </w:style>
  <w:style w:type="paragraph" w:styleId="FootnoteText">
    <w:name w:val="footnote text"/>
    <w:basedOn w:val="Normal"/>
    <w:semiHidden/>
    <w:rsid w:val="002F1DC7"/>
    <w:pPr>
      <w:widowControl w:val="0"/>
      <w:tabs>
        <w:tab w:val="left" w:pos="360"/>
      </w:tabs>
      <w:spacing w:before="120"/>
    </w:pPr>
  </w:style>
  <w:style w:type="paragraph" w:customStyle="1" w:styleId="HangingDouble">
    <w:name w:val="Hanging Double"/>
    <w:aliases w:val="hd"/>
    <w:basedOn w:val="Normal"/>
    <w:rsid w:val="002F1DC7"/>
    <w:pPr>
      <w:spacing w:line="480" w:lineRule="auto"/>
      <w:ind w:left="720" w:hanging="720"/>
    </w:pPr>
  </w:style>
  <w:style w:type="paragraph" w:customStyle="1" w:styleId="HangingIndent1Double">
    <w:name w:val="Hanging Indent 1&quot; Double"/>
    <w:aliases w:val="hi1d"/>
    <w:basedOn w:val="HangingDouble"/>
    <w:rsid w:val="002F1DC7"/>
    <w:pPr>
      <w:ind w:left="1440" w:hanging="1440"/>
    </w:pPr>
    <w:rPr>
      <w:rFonts w:ascii="Times New Roman" w:hAnsi="Times New Roman" w:cs="Times New Roman"/>
      <w:sz w:val="26"/>
    </w:rPr>
  </w:style>
  <w:style w:type="paragraph" w:customStyle="1" w:styleId="HangingIndent1">
    <w:name w:val="Hanging Indent 1&quot;"/>
    <w:aliases w:val="hi1"/>
    <w:basedOn w:val="Normal"/>
    <w:rsid w:val="002F1DC7"/>
    <w:pPr>
      <w:spacing w:before="240"/>
      <w:ind w:left="1440" w:hanging="1440"/>
    </w:pPr>
  </w:style>
  <w:style w:type="paragraph" w:customStyle="1" w:styleId="Hanging">
    <w:name w:val="Hanging"/>
    <w:aliases w:val="h"/>
    <w:basedOn w:val="Normal"/>
    <w:rsid w:val="002F1DC7"/>
    <w:pPr>
      <w:spacing w:before="240"/>
      <w:ind w:left="720" w:hanging="720"/>
    </w:pPr>
  </w:style>
  <w:style w:type="paragraph" w:customStyle="1" w:styleId="HeadingTitle">
    <w:name w:val="Heading Title"/>
    <w:basedOn w:val="Normal"/>
    <w:next w:val="Normal"/>
    <w:rsid w:val="002F1DC7"/>
    <w:pPr>
      <w:keepNext/>
      <w:keepLines/>
      <w:spacing w:after="240"/>
      <w:jc w:val="center"/>
    </w:pPr>
    <w:rPr>
      <w:u w:val="single"/>
    </w:rPr>
  </w:style>
  <w:style w:type="paragraph" w:customStyle="1" w:styleId="Indent1BodyDouble">
    <w:name w:val="Indent 1&quot; Body Double"/>
    <w:aliases w:val="i1bd"/>
    <w:basedOn w:val="Normal"/>
    <w:rsid w:val="002F1DC7"/>
    <w:pPr>
      <w:spacing w:line="480" w:lineRule="auto"/>
      <w:ind w:left="1440" w:firstLine="720"/>
    </w:pPr>
  </w:style>
  <w:style w:type="paragraph" w:customStyle="1" w:styleId="Indent1Body">
    <w:name w:val="Indent 1&quot; Body"/>
    <w:aliases w:val="i1b"/>
    <w:basedOn w:val="Normal"/>
    <w:rsid w:val="002F1DC7"/>
    <w:pPr>
      <w:spacing w:before="240"/>
      <w:ind w:left="1440" w:firstLine="720"/>
    </w:pPr>
  </w:style>
  <w:style w:type="paragraph" w:customStyle="1" w:styleId="Indent1Double">
    <w:name w:val="Indent 1&quot; Double"/>
    <w:aliases w:val="i1d"/>
    <w:basedOn w:val="Normal"/>
    <w:rsid w:val="002F1DC7"/>
    <w:pPr>
      <w:spacing w:line="480" w:lineRule="auto"/>
      <w:ind w:left="1440"/>
    </w:pPr>
  </w:style>
  <w:style w:type="paragraph" w:customStyle="1" w:styleId="Indent1HangingDouble">
    <w:name w:val="Indent 1&quot; Hanging Double"/>
    <w:aliases w:val="i1hd"/>
    <w:basedOn w:val="Normal"/>
    <w:rsid w:val="002F1DC7"/>
    <w:pPr>
      <w:spacing w:line="480" w:lineRule="auto"/>
      <w:ind w:left="2160" w:hanging="720"/>
    </w:pPr>
  </w:style>
  <w:style w:type="paragraph" w:customStyle="1" w:styleId="Indent1Hanging">
    <w:name w:val="Indent 1&quot; Hanging"/>
    <w:aliases w:val="i1h"/>
    <w:basedOn w:val="Normal"/>
    <w:rsid w:val="002F1DC7"/>
    <w:pPr>
      <w:spacing w:before="240"/>
      <w:ind w:left="2160" w:hanging="720"/>
    </w:pPr>
  </w:style>
  <w:style w:type="paragraph" w:customStyle="1" w:styleId="Indent1">
    <w:name w:val="Indent 1&quot;"/>
    <w:aliases w:val="i1"/>
    <w:basedOn w:val="Normal"/>
    <w:rsid w:val="002F1DC7"/>
    <w:pPr>
      <w:spacing w:before="240"/>
      <w:ind w:left="1440"/>
    </w:pPr>
  </w:style>
  <w:style w:type="paragraph" w:customStyle="1" w:styleId="IndentBodyDouble">
    <w:name w:val="Indent Body Double"/>
    <w:aliases w:val="ibd"/>
    <w:basedOn w:val="Normal"/>
    <w:rsid w:val="002F1DC7"/>
    <w:pPr>
      <w:spacing w:line="480" w:lineRule="auto"/>
      <w:ind w:left="720" w:firstLine="720"/>
    </w:pPr>
  </w:style>
  <w:style w:type="paragraph" w:customStyle="1" w:styleId="IndentBody">
    <w:name w:val="Indent Body"/>
    <w:aliases w:val="ib"/>
    <w:basedOn w:val="Normal"/>
    <w:rsid w:val="002F1DC7"/>
    <w:pPr>
      <w:spacing w:before="240"/>
      <w:ind w:left="720" w:firstLine="720"/>
    </w:pPr>
  </w:style>
  <w:style w:type="paragraph" w:customStyle="1" w:styleId="IndentDouble">
    <w:name w:val="Indent Double"/>
    <w:aliases w:val="id"/>
    <w:basedOn w:val="Normal"/>
    <w:rsid w:val="002F1DC7"/>
    <w:pPr>
      <w:spacing w:line="480" w:lineRule="auto"/>
      <w:ind w:left="720"/>
    </w:pPr>
  </w:style>
  <w:style w:type="paragraph" w:customStyle="1" w:styleId="IndentHangingDouble">
    <w:name w:val="Indent Hanging Double"/>
    <w:aliases w:val="ihd"/>
    <w:basedOn w:val="Normal"/>
    <w:rsid w:val="002F1DC7"/>
    <w:pPr>
      <w:spacing w:line="480" w:lineRule="auto"/>
      <w:ind w:left="1440" w:hanging="720"/>
    </w:pPr>
  </w:style>
  <w:style w:type="paragraph" w:customStyle="1" w:styleId="IndentHanging">
    <w:name w:val="Indent Hanging"/>
    <w:aliases w:val="ih"/>
    <w:basedOn w:val="Normal"/>
    <w:rsid w:val="002F1DC7"/>
    <w:pPr>
      <w:spacing w:before="240"/>
      <w:ind w:left="1440" w:hanging="720"/>
    </w:pPr>
  </w:style>
  <w:style w:type="paragraph" w:customStyle="1" w:styleId="Indent">
    <w:name w:val="Indent"/>
    <w:aliases w:val="i"/>
    <w:basedOn w:val="Normal"/>
    <w:rsid w:val="002F1DC7"/>
    <w:pPr>
      <w:spacing w:before="240"/>
      <w:ind w:left="720"/>
    </w:pPr>
  </w:style>
  <w:style w:type="paragraph" w:styleId="Index1">
    <w:name w:val="index 1"/>
    <w:basedOn w:val="Normal"/>
    <w:next w:val="Normal"/>
    <w:autoRedefine/>
    <w:semiHidden/>
    <w:rsid w:val="002F1DC7"/>
    <w:pPr>
      <w:ind w:left="240" w:hanging="240"/>
    </w:pPr>
  </w:style>
  <w:style w:type="paragraph" w:styleId="Index2">
    <w:name w:val="index 2"/>
    <w:basedOn w:val="Normal"/>
    <w:next w:val="Normal"/>
    <w:autoRedefine/>
    <w:semiHidden/>
    <w:rsid w:val="002F1DC7"/>
    <w:pPr>
      <w:ind w:left="480" w:hanging="240"/>
    </w:pPr>
  </w:style>
  <w:style w:type="paragraph" w:styleId="Index3">
    <w:name w:val="index 3"/>
    <w:basedOn w:val="Normal"/>
    <w:next w:val="Normal"/>
    <w:autoRedefine/>
    <w:semiHidden/>
    <w:rsid w:val="002F1DC7"/>
    <w:pPr>
      <w:ind w:left="720" w:hanging="240"/>
    </w:pPr>
  </w:style>
  <w:style w:type="paragraph" w:styleId="Index4">
    <w:name w:val="index 4"/>
    <w:basedOn w:val="Normal"/>
    <w:next w:val="Normal"/>
    <w:autoRedefine/>
    <w:semiHidden/>
    <w:rsid w:val="002F1DC7"/>
    <w:pPr>
      <w:ind w:left="960" w:hanging="240"/>
    </w:pPr>
  </w:style>
  <w:style w:type="paragraph" w:styleId="Index5">
    <w:name w:val="index 5"/>
    <w:basedOn w:val="Normal"/>
    <w:next w:val="Normal"/>
    <w:autoRedefine/>
    <w:semiHidden/>
    <w:rsid w:val="002F1DC7"/>
    <w:pPr>
      <w:ind w:left="1200" w:hanging="240"/>
    </w:pPr>
  </w:style>
  <w:style w:type="paragraph" w:styleId="Index6">
    <w:name w:val="index 6"/>
    <w:basedOn w:val="Normal"/>
    <w:next w:val="Normal"/>
    <w:autoRedefine/>
    <w:semiHidden/>
    <w:rsid w:val="002F1DC7"/>
    <w:pPr>
      <w:ind w:left="1440" w:hanging="240"/>
    </w:pPr>
  </w:style>
  <w:style w:type="paragraph" w:styleId="Index7">
    <w:name w:val="index 7"/>
    <w:basedOn w:val="Normal"/>
    <w:next w:val="Normal"/>
    <w:autoRedefine/>
    <w:semiHidden/>
    <w:rsid w:val="002F1DC7"/>
    <w:pPr>
      <w:ind w:left="1680" w:hanging="240"/>
    </w:pPr>
  </w:style>
  <w:style w:type="paragraph" w:styleId="Index8">
    <w:name w:val="index 8"/>
    <w:basedOn w:val="Normal"/>
    <w:next w:val="Normal"/>
    <w:autoRedefine/>
    <w:semiHidden/>
    <w:rsid w:val="002F1DC7"/>
    <w:pPr>
      <w:ind w:left="1920" w:hanging="240"/>
    </w:pPr>
  </w:style>
  <w:style w:type="paragraph" w:styleId="Index9">
    <w:name w:val="index 9"/>
    <w:basedOn w:val="Normal"/>
    <w:next w:val="Normal"/>
    <w:autoRedefine/>
    <w:semiHidden/>
    <w:rsid w:val="002F1DC7"/>
    <w:pPr>
      <w:ind w:left="2160" w:hanging="240"/>
    </w:pPr>
  </w:style>
  <w:style w:type="paragraph" w:styleId="IndexHeading">
    <w:name w:val="index heading"/>
    <w:basedOn w:val="Normal"/>
    <w:next w:val="Index1"/>
    <w:semiHidden/>
    <w:rsid w:val="002F1DC7"/>
    <w:rPr>
      <w:rFonts w:ascii="Arial" w:hAnsi="Arial" w:cs="Times New Roman"/>
      <w:b/>
      <w:sz w:val="26"/>
    </w:rPr>
  </w:style>
  <w:style w:type="character" w:styleId="LineNumber">
    <w:name w:val="line number"/>
    <w:basedOn w:val="DefaultParagraphFont"/>
    <w:rsid w:val="002F1DC7"/>
  </w:style>
  <w:style w:type="paragraph" w:styleId="List">
    <w:name w:val="List"/>
    <w:basedOn w:val="Normal"/>
    <w:rsid w:val="002F1DC7"/>
    <w:pPr>
      <w:ind w:left="360" w:hanging="360"/>
    </w:pPr>
  </w:style>
  <w:style w:type="paragraph" w:styleId="List2">
    <w:name w:val="List 2"/>
    <w:basedOn w:val="Normal"/>
    <w:rsid w:val="002F1DC7"/>
    <w:pPr>
      <w:ind w:left="720" w:hanging="360"/>
    </w:pPr>
  </w:style>
  <w:style w:type="paragraph" w:styleId="List3">
    <w:name w:val="List 3"/>
    <w:basedOn w:val="Normal"/>
    <w:rsid w:val="002F1DC7"/>
    <w:pPr>
      <w:ind w:left="1080" w:hanging="360"/>
    </w:pPr>
  </w:style>
  <w:style w:type="paragraph" w:styleId="List4">
    <w:name w:val="List 4"/>
    <w:basedOn w:val="Normal"/>
    <w:rsid w:val="002F1DC7"/>
    <w:pPr>
      <w:ind w:left="1440" w:hanging="360"/>
    </w:pPr>
  </w:style>
  <w:style w:type="paragraph" w:styleId="List5">
    <w:name w:val="List 5"/>
    <w:basedOn w:val="Normal"/>
    <w:rsid w:val="002F1DC7"/>
    <w:pPr>
      <w:ind w:left="1800" w:hanging="360"/>
    </w:pPr>
  </w:style>
  <w:style w:type="paragraph" w:styleId="ListBullet2">
    <w:name w:val="List Bullet 2"/>
    <w:basedOn w:val="Normal"/>
    <w:autoRedefine/>
    <w:rsid w:val="002F1DC7"/>
    <w:pPr>
      <w:numPr>
        <w:numId w:val="9"/>
      </w:numPr>
    </w:pPr>
  </w:style>
  <w:style w:type="paragraph" w:styleId="ListBullet3">
    <w:name w:val="List Bullet 3"/>
    <w:basedOn w:val="Normal"/>
    <w:autoRedefine/>
    <w:rsid w:val="002F1DC7"/>
    <w:pPr>
      <w:numPr>
        <w:numId w:val="11"/>
      </w:numPr>
    </w:pPr>
  </w:style>
  <w:style w:type="paragraph" w:styleId="ListBullet4">
    <w:name w:val="List Bullet 4"/>
    <w:basedOn w:val="Normal"/>
    <w:autoRedefine/>
    <w:rsid w:val="002F1DC7"/>
    <w:pPr>
      <w:numPr>
        <w:numId w:val="13"/>
      </w:numPr>
    </w:pPr>
  </w:style>
  <w:style w:type="paragraph" w:styleId="ListBullet5">
    <w:name w:val="List Bullet 5"/>
    <w:basedOn w:val="Normal"/>
    <w:autoRedefine/>
    <w:rsid w:val="002F1DC7"/>
    <w:pPr>
      <w:numPr>
        <w:numId w:val="15"/>
      </w:numPr>
    </w:pPr>
  </w:style>
  <w:style w:type="paragraph" w:styleId="ListBullet">
    <w:name w:val="List Bullet"/>
    <w:aliases w:val="*"/>
    <w:basedOn w:val="Normal"/>
    <w:autoRedefine/>
    <w:rsid w:val="002F1DC7"/>
    <w:pPr>
      <w:numPr>
        <w:numId w:val="17"/>
      </w:numPr>
    </w:pPr>
  </w:style>
  <w:style w:type="paragraph" w:styleId="ListContinue">
    <w:name w:val="List Continue"/>
    <w:basedOn w:val="Normal"/>
    <w:rsid w:val="002F1DC7"/>
    <w:pPr>
      <w:spacing w:before="120"/>
      <w:ind w:left="360"/>
    </w:pPr>
  </w:style>
  <w:style w:type="paragraph" w:styleId="ListContinue2">
    <w:name w:val="List Continue 2"/>
    <w:basedOn w:val="Normal"/>
    <w:rsid w:val="002F1DC7"/>
    <w:pPr>
      <w:spacing w:before="120"/>
      <w:ind w:left="720"/>
    </w:pPr>
  </w:style>
  <w:style w:type="paragraph" w:styleId="ListContinue3">
    <w:name w:val="List Continue 3"/>
    <w:basedOn w:val="Normal"/>
    <w:rsid w:val="002F1DC7"/>
    <w:pPr>
      <w:spacing w:before="120"/>
      <w:ind w:left="1080"/>
    </w:pPr>
  </w:style>
  <w:style w:type="paragraph" w:styleId="ListContinue4">
    <w:name w:val="List Continue 4"/>
    <w:basedOn w:val="Normal"/>
    <w:rsid w:val="002F1DC7"/>
    <w:pPr>
      <w:spacing w:before="120"/>
      <w:ind w:left="1440"/>
    </w:pPr>
  </w:style>
  <w:style w:type="paragraph" w:styleId="ListContinue5">
    <w:name w:val="List Continue 5"/>
    <w:basedOn w:val="Normal"/>
    <w:rsid w:val="002F1DC7"/>
    <w:pPr>
      <w:spacing w:before="120"/>
      <w:ind w:left="1800"/>
    </w:pPr>
  </w:style>
  <w:style w:type="paragraph" w:styleId="ListNumber">
    <w:name w:val="List Number"/>
    <w:basedOn w:val="Normal"/>
    <w:rsid w:val="002F1DC7"/>
    <w:pPr>
      <w:numPr>
        <w:numId w:val="19"/>
      </w:numPr>
    </w:pPr>
  </w:style>
  <w:style w:type="paragraph" w:styleId="ListNumber2">
    <w:name w:val="List Number 2"/>
    <w:basedOn w:val="Normal"/>
    <w:rsid w:val="002F1DC7"/>
    <w:pPr>
      <w:numPr>
        <w:numId w:val="21"/>
      </w:numPr>
    </w:pPr>
  </w:style>
  <w:style w:type="paragraph" w:styleId="ListNumber3">
    <w:name w:val="List Number 3"/>
    <w:basedOn w:val="Normal"/>
    <w:rsid w:val="002F1DC7"/>
    <w:pPr>
      <w:numPr>
        <w:numId w:val="23"/>
      </w:numPr>
    </w:pPr>
  </w:style>
  <w:style w:type="paragraph" w:styleId="ListNumber4">
    <w:name w:val="List Number 4"/>
    <w:basedOn w:val="Normal"/>
    <w:rsid w:val="002F1DC7"/>
    <w:pPr>
      <w:numPr>
        <w:numId w:val="25"/>
      </w:numPr>
    </w:pPr>
  </w:style>
  <w:style w:type="paragraph" w:styleId="ListNumber5">
    <w:name w:val="List Number 5"/>
    <w:basedOn w:val="Normal"/>
    <w:rsid w:val="002F1DC7"/>
    <w:pPr>
      <w:numPr>
        <w:numId w:val="27"/>
      </w:numPr>
    </w:pPr>
  </w:style>
  <w:style w:type="paragraph" w:styleId="MacroText">
    <w:name w:val="macro"/>
    <w:semiHidden/>
    <w:rsid w:val="002F1DC7"/>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MessageHeader">
    <w:name w:val="Message Header"/>
    <w:basedOn w:val="Normal"/>
    <w:rsid w:val="002F1DC7"/>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Times New Roman"/>
      <w:sz w:val="26"/>
    </w:rPr>
  </w:style>
  <w:style w:type="paragraph" w:styleId="NormalIndent">
    <w:name w:val="Normal Indent"/>
    <w:basedOn w:val="Normal"/>
    <w:rsid w:val="002F1DC7"/>
    <w:pPr>
      <w:spacing w:before="240"/>
      <w:ind w:firstLine="1440"/>
    </w:pPr>
  </w:style>
  <w:style w:type="paragraph" w:styleId="NoteHeading">
    <w:name w:val="Note Heading"/>
    <w:basedOn w:val="Normal"/>
    <w:next w:val="Normal"/>
    <w:rsid w:val="002F1DC7"/>
  </w:style>
  <w:style w:type="paragraph" w:styleId="PlainText">
    <w:name w:val="Plain Text"/>
    <w:basedOn w:val="Normal"/>
    <w:rsid w:val="002F1DC7"/>
    <w:rPr>
      <w:rFonts w:ascii="Courier New" w:hAnsi="Courier New" w:cs="Times New Roman"/>
      <w:sz w:val="20"/>
    </w:rPr>
  </w:style>
  <w:style w:type="paragraph" w:customStyle="1" w:styleId="Quote1Double">
    <w:name w:val="Quote 1&quot; Double"/>
    <w:aliases w:val="q1d"/>
    <w:basedOn w:val="Normal"/>
    <w:rsid w:val="002F1DC7"/>
    <w:pPr>
      <w:spacing w:line="480" w:lineRule="auto"/>
      <w:ind w:left="1440" w:right="1440"/>
    </w:pPr>
  </w:style>
  <w:style w:type="paragraph" w:customStyle="1" w:styleId="Quote1">
    <w:name w:val="Quote 1&quot;"/>
    <w:aliases w:val="q1"/>
    <w:basedOn w:val="Normal"/>
    <w:rsid w:val="002F1DC7"/>
    <w:pPr>
      <w:spacing w:before="240"/>
      <w:ind w:left="1440" w:right="1440"/>
    </w:pPr>
  </w:style>
  <w:style w:type="paragraph" w:customStyle="1" w:styleId="QuoteDouble">
    <w:name w:val="Quote Double"/>
    <w:aliases w:val="qd"/>
    <w:basedOn w:val="Normal"/>
    <w:rsid w:val="002F1DC7"/>
    <w:pPr>
      <w:spacing w:line="480" w:lineRule="auto"/>
      <w:ind w:left="720" w:right="720"/>
    </w:pPr>
  </w:style>
  <w:style w:type="paragraph" w:customStyle="1" w:styleId="Quote10">
    <w:name w:val="Quote1"/>
    <w:aliases w:val="q"/>
    <w:basedOn w:val="Normal"/>
    <w:rsid w:val="002F1DC7"/>
    <w:pPr>
      <w:spacing w:before="240"/>
      <w:ind w:left="720" w:right="720"/>
    </w:pPr>
  </w:style>
  <w:style w:type="paragraph" w:styleId="Salutation">
    <w:name w:val="Salutation"/>
    <w:basedOn w:val="Normal"/>
    <w:next w:val="Normal"/>
    <w:rsid w:val="002F1DC7"/>
  </w:style>
  <w:style w:type="paragraph" w:styleId="Signature">
    <w:name w:val="Signature"/>
    <w:basedOn w:val="Normal"/>
    <w:rsid w:val="002F1DC7"/>
    <w:pPr>
      <w:ind w:left="4320"/>
    </w:pPr>
  </w:style>
  <w:style w:type="paragraph" w:styleId="Subtitle">
    <w:name w:val="Subtitle"/>
    <w:basedOn w:val="Normal"/>
    <w:qFormat/>
    <w:rsid w:val="002F1DC7"/>
    <w:pPr>
      <w:spacing w:before="60"/>
      <w:jc w:val="center"/>
      <w:outlineLvl w:val="1"/>
    </w:pPr>
    <w:rPr>
      <w:rFonts w:ascii="Arial" w:hAnsi="Arial" w:cs="Times New Roman"/>
      <w:sz w:val="26"/>
    </w:rPr>
  </w:style>
  <w:style w:type="paragraph" w:customStyle="1" w:styleId="Table">
    <w:name w:val="Table"/>
    <w:basedOn w:val="Normal"/>
    <w:rsid w:val="002F1DC7"/>
    <w:pPr>
      <w:spacing w:before="40" w:after="40"/>
    </w:pPr>
  </w:style>
  <w:style w:type="paragraph" w:styleId="TableofAuthorities">
    <w:name w:val="table of authorities"/>
    <w:basedOn w:val="Normal"/>
    <w:next w:val="Normal"/>
    <w:autoRedefine/>
    <w:semiHidden/>
    <w:rsid w:val="002F1DC7"/>
    <w:pPr>
      <w:tabs>
        <w:tab w:val="right" w:leader="dot" w:pos="8928"/>
      </w:tabs>
      <w:ind w:left="720" w:right="1008" w:hanging="720"/>
    </w:pPr>
  </w:style>
  <w:style w:type="paragraph" w:styleId="TableofFigures">
    <w:name w:val="table of figures"/>
    <w:basedOn w:val="Normal"/>
    <w:next w:val="Normal"/>
    <w:semiHidden/>
    <w:rsid w:val="002F1DC7"/>
    <w:pPr>
      <w:ind w:left="480" w:hanging="480"/>
    </w:pPr>
  </w:style>
  <w:style w:type="paragraph" w:styleId="TOAHeading">
    <w:name w:val="toa heading"/>
    <w:basedOn w:val="Normal"/>
    <w:next w:val="Normal"/>
    <w:semiHidden/>
    <w:rsid w:val="002F1DC7"/>
    <w:pPr>
      <w:spacing w:before="240"/>
    </w:pPr>
    <w:rPr>
      <w:b/>
      <w:u w:val="single"/>
    </w:rPr>
  </w:style>
  <w:style w:type="paragraph" w:styleId="TOC1">
    <w:name w:val="toc 1"/>
    <w:basedOn w:val="Normal"/>
    <w:next w:val="Normal"/>
    <w:semiHidden/>
    <w:rsid w:val="002F1DC7"/>
    <w:pPr>
      <w:tabs>
        <w:tab w:val="right" w:leader="dot" w:pos="8928"/>
      </w:tabs>
      <w:spacing w:before="240"/>
      <w:ind w:right="1008"/>
    </w:pPr>
  </w:style>
  <w:style w:type="paragraph" w:styleId="TOC2">
    <w:name w:val="toc 2"/>
    <w:basedOn w:val="Normal"/>
    <w:next w:val="Normal"/>
    <w:semiHidden/>
    <w:rsid w:val="002F1DC7"/>
    <w:pPr>
      <w:tabs>
        <w:tab w:val="right" w:leader="dot" w:pos="8928"/>
      </w:tabs>
      <w:spacing w:before="240"/>
      <w:ind w:left="720" w:right="1008"/>
    </w:pPr>
  </w:style>
  <w:style w:type="paragraph" w:styleId="TOC3">
    <w:name w:val="toc 3"/>
    <w:basedOn w:val="Normal"/>
    <w:next w:val="Normal"/>
    <w:semiHidden/>
    <w:rsid w:val="002F1DC7"/>
    <w:pPr>
      <w:tabs>
        <w:tab w:val="right" w:leader="dot" w:pos="8928"/>
      </w:tabs>
      <w:spacing w:before="240"/>
      <w:ind w:left="1440" w:right="1008"/>
    </w:pPr>
  </w:style>
  <w:style w:type="paragraph" w:styleId="TOC4">
    <w:name w:val="toc 4"/>
    <w:basedOn w:val="Normal"/>
    <w:next w:val="Normal"/>
    <w:semiHidden/>
    <w:rsid w:val="002F1DC7"/>
    <w:pPr>
      <w:tabs>
        <w:tab w:val="right" w:leader="dot" w:pos="8928"/>
      </w:tabs>
      <w:spacing w:before="240"/>
      <w:ind w:left="2160" w:right="1008"/>
    </w:pPr>
  </w:style>
  <w:style w:type="paragraph" w:styleId="TOC5">
    <w:name w:val="toc 5"/>
    <w:basedOn w:val="Normal"/>
    <w:next w:val="Normal"/>
    <w:semiHidden/>
    <w:rsid w:val="002F1DC7"/>
    <w:pPr>
      <w:tabs>
        <w:tab w:val="right" w:leader="dot" w:pos="8928"/>
      </w:tabs>
      <w:spacing w:before="240"/>
      <w:ind w:left="2880" w:right="1008"/>
    </w:pPr>
  </w:style>
  <w:style w:type="paragraph" w:styleId="TOC6">
    <w:name w:val="toc 6"/>
    <w:basedOn w:val="Normal"/>
    <w:next w:val="Normal"/>
    <w:semiHidden/>
    <w:rsid w:val="002F1DC7"/>
    <w:pPr>
      <w:tabs>
        <w:tab w:val="right" w:leader="dot" w:pos="8928"/>
      </w:tabs>
      <w:spacing w:before="240"/>
      <w:ind w:left="3600" w:right="1008"/>
    </w:pPr>
  </w:style>
  <w:style w:type="paragraph" w:styleId="TOC7">
    <w:name w:val="toc 7"/>
    <w:basedOn w:val="Normal"/>
    <w:next w:val="Normal"/>
    <w:semiHidden/>
    <w:rsid w:val="002F1DC7"/>
    <w:pPr>
      <w:tabs>
        <w:tab w:val="right" w:leader="dot" w:pos="8928"/>
      </w:tabs>
      <w:spacing w:before="240"/>
      <w:ind w:left="4320" w:right="1008"/>
    </w:pPr>
  </w:style>
  <w:style w:type="paragraph" w:styleId="TOC8">
    <w:name w:val="toc 8"/>
    <w:basedOn w:val="Normal"/>
    <w:next w:val="Normal"/>
    <w:semiHidden/>
    <w:rsid w:val="002F1DC7"/>
    <w:pPr>
      <w:tabs>
        <w:tab w:val="right" w:leader="dot" w:pos="8928"/>
      </w:tabs>
      <w:spacing w:before="240"/>
      <w:ind w:left="5040" w:right="1008"/>
    </w:pPr>
  </w:style>
  <w:style w:type="paragraph" w:styleId="TOC9">
    <w:name w:val="toc 9"/>
    <w:basedOn w:val="Normal"/>
    <w:next w:val="Normal"/>
    <w:semiHidden/>
    <w:rsid w:val="002F1DC7"/>
    <w:pPr>
      <w:tabs>
        <w:tab w:val="right" w:leader="dot" w:pos="8928"/>
      </w:tabs>
      <w:spacing w:before="240"/>
      <w:ind w:left="5760" w:right="1008"/>
    </w:pPr>
  </w:style>
  <w:style w:type="paragraph" w:customStyle="1" w:styleId="LFBody1">
    <w:name w:val="LF Body 1"/>
    <w:basedOn w:val="Normal"/>
    <w:rsid w:val="00434B18"/>
    <w:pPr>
      <w:spacing w:after="240"/>
      <w:jc w:val="both"/>
    </w:pPr>
    <w:rPr>
      <w:rFonts w:ascii="Times New Roman" w:eastAsia="MS Mincho" w:hAnsi="Times New Roman" w:cs="Times New Roman"/>
    </w:rPr>
  </w:style>
  <w:style w:type="character" w:customStyle="1" w:styleId="FooterChar">
    <w:name w:val="Footer Char"/>
    <w:link w:val="Footer"/>
    <w:uiPriority w:val="99"/>
    <w:rsid w:val="00CC7019"/>
    <w:rPr>
      <w:rFonts w:cs="Time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5904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ptwww%20templates\PTW%20templates\_Plain%20Docu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7B0F10-0AA4-4BD9-9260-562334F70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_Plain Document.dot</Template>
  <TotalTime>3</TotalTime>
  <Pages>22</Pages>
  <Words>8677</Words>
  <Characters>49459</Characters>
  <Application>Microsoft Office Word</Application>
  <DocSecurity>0</DocSecurity>
  <Lines>412</Lines>
  <Paragraphs>116</Paragraphs>
  <ScaleCrop>false</ScaleCrop>
  <HeadingPairs>
    <vt:vector size="2" baseType="variant">
      <vt:variant>
        <vt:lpstr>Title</vt:lpstr>
      </vt:variant>
      <vt:variant>
        <vt:i4>1</vt:i4>
      </vt:variant>
    </vt:vector>
  </HeadingPairs>
  <TitlesOfParts>
    <vt:vector size="1" baseType="lpstr">
      <vt:lpstr>RE 622A w/proposed changes--use to make comments</vt:lpstr>
    </vt:vector>
  </TitlesOfParts>
  <Company/>
  <LinksUpToDate>false</LinksUpToDate>
  <CharactersWithSpaces>58020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 622A w/proposed changes--use to make comments</dc:title>
  <dc:subject>MSC, Rev 8/17</dc:subject>
  <dc:creator>DRE</dc:creator>
  <cp:keywords/>
  <cp:lastModifiedBy>Evans, Bradley@DRE</cp:lastModifiedBy>
  <cp:revision>4</cp:revision>
  <cp:lastPrinted>2019-04-30T00:00:00Z</cp:lastPrinted>
  <dcterms:created xsi:type="dcterms:W3CDTF">2024-06-27T20:29:00Z</dcterms:created>
  <dcterms:modified xsi:type="dcterms:W3CDTF">2025-01-14T23:48:00Z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 </vt:lpwstr>
  </property>
  <property fmtid="{D5CDD505-2E9C-101B-9397-08002B2CF9AE}" pid="3" name="Document number">
    <vt:lpwstr>0</vt:lpwstr>
  </property>
  <property fmtid="{D5CDD505-2E9C-101B-9397-08002B2CF9AE}" pid="4" name="Matter">
    <vt:lpwstr> </vt:lpwstr>
  </property>
  <property fmtid="{D5CDD505-2E9C-101B-9397-08002B2CF9AE}" pid="5" name="Document version">
    <vt:lpwstr>0</vt:lpwstr>
  </property>
  <property fmtid="{D5CDD505-2E9C-101B-9397-08002B2CF9AE}" pid="6" name="Document Type">
    <vt:lpwstr>PLAIN</vt:lpwstr>
  </property>
  <property fmtid="{D5CDD505-2E9C-101B-9397-08002B2CF9AE}" pid="7" name="Document View">
    <vt:lpwstr>Page</vt:lpwstr>
  </property>
  <property fmtid="{D5CDD505-2E9C-101B-9397-08002B2CF9AE}" pid="8" name="View Percent">
    <vt:r8>-2</vt:r8>
  </property>
  <property fmtid="{D5CDD505-2E9C-101B-9397-08002B2CF9AE}" pid="9" name="Office">
    <vt:lpwstr> </vt:lpwstr>
  </property>
  <property fmtid="{D5CDD505-2E9C-101B-9397-08002B2CF9AE}" pid="10" name="User Id">
    <vt:lpwstr> </vt:lpwstr>
  </property>
  <property fmtid="{D5CDD505-2E9C-101B-9397-08002B2CF9AE}" pid="11" name="User Name">
    <vt:lpwstr> </vt:lpwstr>
  </property>
  <property fmtid="{D5CDD505-2E9C-101B-9397-08002B2CF9AE}" pid="12" name="Document toolbars">
    <vt:lpwstr> </vt:lpwstr>
  </property>
  <property fmtid="{D5CDD505-2E9C-101B-9397-08002B2CF9AE}" pid="13" name="Document Start">
    <vt:lpwstr> </vt:lpwstr>
  </property>
  <property fmtid="{D5CDD505-2E9C-101B-9397-08002B2CF9AE}" pid="14" name="Document Name">
    <vt:lpwstr> </vt:lpwstr>
  </property>
  <property fmtid="{D5CDD505-2E9C-101B-9397-08002B2CF9AE}" pid="15" name="Footer Type">
    <vt:lpwstr>std;auto;Y;Y;B~4.5;N-N-;;~4.5;N-Y-;1;</vt:lpwstr>
  </property>
  <property fmtid="{D5CDD505-2E9C-101B-9397-08002B2CF9AE}" pid="16" name="Macro Version">
    <vt:lpwstr>1.0</vt:lpwstr>
  </property>
  <property fmtid="{D5CDD505-2E9C-101B-9397-08002B2CF9AE}" pid="17" name="Margins">
    <vt:lpwstr>1,1,1,1,0,0.5,.22</vt:lpwstr>
  </property>
  <property fmtid="{D5CDD505-2E9C-101B-9397-08002B2CF9AE}" pid="18" name="Footer Notes">
    <vt:lpwstr> </vt:lpwstr>
  </property>
  <property fmtid="{D5CDD505-2E9C-101B-9397-08002B2CF9AE}" pid="19" name="Default Style">
    <vt:lpwstr>Flush Left</vt:lpwstr>
  </property>
  <property fmtid="{D5CDD505-2E9C-101B-9397-08002B2CF9AE}" pid="20" name="Document Subtype">
    <vt:lpwstr>Plain</vt:lpwstr>
  </property>
  <property fmtid="{D5CDD505-2E9C-101B-9397-08002B2CF9AE}" pid="21" name="User Init">
    <vt:lpwstr> </vt:lpwstr>
  </property>
  <property fmtid="{D5CDD505-2E9C-101B-9397-08002B2CF9AE}" pid="22" name="Typist Init">
    <vt:lpwstr> </vt:lpwstr>
  </property>
  <property fmtid="{D5CDD505-2E9C-101B-9397-08002B2CF9AE}" pid="23" name="Footer Draft">
    <vt:lpwstr>DRAFT</vt:lpwstr>
  </property>
  <property fmtid="{D5CDD505-2E9C-101B-9397-08002B2CF9AE}" pid="24" name="Document Library">
    <vt:lpwstr> </vt:lpwstr>
  </property>
  <property fmtid="{D5CDD505-2E9C-101B-9397-08002B2CF9AE}" pid="25" name="Department">
    <vt:lpwstr> </vt:lpwstr>
  </property>
  <property fmtid="{D5CDD505-2E9C-101B-9397-08002B2CF9AE}" pid="26" name="Docs Subtype">
    <vt:lpwstr>PLAIN</vt:lpwstr>
  </property>
  <property fmtid="{D5CDD505-2E9C-101B-9397-08002B2CF9AE}" pid="27" name="_NewReviewCycle">
    <vt:lpwstr/>
  </property>
</Properties>
</file>